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2381A" w14:textId="690563AB" w:rsidR="001738C0" w:rsidRPr="0059688F" w:rsidRDefault="004435F3" w:rsidP="001738C0">
      <w:pPr>
        <w:pStyle w:val="Indent2"/>
        <w:ind w:left="0"/>
        <w:rPr>
          <w:color w:val="FF0000"/>
          <w:sz w:val="36"/>
          <w:szCs w:val="35"/>
        </w:rPr>
      </w:pPr>
      <w:r w:rsidRPr="0059688F">
        <w:rPr>
          <w:color w:val="FF0000"/>
          <w:sz w:val="36"/>
          <w:szCs w:val="35"/>
        </w:rPr>
        <w:t xml:space="preserve">INTERNET </w:t>
      </w:r>
      <w:r w:rsidR="009B7A21">
        <w:rPr>
          <w:color w:val="FF0000"/>
          <w:sz w:val="36"/>
          <w:szCs w:val="35"/>
        </w:rPr>
        <w:t xml:space="preserve">ONLY </w:t>
      </w:r>
      <w:r w:rsidRPr="0059688F">
        <w:rPr>
          <w:color w:val="FF0000"/>
          <w:sz w:val="36"/>
          <w:szCs w:val="35"/>
        </w:rPr>
        <w:t xml:space="preserve">SERVICE </w:t>
      </w:r>
      <w:r w:rsidR="001738C0" w:rsidRPr="0059688F">
        <w:rPr>
          <w:color w:val="FF0000"/>
          <w:sz w:val="36"/>
          <w:szCs w:val="35"/>
        </w:rPr>
        <w:t>TERMS</w:t>
      </w:r>
    </w:p>
    <w:p w14:paraId="727F1ACE" w14:textId="7F9AC3AD" w:rsidR="001738C0" w:rsidRPr="0059688F" w:rsidRDefault="001738C0" w:rsidP="001738C0">
      <w:r w:rsidRPr="0059688F">
        <w:t xml:space="preserve">This section sets out specific terms that apply to our </w:t>
      </w:r>
      <w:r w:rsidR="004435F3" w:rsidRPr="0059688F">
        <w:t>Internet</w:t>
      </w:r>
      <w:r w:rsidRPr="0059688F">
        <w:t xml:space="preserve"> </w:t>
      </w:r>
      <w:r w:rsidR="009B7A21">
        <w:t xml:space="preserve">Only </w:t>
      </w:r>
      <w:r w:rsidRPr="0059688F">
        <w:t>Services. These terms are in addition to the General Terms and relevant Critical Information Summary.</w:t>
      </w:r>
    </w:p>
    <w:p w14:paraId="7C0E74A4" w14:textId="412CC1EF" w:rsidR="004435F3" w:rsidRPr="0059688F" w:rsidRDefault="004435F3" w:rsidP="00B148FA">
      <w:pPr>
        <w:pStyle w:val="Heading1"/>
        <w:numPr>
          <w:ilvl w:val="0"/>
          <w:numId w:val="0"/>
        </w:numPr>
        <w:rPr>
          <w:sz w:val="26"/>
          <w:szCs w:val="25"/>
        </w:rPr>
      </w:pPr>
      <w:bookmarkStart w:id="0" w:name="_Toc52839571"/>
      <w:r w:rsidRPr="0059688F">
        <w:rPr>
          <w:sz w:val="26"/>
          <w:szCs w:val="25"/>
        </w:rPr>
        <w:t xml:space="preserve">PART A: </w:t>
      </w:r>
      <w:r w:rsidR="000F1542" w:rsidRPr="0059688F">
        <w:rPr>
          <w:sz w:val="26"/>
          <w:szCs w:val="25"/>
        </w:rPr>
        <w:t>YOUR SERVICE</w:t>
      </w:r>
    </w:p>
    <w:p w14:paraId="6B660B0D" w14:textId="478C9FF5" w:rsidR="000F1542" w:rsidRPr="0059688F" w:rsidRDefault="000F1542" w:rsidP="00F11E5B">
      <w:pPr>
        <w:pStyle w:val="Heading1"/>
      </w:pPr>
      <w:r w:rsidRPr="0059688F">
        <w:t>Overview</w:t>
      </w:r>
    </w:p>
    <w:p w14:paraId="062FEEEF" w14:textId="59481B94" w:rsidR="000F1542" w:rsidRPr="0059688F" w:rsidRDefault="000F1542" w:rsidP="00750422">
      <w:pPr>
        <w:pStyle w:val="Heading2"/>
      </w:pPr>
      <w:r w:rsidRPr="0059688F">
        <w:t>This section sets out the terms applicable to</w:t>
      </w:r>
      <w:r w:rsidR="00B54F33">
        <w:t xml:space="preserve"> Internet Only Service</w:t>
      </w:r>
      <w:r w:rsidR="00756615">
        <w:t>s</w:t>
      </w:r>
      <w:r w:rsidRPr="0059688F">
        <w:t>.</w:t>
      </w:r>
    </w:p>
    <w:p w14:paraId="59B37C1E" w14:textId="3E56D7CE" w:rsidR="00223FCB" w:rsidRPr="0059688F" w:rsidRDefault="00223FCB" w:rsidP="00750422">
      <w:pPr>
        <w:pStyle w:val="Heading2"/>
      </w:pPr>
      <w:r w:rsidRPr="0059688F">
        <w:t>To take up a</w:t>
      </w:r>
      <w:r w:rsidR="002E0022">
        <w:t>n Internet Only</w:t>
      </w:r>
      <w:r w:rsidRPr="0059688F">
        <w:t xml:space="preserve"> Service, you must be a </w:t>
      </w:r>
      <w:r w:rsidR="1C91426F" w:rsidRPr="0059688F">
        <w:t>C</w:t>
      </w:r>
      <w:r w:rsidR="63F90BC5" w:rsidRPr="0059688F">
        <w:t>onsumer</w:t>
      </w:r>
      <w:r w:rsidR="53156991" w:rsidRPr="0059688F">
        <w:t xml:space="preserve"> C</w:t>
      </w:r>
      <w:r w:rsidR="63F90BC5" w:rsidRPr="0059688F">
        <w:t xml:space="preserve">ustomer or a </w:t>
      </w:r>
      <w:r w:rsidR="7BB48579" w:rsidRPr="0059688F">
        <w:t>B</w:t>
      </w:r>
      <w:r w:rsidR="63F90BC5" w:rsidRPr="0059688F">
        <w:t xml:space="preserve">usiness </w:t>
      </w:r>
      <w:r w:rsidR="08B9CFD3" w:rsidRPr="0059688F">
        <w:t>C</w:t>
      </w:r>
      <w:r w:rsidR="63F90BC5" w:rsidRPr="0059688F">
        <w:t>ustomer.</w:t>
      </w:r>
    </w:p>
    <w:p w14:paraId="3CF33BC3" w14:textId="24A1C7EA" w:rsidR="000F1542" w:rsidRPr="0059688F" w:rsidRDefault="000F1542" w:rsidP="00AE643A">
      <w:pPr>
        <w:pStyle w:val="Heading6"/>
      </w:pPr>
      <w:r w:rsidRPr="0059688F">
        <w:t xml:space="preserve">How do we provide </w:t>
      </w:r>
      <w:r w:rsidR="002E0022">
        <w:t>Internet Only</w:t>
      </w:r>
      <w:r w:rsidR="002E0022" w:rsidRPr="0059688F">
        <w:t xml:space="preserve"> </w:t>
      </w:r>
      <w:r w:rsidRPr="0059688F">
        <w:t>Services?</w:t>
      </w:r>
    </w:p>
    <w:p w14:paraId="5A48875F" w14:textId="1818A502" w:rsidR="000F1542" w:rsidRPr="0059688F" w:rsidRDefault="000F1542" w:rsidP="00750422">
      <w:pPr>
        <w:pStyle w:val="Heading2"/>
      </w:pPr>
      <w:r w:rsidRPr="0059688F">
        <w:t xml:space="preserve">We provide </w:t>
      </w:r>
      <w:r w:rsidR="002E0022">
        <w:t>Internet Only</w:t>
      </w:r>
      <w:r w:rsidR="002E0022" w:rsidRPr="0059688F">
        <w:t xml:space="preserve"> </w:t>
      </w:r>
      <w:r w:rsidRPr="0059688F">
        <w:t xml:space="preserve">Services using different technologies such as </w:t>
      </w:r>
      <w:proofErr w:type="spellStart"/>
      <w:r w:rsidRPr="0059688F">
        <w:t>nbn</w:t>
      </w:r>
      <w:proofErr w:type="spellEnd"/>
      <w:r w:rsidR="00121AF3">
        <w:t xml:space="preserve"> and</w:t>
      </w:r>
      <w:r w:rsidR="002E0022">
        <w:t xml:space="preserve"> </w:t>
      </w:r>
      <w:proofErr w:type="spellStart"/>
      <w:r w:rsidR="002E0022">
        <w:t>Opticomm</w:t>
      </w:r>
      <w:proofErr w:type="spellEnd"/>
      <w:r w:rsidR="00F16E1D">
        <w:t xml:space="preserve"> </w:t>
      </w:r>
      <w:r w:rsidRPr="0059688F">
        <w:t xml:space="preserve">technologies. We determine the technology used to provide your service. </w:t>
      </w:r>
    </w:p>
    <w:p w14:paraId="2B7E380E" w14:textId="77777777" w:rsidR="000F1542" w:rsidRPr="0059688F" w:rsidRDefault="000F1542" w:rsidP="00750422">
      <w:pPr>
        <w:pStyle w:val="Heading2"/>
      </w:pPr>
      <w:r w:rsidRPr="0059688F">
        <w:t xml:space="preserve">You must give us all reasonable assistance to implement a technology change. This includes providing us (or our contractors) with safe and timely access to the premises and equipment, and you (or your authorised representative who is over 18 years of age) being present at the premises as reasonably requested. </w:t>
      </w:r>
    </w:p>
    <w:p w14:paraId="2439442F" w14:textId="77777777" w:rsidR="000F1542" w:rsidRPr="0059688F" w:rsidRDefault="000F1542" w:rsidP="00750422">
      <w:pPr>
        <w:pStyle w:val="Heading2"/>
      </w:pPr>
      <w:r w:rsidRPr="0059688F">
        <w:t xml:space="preserve">Unless otherwise agreed with you, where we change the technology pursuant to this clause, we will not charge you for any equipment we supply to you to use with the changed technology, or for installation of that equipment. </w:t>
      </w:r>
    </w:p>
    <w:p w14:paraId="2E81C31B" w14:textId="77777777" w:rsidR="006830DD" w:rsidRPr="0059688F" w:rsidRDefault="006830DD" w:rsidP="00AE643A">
      <w:pPr>
        <w:pStyle w:val="Heading6"/>
      </w:pPr>
      <w:r w:rsidRPr="0059688F">
        <w:t>For ACT customers</w:t>
      </w:r>
    </w:p>
    <w:p w14:paraId="4326BD2C" w14:textId="047EEFDC" w:rsidR="006830DD" w:rsidRPr="0059688F" w:rsidRDefault="006830DD" w:rsidP="00750422">
      <w:pPr>
        <w:pStyle w:val="Heading2"/>
      </w:pPr>
      <w:r w:rsidRPr="0059688F">
        <w:t xml:space="preserve">If your </w:t>
      </w:r>
      <w:r w:rsidR="002B1BF7">
        <w:t>Internet Only</w:t>
      </w:r>
      <w:r w:rsidR="002B1BF7" w:rsidRPr="0059688F">
        <w:t xml:space="preserve"> </w:t>
      </w:r>
      <w:r w:rsidRPr="0059688F">
        <w:t>Service is at an address within the ACT Government area including the Jervis Bay area of NSW, we may charge you a monthly ACT Government Utilities Tax Charge.</w:t>
      </w:r>
    </w:p>
    <w:p w14:paraId="1BFE5819" w14:textId="1B96EDF8" w:rsidR="00F251D5" w:rsidRPr="0059688F" w:rsidRDefault="00145F19" w:rsidP="001077F1">
      <w:pPr>
        <w:pStyle w:val="Heading1"/>
      </w:pPr>
      <w:r>
        <w:t xml:space="preserve">NO </w:t>
      </w:r>
      <w:r w:rsidR="00F251D5" w:rsidRPr="0059688F">
        <w:t xml:space="preserve">VOICE SERVICE </w:t>
      </w:r>
    </w:p>
    <w:p w14:paraId="65C16BA9" w14:textId="11F3B632" w:rsidR="00D670B9" w:rsidRDefault="002D26AB" w:rsidP="00D670B9">
      <w:pPr>
        <w:pStyle w:val="Heading2"/>
      </w:pPr>
      <w:r>
        <w:t>Internet Only Services do not include</w:t>
      </w:r>
      <w:r w:rsidR="0019579D">
        <w:t xml:space="preserve"> </w:t>
      </w:r>
      <w:r w:rsidR="00603457">
        <w:t>a</w:t>
      </w:r>
      <w:r w:rsidR="00603457" w:rsidRPr="0059688F">
        <w:t xml:space="preserve"> </w:t>
      </w:r>
      <w:r w:rsidR="00F251D5" w:rsidRPr="0059688F">
        <w:t>Standard Voice Service</w:t>
      </w:r>
      <w:r w:rsidR="004D609B">
        <w:t>, Priority Assistance</w:t>
      </w:r>
      <w:r w:rsidR="00B754BA">
        <w:t xml:space="preserve"> </w:t>
      </w:r>
      <w:bookmarkStart w:id="1" w:name="_Ref207957327"/>
      <w:r w:rsidR="00D670B9">
        <w:t>and do not support the set up or use of specialised services including:</w:t>
      </w:r>
      <w:bookmarkEnd w:id="1"/>
    </w:p>
    <w:p w14:paraId="24C79232" w14:textId="60638D38" w:rsidR="002D26AB" w:rsidRDefault="00D670B9" w:rsidP="00D670B9">
      <w:pPr>
        <w:pStyle w:val="Heading3"/>
      </w:pPr>
      <w:r>
        <w:t xml:space="preserve">back-to-back security </w:t>
      </w:r>
      <w:proofErr w:type="gramStart"/>
      <w:r>
        <w:t>alarms;</w:t>
      </w:r>
      <w:proofErr w:type="gramEnd"/>
    </w:p>
    <w:p w14:paraId="6C67A6AB" w14:textId="314C86AA" w:rsidR="00D670B9" w:rsidRDefault="00D670B9" w:rsidP="00D670B9">
      <w:pPr>
        <w:pStyle w:val="Heading3"/>
      </w:pPr>
      <w:r>
        <w:t>help buttons/</w:t>
      </w:r>
      <w:proofErr w:type="gramStart"/>
      <w:r>
        <w:t>pendants;</w:t>
      </w:r>
      <w:proofErr w:type="gramEnd"/>
    </w:p>
    <w:p w14:paraId="2C9BC27A" w14:textId="76BBB51C" w:rsidR="00D670B9" w:rsidRDefault="00D670B9" w:rsidP="00D670B9">
      <w:pPr>
        <w:pStyle w:val="Heading3"/>
      </w:pPr>
      <w:r>
        <w:t xml:space="preserve">lift </w:t>
      </w:r>
      <w:proofErr w:type="gramStart"/>
      <w:r>
        <w:t>phones;</w:t>
      </w:r>
      <w:proofErr w:type="gramEnd"/>
    </w:p>
    <w:p w14:paraId="634F24C0" w14:textId="494BA657" w:rsidR="00D670B9" w:rsidRDefault="00D670B9" w:rsidP="00D670B9">
      <w:pPr>
        <w:pStyle w:val="Heading3"/>
      </w:pPr>
      <w:r>
        <w:t>fire indicator panels; or</w:t>
      </w:r>
    </w:p>
    <w:p w14:paraId="3EE3262D" w14:textId="2ECBDC94" w:rsidR="00D670B9" w:rsidRDefault="00D670B9" w:rsidP="00D670B9">
      <w:pPr>
        <w:pStyle w:val="Heading3"/>
      </w:pPr>
      <w:r>
        <w:t>emergency, panic or medical alarms.</w:t>
      </w:r>
    </w:p>
    <w:p w14:paraId="2FE3CD39" w14:textId="6F9C4D08" w:rsidR="00F72042" w:rsidRPr="0059688F" w:rsidRDefault="002C7410" w:rsidP="00F72042">
      <w:pPr>
        <w:pStyle w:val="Heading2"/>
      </w:pPr>
      <w:r>
        <w:t>If you</w:t>
      </w:r>
      <w:r w:rsidR="00204E4D">
        <w:t xml:space="preserve"> have </w:t>
      </w:r>
      <w:r w:rsidR="00F72042">
        <w:t xml:space="preserve">any </w:t>
      </w:r>
      <w:r w:rsidR="00C54AEE">
        <w:t xml:space="preserve">devices that use a </w:t>
      </w:r>
      <w:r w:rsidR="00F72042">
        <w:t xml:space="preserve">specialised service </w:t>
      </w:r>
      <w:r w:rsidR="00673775">
        <w:t xml:space="preserve">set out in clause </w:t>
      </w:r>
      <w:r w:rsidR="00673775">
        <w:fldChar w:fldCharType="begin"/>
      </w:r>
      <w:r w:rsidR="00673775">
        <w:instrText xml:space="preserve"> REF _Ref207957327 \r \h </w:instrText>
      </w:r>
      <w:r w:rsidR="00673775">
        <w:fldChar w:fldCharType="separate"/>
      </w:r>
      <w:r w:rsidR="00A70039">
        <w:t>2.1</w:t>
      </w:r>
      <w:r w:rsidR="00673775">
        <w:fldChar w:fldCharType="end"/>
      </w:r>
      <w:r w:rsidR="00806301">
        <w:t xml:space="preserve"> above</w:t>
      </w:r>
      <w:r w:rsidR="00204E4D">
        <w:t xml:space="preserve">, you must contact the manufacturer and determine if </w:t>
      </w:r>
      <w:r w:rsidR="00673775">
        <w:t>they are compatible with an Internet Only Service</w:t>
      </w:r>
      <w:r w:rsidR="00C60D62">
        <w:t xml:space="preserve"> on the </w:t>
      </w:r>
      <w:proofErr w:type="spellStart"/>
      <w:r w:rsidR="00C60D62">
        <w:t>nbn</w:t>
      </w:r>
      <w:proofErr w:type="spellEnd"/>
      <w:r w:rsidR="00C60D62">
        <w:t xml:space="preserve"> network or </w:t>
      </w:r>
      <w:proofErr w:type="spellStart"/>
      <w:r w:rsidR="00C60D62">
        <w:t>Opticomm</w:t>
      </w:r>
      <w:proofErr w:type="spellEnd"/>
      <w:r w:rsidR="00C60D62">
        <w:t xml:space="preserve"> access network</w:t>
      </w:r>
      <w:r w:rsidR="00673775">
        <w:t>.</w:t>
      </w:r>
    </w:p>
    <w:p w14:paraId="32DF227C" w14:textId="3CC3AE2F" w:rsidR="00851E54" w:rsidRPr="0059688F" w:rsidRDefault="00851E54" w:rsidP="001077F1">
      <w:pPr>
        <w:pStyle w:val="Heading1"/>
      </w:pPr>
      <w:r w:rsidRPr="0059688F">
        <w:t>INTERNET SERVICE FEATURES</w:t>
      </w:r>
    </w:p>
    <w:p w14:paraId="12DCC3BE" w14:textId="4DA15EC6" w:rsidR="00851E54" w:rsidRPr="0059688F" w:rsidRDefault="00851E54" w:rsidP="00AE643A">
      <w:pPr>
        <w:pStyle w:val="Heading6"/>
      </w:pPr>
      <w:r w:rsidRPr="0059688F">
        <w:t>What is a</w:t>
      </w:r>
      <w:r w:rsidR="00204E4D">
        <w:t xml:space="preserve">n Internet Only </w:t>
      </w:r>
      <w:r w:rsidRPr="0059688F">
        <w:t>Service?</w:t>
      </w:r>
    </w:p>
    <w:p w14:paraId="3A4E042D" w14:textId="42BDBE20" w:rsidR="00851E54" w:rsidRPr="0059688F" w:rsidRDefault="00851E54" w:rsidP="00750422">
      <w:pPr>
        <w:pStyle w:val="Heading2"/>
      </w:pPr>
      <w:r w:rsidRPr="0059688F">
        <w:t>A</w:t>
      </w:r>
      <w:r w:rsidR="00204E4D">
        <w:t>n</w:t>
      </w:r>
      <w:r w:rsidRPr="0059688F">
        <w:t xml:space="preserve"> Internet </w:t>
      </w:r>
      <w:r w:rsidR="00204E4D">
        <w:t xml:space="preserve">Only </w:t>
      </w:r>
      <w:r w:rsidRPr="0059688F">
        <w:t>Service provides you with a broadband internet access service</w:t>
      </w:r>
      <w:r w:rsidR="00AA456F" w:rsidRPr="0059688F">
        <w:t>.</w:t>
      </w:r>
    </w:p>
    <w:p w14:paraId="6F82ADFD" w14:textId="0433B68F" w:rsidR="00BD0D51" w:rsidRPr="0059688F" w:rsidRDefault="00BD0D51" w:rsidP="00AE643A">
      <w:pPr>
        <w:pStyle w:val="Heading6"/>
      </w:pPr>
      <w:r w:rsidRPr="0059688F">
        <w:lastRenderedPageBreak/>
        <w:t>Modem</w:t>
      </w:r>
    </w:p>
    <w:p w14:paraId="76BA5D94" w14:textId="7847592B" w:rsidR="00BD0D51" w:rsidRDefault="00204E4D" w:rsidP="00392F12">
      <w:pPr>
        <w:pStyle w:val="Heading2"/>
      </w:pPr>
      <w:r>
        <w:t xml:space="preserve">An </w:t>
      </w:r>
      <w:r w:rsidR="00BD0D51" w:rsidRPr="0059688F">
        <w:t xml:space="preserve">Internet </w:t>
      </w:r>
      <w:r w:rsidR="00911142">
        <w:t xml:space="preserve">Only </w:t>
      </w:r>
      <w:r w:rsidR="00BD0D51" w:rsidRPr="0059688F">
        <w:t xml:space="preserve">Service </w:t>
      </w:r>
      <w:r w:rsidR="00834DCB">
        <w:t xml:space="preserve">does not </w:t>
      </w:r>
      <w:r w:rsidR="00BD0D51" w:rsidRPr="0059688F">
        <w:t xml:space="preserve">include a </w:t>
      </w:r>
      <w:r w:rsidR="00501F1E">
        <w:t xml:space="preserve">Telstra </w:t>
      </w:r>
      <w:r w:rsidR="00BD0D51" w:rsidRPr="0059688F">
        <w:t>Modem.</w:t>
      </w:r>
      <w:r w:rsidR="00092A40" w:rsidRPr="0059688F">
        <w:t xml:space="preserve"> </w:t>
      </w:r>
      <w:r w:rsidR="00EF1A74">
        <w:t xml:space="preserve">You may </w:t>
      </w:r>
      <w:r w:rsidR="00D0592E">
        <w:t xml:space="preserve">either </w:t>
      </w:r>
      <w:r w:rsidR="00EF1A74">
        <w:t xml:space="preserve">bring your own modem or buy a </w:t>
      </w:r>
      <w:r w:rsidR="002255BC">
        <w:t>Telstra Modem</w:t>
      </w:r>
      <w:r w:rsidR="00EF1A74">
        <w:t>.</w:t>
      </w:r>
    </w:p>
    <w:p w14:paraId="1DCB4716" w14:textId="7347F06E" w:rsidR="00501F1E" w:rsidRPr="0059688F" w:rsidRDefault="00501F1E" w:rsidP="00392F12">
      <w:pPr>
        <w:pStyle w:val="Heading2"/>
      </w:pPr>
      <w:r>
        <w:t xml:space="preserve">If you choose to </w:t>
      </w:r>
      <w:r w:rsidR="00DC2BB4">
        <w:t>bring your own modem</w:t>
      </w:r>
      <w:r w:rsidR="00616C30">
        <w:t xml:space="preserve"> you acknowledge that we are required to undertake post-migration testing and may be unable to perform that testing</w:t>
      </w:r>
      <w:r w:rsidR="002B6E0D">
        <w:t xml:space="preserve">. You will need to notify us of any issues with your Internet Only Service </w:t>
      </w:r>
      <w:r w:rsidR="00094582">
        <w:t>before we can take steps to resolve them.</w:t>
      </w:r>
    </w:p>
    <w:p w14:paraId="29F17528" w14:textId="77777777" w:rsidR="00BB195A" w:rsidRPr="0011719E" w:rsidRDefault="00BB195A" w:rsidP="00BB195A">
      <w:pPr>
        <w:pStyle w:val="Heading3"/>
        <w:numPr>
          <w:ilvl w:val="0"/>
          <w:numId w:val="0"/>
        </w:numPr>
        <w:ind w:left="737"/>
        <w:rPr>
          <w:b/>
          <w:bCs/>
        </w:rPr>
      </w:pPr>
      <w:r w:rsidRPr="0011719E">
        <w:rPr>
          <w:b/>
          <w:bCs/>
        </w:rPr>
        <w:t xml:space="preserve">Static IP </w:t>
      </w:r>
      <w:r>
        <w:rPr>
          <w:b/>
          <w:bCs/>
        </w:rPr>
        <w:t>A</w:t>
      </w:r>
      <w:r w:rsidRPr="0011719E">
        <w:rPr>
          <w:b/>
          <w:bCs/>
        </w:rPr>
        <w:t>ddress</w:t>
      </w:r>
    </w:p>
    <w:p w14:paraId="2F28401F" w14:textId="03DE859D" w:rsidR="00BB195A" w:rsidRDefault="00BB195A" w:rsidP="00BB195A">
      <w:pPr>
        <w:pStyle w:val="Heading2"/>
      </w:pPr>
      <w:r w:rsidRPr="005B3E87">
        <w:t xml:space="preserve">If you </w:t>
      </w:r>
      <w:r>
        <w:t>purchase</w:t>
      </w:r>
      <w:r w:rsidRPr="005B3E87">
        <w:t xml:space="preserve"> a static </w:t>
      </w:r>
      <w:r>
        <w:t>internet protocol address (</w:t>
      </w:r>
      <w:r w:rsidRPr="005F5BBD">
        <w:rPr>
          <w:b/>
          <w:bCs/>
        </w:rPr>
        <w:t>Static</w:t>
      </w:r>
      <w:r>
        <w:t xml:space="preserve"> </w:t>
      </w:r>
      <w:r w:rsidRPr="00552535">
        <w:rPr>
          <w:b/>
          <w:bCs/>
        </w:rPr>
        <w:t>IP Address</w:t>
      </w:r>
      <w:r>
        <w:t>)</w:t>
      </w:r>
      <w:r w:rsidRPr="005B3E87">
        <w:t xml:space="preserve">, </w:t>
      </w:r>
      <w:r>
        <w:t xml:space="preserve">we will, subject to clause </w:t>
      </w:r>
      <w:r w:rsidR="00563F02">
        <w:fldChar w:fldCharType="begin"/>
      </w:r>
      <w:r w:rsidR="00563F02">
        <w:instrText xml:space="preserve"> REF _Ref193191422 \r \h </w:instrText>
      </w:r>
      <w:r w:rsidR="00563F02">
        <w:fldChar w:fldCharType="separate"/>
      </w:r>
      <w:r w:rsidR="00A70039">
        <w:t>3.8</w:t>
      </w:r>
      <w:r w:rsidR="00563F02">
        <w:fldChar w:fldCharType="end"/>
      </w:r>
      <w:r>
        <w:t xml:space="preserve">, assign an </w:t>
      </w:r>
      <w:r w:rsidRPr="005B3E87">
        <w:t xml:space="preserve">IP Address </w:t>
      </w:r>
      <w:r>
        <w:t xml:space="preserve">(version 4) </w:t>
      </w:r>
      <w:r w:rsidRPr="005B3E87">
        <w:t xml:space="preserve">to your Internet </w:t>
      </w:r>
      <w:r w:rsidR="00016CBE">
        <w:t xml:space="preserve">Only </w:t>
      </w:r>
      <w:r>
        <w:t>S</w:t>
      </w:r>
      <w:r w:rsidRPr="005B3E87">
        <w:t>ervice</w:t>
      </w:r>
      <w:r>
        <w:t>.</w:t>
      </w:r>
      <w:r w:rsidRPr="005B3E87">
        <w:t xml:space="preserve"> </w:t>
      </w:r>
      <w:r>
        <w:t>We may replace your assigned IP Address with a different IP Address at any time by giving 14 days’ prior notice to you. You cannot request a particular IP Address.</w:t>
      </w:r>
    </w:p>
    <w:p w14:paraId="3630AEC4" w14:textId="77777777" w:rsidR="00BB195A" w:rsidRDefault="00BB195A" w:rsidP="00BB195A">
      <w:pPr>
        <w:pStyle w:val="Heading2"/>
      </w:pPr>
      <w:r>
        <w:t>A</w:t>
      </w:r>
      <w:r w:rsidRPr="0063149D">
        <w:t xml:space="preserve"> monthly fee applies for </w:t>
      </w:r>
      <w:r>
        <w:t xml:space="preserve">Static IP Addresses. If you subsequently </w:t>
      </w:r>
      <w:r w:rsidRPr="0063149D">
        <w:t>cancel</w:t>
      </w:r>
      <w:r>
        <w:t xml:space="preserve"> the Static IP Address partway through a billing month, we will not refund any of the monthly payment for that month. However, you will retain the static IP address until the end of the billing month.</w:t>
      </w:r>
    </w:p>
    <w:p w14:paraId="04AD7650" w14:textId="31236581" w:rsidR="00BB195A" w:rsidRDefault="00BB195A" w:rsidP="00BB195A">
      <w:pPr>
        <w:pStyle w:val="Heading2"/>
      </w:pPr>
      <w:r>
        <w:t xml:space="preserve">A Static IP Address is only supported for Internet </w:t>
      </w:r>
      <w:r w:rsidR="00016CBE">
        <w:t xml:space="preserve">Only </w:t>
      </w:r>
      <w:r>
        <w:t xml:space="preserve">Services on the </w:t>
      </w:r>
      <w:proofErr w:type="spellStart"/>
      <w:r>
        <w:t>nbn</w:t>
      </w:r>
      <w:proofErr w:type="spellEnd"/>
      <w:r>
        <w:t xml:space="preserve"> network and </w:t>
      </w:r>
      <w:proofErr w:type="spellStart"/>
      <w:r>
        <w:t>Opticomm</w:t>
      </w:r>
      <w:proofErr w:type="spellEnd"/>
      <w:r>
        <w:t xml:space="preserve"> access network.</w:t>
      </w:r>
    </w:p>
    <w:p w14:paraId="0DA09E20" w14:textId="77777777" w:rsidR="00BB195A" w:rsidRDefault="00BB195A" w:rsidP="00BB195A">
      <w:pPr>
        <w:pStyle w:val="Heading2"/>
      </w:pPr>
      <w:r>
        <w:t>You acknowledge that Static IP Addresses will be assigned from a pool of available Telstra IP Addresses and therefore the Static IP Address that we allocate to you may have been used by us (or other people) prior to being allocated to you. As a result, you may receive traffic intended for us (or those other people) and the traffic may be malicious (e.g. as part of a denial-of-service attack).</w:t>
      </w:r>
    </w:p>
    <w:p w14:paraId="65DEFAE7" w14:textId="35F9DBF5" w:rsidR="00BB195A" w:rsidRDefault="00BB195A" w:rsidP="00BB195A">
      <w:pPr>
        <w:pStyle w:val="Heading2"/>
      </w:pPr>
      <w:bookmarkStart w:id="2" w:name="_Ref193191422"/>
      <w:r>
        <w:t>We grant you a non-exclusive, non-transferable, revocable licence to use the Static IP Address for the sole purpose of using the IP Address with your Internet</w:t>
      </w:r>
      <w:r w:rsidR="00016CBE">
        <w:t xml:space="preserve"> Only</w:t>
      </w:r>
      <w:r>
        <w:t xml:space="preserve"> Service. We reserve all other rights in the IP Address.</w:t>
      </w:r>
      <w:bookmarkEnd w:id="2"/>
    </w:p>
    <w:p w14:paraId="5446E4B7" w14:textId="77777777" w:rsidR="006A2522" w:rsidRDefault="00BB195A" w:rsidP="006A2522">
      <w:pPr>
        <w:pStyle w:val="Heading2"/>
      </w:pPr>
      <w:r>
        <w:t>You may not sub-licence, assign, share, sell, rent, lease, transfer or otherwise deal with the IP Address other than as granted to you under this section of Our Customer Terms.</w:t>
      </w:r>
    </w:p>
    <w:p w14:paraId="2B6AFE79" w14:textId="29343E4D" w:rsidR="00BB195A" w:rsidRPr="0059688F" w:rsidRDefault="00BB195A" w:rsidP="006A2522">
      <w:pPr>
        <w:pStyle w:val="Heading2"/>
      </w:pPr>
      <w:r>
        <w:t xml:space="preserve">If you are migrating from another service provider or otherwise have an existing dynamic IP Address, your IP Address will change upon assignment of the Static IP Address. It is your responsibility to update your existing network configurations to </w:t>
      </w:r>
      <w:proofErr w:type="gramStart"/>
      <w:r>
        <w:t>take into account</w:t>
      </w:r>
      <w:proofErr w:type="gramEnd"/>
      <w:r>
        <w:t xml:space="preserve"> your new IP Address.</w:t>
      </w:r>
    </w:p>
    <w:p w14:paraId="7BE059F9" w14:textId="77777777" w:rsidR="008F6363" w:rsidRPr="0059688F" w:rsidRDefault="008F6363" w:rsidP="005C1111">
      <w:pPr>
        <w:pStyle w:val="Heading1"/>
        <w:numPr>
          <w:ilvl w:val="0"/>
          <w:numId w:val="0"/>
        </w:numPr>
        <w:spacing w:before="240"/>
        <w:rPr>
          <w:sz w:val="26"/>
          <w:szCs w:val="25"/>
        </w:rPr>
      </w:pPr>
      <w:r w:rsidRPr="0059688F">
        <w:rPr>
          <w:sz w:val="26"/>
          <w:szCs w:val="25"/>
        </w:rPr>
        <w:t>PART B: INSTALLING YOUR SERVICE</w:t>
      </w:r>
    </w:p>
    <w:p w14:paraId="34EE3960" w14:textId="12B866AC" w:rsidR="000D7BB6" w:rsidRPr="0059688F" w:rsidRDefault="000D7BB6" w:rsidP="00C727EB">
      <w:pPr>
        <w:pStyle w:val="Heading1"/>
      </w:pPr>
      <w:r w:rsidRPr="0059688F">
        <w:t>INSTALLING A</w:t>
      </w:r>
      <w:r w:rsidR="00B86900">
        <w:t>n</w:t>
      </w:r>
      <w:r w:rsidRPr="0059688F">
        <w:t xml:space="preserve"> </w:t>
      </w:r>
      <w:r w:rsidR="00B86900">
        <w:t xml:space="preserve">internet only </w:t>
      </w:r>
      <w:r w:rsidRPr="0059688F">
        <w:t>SERVICE</w:t>
      </w:r>
    </w:p>
    <w:p w14:paraId="321BF576" w14:textId="77777777" w:rsidR="000D7BB6" w:rsidRPr="0059688F" w:rsidRDefault="000D7BB6" w:rsidP="00AE643A">
      <w:pPr>
        <w:pStyle w:val="Heading6"/>
      </w:pPr>
      <w:r w:rsidRPr="0059688F">
        <w:t>Installation of the service</w:t>
      </w:r>
    </w:p>
    <w:p w14:paraId="1995CF03" w14:textId="68684D17" w:rsidR="00775F92" w:rsidRPr="008031F9" w:rsidRDefault="000D7BB6" w:rsidP="00BD59DC">
      <w:pPr>
        <w:pStyle w:val="Heading2"/>
      </w:pPr>
      <w:r w:rsidRPr="0059688F">
        <w:t xml:space="preserve">When you sign up for </w:t>
      </w:r>
      <w:r w:rsidR="004968A6">
        <w:t xml:space="preserve">an Internet Only </w:t>
      </w:r>
      <w:r w:rsidRPr="0059688F">
        <w:t>Service</w:t>
      </w:r>
      <w:r w:rsidR="00CA3C68" w:rsidRPr="008031F9">
        <w:t xml:space="preserve">, the default installation option is self-installation. </w:t>
      </w:r>
    </w:p>
    <w:p w14:paraId="07649610" w14:textId="77777777" w:rsidR="00001D5B" w:rsidRPr="0059688F" w:rsidRDefault="00001D5B" w:rsidP="00775F92">
      <w:pPr>
        <w:pStyle w:val="Heading1"/>
      </w:pPr>
      <w:r w:rsidRPr="0059688F">
        <w:t>Installing services on the nbn network</w:t>
      </w:r>
    </w:p>
    <w:p w14:paraId="589DF634" w14:textId="77777777" w:rsidR="0014792D" w:rsidRPr="0059688F" w:rsidRDefault="0014792D" w:rsidP="00AE643A">
      <w:pPr>
        <w:pStyle w:val="Heading6"/>
      </w:pPr>
      <w:r w:rsidRPr="0059688F">
        <w:t>When this clause applies</w:t>
      </w:r>
    </w:p>
    <w:p w14:paraId="2AA2654B" w14:textId="74391CF2" w:rsidR="00001D5B" w:rsidRPr="0059688F" w:rsidRDefault="00001D5B" w:rsidP="00750422">
      <w:pPr>
        <w:pStyle w:val="Heading2"/>
      </w:pPr>
      <w:r w:rsidRPr="0059688F">
        <w:t xml:space="preserve">If your </w:t>
      </w:r>
      <w:r w:rsidR="007C6C57">
        <w:t>Internet Only</w:t>
      </w:r>
      <w:r w:rsidR="007C6C57" w:rsidRPr="0059688F">
        <w:t xml:space="preserve"> </w:t>
      </w:r>
      <w:r w:rsidRPr="0059688F">
        <w:t xml:space="preserve">Service is provided over the </w:t>
      </w:r>
      <w:proofErr w:type="spellStart"/>
      <w:r w:rsidRPr="0059688F">
        <w:t>nbn</w:t>
      </w:r>
      <w:proofErr w:type="spellEnd"/>
      <w:r w:rsidRPr="0059688F">
        <w:t xml:space="preserve"> network, then this clause applies.</w:t>
      </w:r>
    </w:p>
    <w:p w14:paraId="5239DF9D" w14:textId="77777777" w:rsidR="00001D5B" w:rsidRPr="0059688F" w:rsidRDefault="00001D5B" w:rsidP="00AE643A">
      <w:pPr>
        <w:pStyle w:val="Heading6"/>
      </w:pPr>
      <w:r w:rsidRPr="0059688F">
        <w:lastRenderedPageBreak/>
        <w:t xml:space="preserve">Taking up a service on the </w:t>
      </w:r>
      <w:proofErr w:type="spellStart"/>
      <w:r w:rsidRPr="0059688F">
        <w:t>nbn</w:t>
      </w:r>
      <w:proofErr w:type="spellEnd"/>
      <w:r w:rsidRPr="0059688F">
        <w:t xml:space="preserve"> network</w:t>
      </w:r>
    </w:p>
    <w:p w14:paraId="6BB38A0D" w14:textId="4E18743D" w:rsidR="00001D5B" w:rsidRPr="0059688F" w:rsidRDefault="004F5806" w:rsidP="00750422">
      <w:pPr>
        <w:pStyle w:val="Heading2"/>
      </w:pPr>
      <w:r w:rsidRPr="0059688F">
        <w:t>If</w:t>
      </w:r>
      <w:r w:rsidR="00001D5B" w:rsidRPr="0059688F">
        <w:t xml:space="preserve"> you take up a</w:t>
      </w:r>
      <w:r w:rsidR="008D06B9">
        <w:t>n</w:t>
      </w:r>
      <w:r w:rsidR="00001D5B" w:rsidRPr="0059688F">
        <w:t xml:space="preserve"> </w:t>
      </w:r>
      <w:r w:rsidR="007C6C57">
        <w:t xml:space="preserve">Internet Only </w:t>
      </w:r>
      <w:r w:rsidR="00001D5B" w:rsidRPr="0059688F">
        <w:t xml:space="preserve">Service on the </w:t>
      </w:r>
      <w:proofErr w:type="spellStart"/>
      <w:r w:rsidR="00001D5B" w:rsidRPr="0059688F">
        <w:t>nbn</w:t>
      </w:r>
      <w:proofErr w:type="spellEnd"/>
      <w:r w:rsidR="00001D5B" w:rsidRPr="0059688F">
        <w:t xml:space="preserve"> network, any access to our existing PSTN, ADSL or cable networks at your Premises will be disconnected and will be unavailable at your Premises.</w:t>
      </w:r>
    </w:p>
    <w:p w14:paraId="37E97843" w14:textId="7A5323A9" w:rsidR="005829C2" w:rsidRPr="0059688F" w:rsidRDefault="00BE681E" w:rsidP="0094656F">
      <w:pPr>
        <w:pStyle w:val="Heading2"/>
      </w:pPr>
      <w:r w:rsidRPr="0059688F">
        <w:t xml:space="preserve">For </w:t>
      </w:r>
      <w:proofErr w:type="spellStart"/>
      <w:r w:rsidRPr="0059688F">
        <w:t>nbn</w:t>
      </w:r>
      <w:proofErr w:type="spellEnd"/>
      <w:r w:rsidRPr="0059688F">
        <w:t xml:space="preserve"> Service</w:t>
      </w:r>
      <w:r w:rsidR="002739B1">
        <w:t>s</w:t>
      </w:r>
      <w:r w:rsidRPr="0059688F">
        <w:t xml:space="preserve"> supplied over the </w:t>
      </w:r>
      <w:proofErr w:type="spellStart"/>
      <w:r w:rsidRPr="0059688F">
        <w:t>nbn</w:t>
      </w:r>
      <w:proofErr w:type="spellEnd"/>
      <w:r w:rsidRPr="0059688F">
        <w:t xml:space="preserve"> Fixed Wireless Network, </w:t>
      </w:r>
      <w:proofErr w:type="spellStart"/>
      <w:r w:rsidRPr="0059688F">
        <w:t>nbn</w:t>
      </w:r>
      <w:proofErr w:type="spellEnd"/>
      <w:r w:rsidRPr="0059688F">
        <w:t xml:space="preserve"> co will undertake a radio signal survey to </w:t>
      </w:r>
      <w:r w:rsidR="00305E5B" w:rsidRPr="0059688F">
        <w:t>confirm</w:t>
      </w:r>
      <w:r w:rsidRPr="0059688F">
        <w:t xml:space="preserve"> whether you can receive the </w:t>
      </w:r>
      <w:proofErr w:type="spellStart"/>
      <w:r w:rsidRPr="0059688F">
        <w:t>nbn</w:t>
      </w:r>
      <w:proofErr w:type="spellEnd"/>
      <w:r w:rsidRPr="0059688F">
        <w:t xml:space="preserve"> Service. </w:t>
      </w:r>
    </w:p>
    <w:p w14:paraId="3314C264" w14:textId="77777777" w:rsidR="00001D5B" w:rsidRPr="0059688F" w:rsidRDefault="00001D5B" w:rsidP="00AE643A">
      <w:pPr>
        <w:pStyle w:val="Heading6"/>
      </w:pPr>
      <w:r w:rsidRPr="0059688F">
        <w:t xml:space="preserve">Disclosure of information to </w:t>
      </w:r>
      <w:proofErr w:type="spellStart"/>
      <w:r w:rsidRPr="0059688F">
        <w:t>nbn</w:t>
      </w:r>
      <w:proofErr w:type="spellEnd"/>
      <w:r w:rsidRPr="0059688F">
        <w:t xml:space="preserve"> co</w:t>
      </w:r>
    </w:p>
    <w:p w14:paraId="3E724F7E" w14:textId="77777777" w:rsidR="00001D5B" w:rsidRPr="0059688F" w:rsidRDefault="00001D5B" w:rsidP="00750422">
      <w:pPr>
        <w:pStyle w:val="Heading2"/>
      </w:pPr>
      <w:r w:rsidRPr="0059688F">
        <w:t xml:space="preserve">We may need to disclose information about you to </w:t>
      </w:r>
      <w:proofErr w:type="spellStart"/>
      <w:r w:rsidRPr="0059688F">
        <w:t>nbn</w:t>
      </w:r>
      <w:proofErr w:type="spellEnd"/>
      <w:r w:rsidRPr="0059688F">
        <w:t xml:space="preserve"> co as required for us to perform our obligations under our agreement with you, to enable </w:t>
      </w:r>
      <w:proofErr w:type="spellStart"/>
      <w:r w:rsidRPr="0059688F">
        <w:t>nbn</w:t>
      </w:r>
      <w:proofErr w:type="spellEnd"/>
      <w:r w:rsidRPr="0059688F">
        <w:t xml:space="preserve"> co to exercise its rights or as otherwise required or permitted by law.</w:t>
      </w:r>
    </w:p>
    <w:p w14:paraId="42607475" w14:textId="77777777" w:rsidR="00001D5B" w:rsidRPr="0059688F" w:rsidRDefault="00001D5B" w:rsidP="00AE643A">
      <w:pPr>
        <w:pStyle w:val="Heading6"/>
      </w:pPr>
      <w:r w:rsidRPr="0059688F">
        <w:t xml:space="preserve">Installation of </w:t>
      </w:r>
      <w:proofErr w:type="spellStart"/>
      <w:r w:rsidRPr="0059688F">
        <w:t>nbn</w:t>
      </w:r>
      <w:proofErr w:type="spellEnd"/>
      <w:r w:rsidRPr="0059688F">
        <w:t xml:space="preserve"> equipment</w:t>
      </w:r>
    </w:p>
    <w:p w14:paraId="096084A0" w14:textId="2F14AEA2" w:rsidR="00001D5B" w:rsidRPr="0059688F" w:rsidRDefault="00001D5B" w:rsidP="00750422">
      <w:pPr>
        <w:pStyle w:val="Heading2"/>
      </w:pPr>
      <w:r w:rsidRPr="0059688F">
        <w:t xml:space="preserve">If you need </w:t>
      </w:r>
      <w:proofErr w:type="spellStart"/>
      <w:r w:rsidRPr="0059688F">
        <w:t>nbn</w:t>
      </w:r>
      <w:proofErr w:type="spellEnd"/>
      <w:r w:rsidRPr="0059688F">
        <w:t xml:space="preserve"> equipment installed, we can arrange for </w:t>
      </w:r>
      <w:proofErr w:type="spellStart"/>
      <w:r w:rsidRPr="0059688F">
        <w:t>nbn</w:t>
      </w:r>
      <w:proofErr w:type="spellEnd"/>
      <w:r w:rsidRPr="0059688F">
        <w:t xml:space="preserve"> co to install the </w:t>
      </w:r>
      <w:proofErr w:type="spellStart"/>
      <w:r w:rsidRPr="0059688F">
        <w:t>nbn</w:t>
      </w:r>
      <w:proofErr w:type="spellEnd"/>
      <w:r w:rsidRPr="0059688F">
        <w:t xml:space="preserve"> equipment at your premises.</w:t>
      </w:r>
    </w:p>
    <w:p w14:paraId="45940210" w14:textId="3BAB3CB6" w:rsidR="00A6676A" w:rsidRPr="0059688F" w:rsidRDefault="00A6676A" w:rsidP="00750422">
      <w:pPr>
        <w:pStyle w:val="Heading2"/>
      </w:pPr>
      <w:r w:rsidRPr="0059688F">
        <w:t xml:space="preserve">If you wish to re-schedule an appointment you must provide us with at least 24 hours’ notice. If you do not provide us with at least 24 hours’ notice or you miss your scheduled appointment you may be charged a late cancellation or missed appointment fee. </w:t>
      </w:r>
      <w:proofErr w:type="spellStart"/>
      <w:r w:rsidRPr="0059688F">
        <w:t>nbn</w:t>
      </w:r>
      <w:proofErr w:type="spellEnd"/>
      <w:r w:rsidRPr="0059688F">
        <w:t xml:space="preserve"> co may reschedule an appointment with you. We are relying on </w:t>
      </w:r>
      <w:proofErr w:type="spellStart"/>
      <w:r w:rsidRPr="0059688F">
        <w:t>nbn</w:t>
      </w:r>
      <w:proofErr w:type="spellEnd"/>
      <w:r w:rsidRPr="0059688F">
        <w:t xml:space="preserve"> co to tell us about rescheduling your appointment and will give you as much warning as we reasonably can.</w:t>
      </w:r>
    </w:p>
    <w:p w14:paraId="700EEE32" w14:textId="3344D601" w:rsidR="00B27925" w:rsidRPr="0059688F" w:rsidRDefault="00B27925" w:rsidP="00750422">
      <w:pPr>
        <w:pStyle w:val="Heading2"/>
      </w:pPr>
      <w:r w:rsidRPr="0059688F">
        <w:t xml:space="preserve">You must provide us and </w:t>
      </w:r>
      <w:proofErr w:type="spellStart"/>
      <w:r w:rsidRPr="0059688F">
        <w:t>nbn</w:t>
      </w:r>
      <w:proofErr w:type="spellEnd"/>
      <w:r w:rsidRPr="0059688F">
        <w:t xml:space="preserve"> co reasonable assistance to enable us and </w:t>
      </w:r>
      <w:proofErr w:type="spellStart"/>
      <w:r w:rsidRPr="0059688F">
        <w:t>nbn</w:t>
      </w:r>
      <w:proofErr w:type="spellEnd"/>
      <w:r w:rsidRPr="0059688F">
        <w:t xml:space="preserve"> co to complete the installation, including being present as reasonably requested or having an authorised representative who is over 18, and providing access to </w:t>
      </w:r>
      <w:proofErr w:type="spellStart"/>
      <w:r w:rsidRPr="0059688F">
        <w:t>nbn</w:t>
      </w:r>
      <w:proofErr w:type="spellEnd"/>
      <w:r w:rsidRPr="0059688F">
        <w:t xml:space="preserve"> co to:</w:t>
      </w:r>
    </w:p>
    <w:p w14:paraId="07D4E622" w14:textId="77777777" w:rsidR="00B27925" w:rsidRPr="0059688F" w:rsidRDefault="00B27925" w:rsidP="00750422">
      <w:pPr>
        <w:pStyle w:val="Heading3"/>
      </w:pPr>
      <w:r w:rsidRPr="0059688F">
        <w:t xml:space="preserve">enable the supply of services on the </w:t>
      </w:r>
      <w:proofErr w:type="spellStart"/>
      <w:r w:rsidRPr="0059688F">
        <w:t>nbn</w:t>
      </w:r>
      <w:proofErr w:type="spellEnd"/>
      <w:r w:rsidRPr="0059688F">
        <w:t xml:space="preserve"> network to you; and</w:t>
      </w:r>
    </w:p>
    <w:p w14:paraId="0D8D6478" w14:textId="77777777" w:rsidR="00B27925" w:rsidRPr="0059688F" w:rsidRDefault="00B27925" w:rsidP="00750422">
      <w:pPr>
        <w:pStyle w:val="Heading3"/>
      </w:pPr>
      <w:r w:rsidRPr="0059688F">
        <w:t xml:space="preserve">enable us, </w:t>
      </w:r>
      <w:proofErr w:type="spellStart"/>
      <w:r w:rsidRPr="0059688F">
        <w:t>nbn</w:t>
      </w:r>
      <w:proofErr w:type="spellEnd"/>
      <w:r w:rsidRPr="0059688F">
        <w:t xml:space="preserve"> co or an installer to perform any work on our network, the </w:t>
      </w:r>
      <w:proofErr w:type="spellStart"/>
      <w:r w:rsidRPr="0059688F">
        <w:t>nbn</w:t>
      </w:r>
      <w:proofErr w:type="spellEnd"/>
      <w:r w:rsidRPr="0059688F">
        <w:t xml:space="preserve"> network, </w:t>
      </w:r>
      <w:proofErr w:type="spellStart"/>
      <w:r w:rsidRPr="0059688F">
        <w:t>nbn</w:t>
      </w:r>
      <w:proofErr w:type="spellEnd"/>
      <w:r w:rsidRPr="0059688F">
        <w:t xml:space="preserve"> equipment or, </w:t>
      </w:r>
      <w:proofErr w:type="gramStart"/>
      <w:r w:rsidRPr="0059688F">
        <w:t>where</w:t>
      </w:r>
      <w:proofErr w:type="gramEnd"/>
      <w:r w:rsidRPr="0059688F">
        <w:t xml:space="preserve"> lawful, a third party’s network </w:t>
      </w:r>
      <w:proofErr w:type="gramStart"/>
      <w:r w:rsidRPr="0059688F">
        <w:t>whether or not</w:t>
      </w:r>
      <w:proofErr w:type="gramEnd"/>
      <w:r w:rsidRPr="0059688F">
        <w:t xml:space="preserve"> in connection with the supply of Telstra services on the </w:t>
      </w:r>
      <w:proofErr w:type="spellStart"/>
      <w:r w:rsidRPr="0059688F">
        <w:t>nbn</w:t>
      </w:r>
      <w:proofErr w:type="spellEnd"/>
      <w:r w:rsidRPr="0059688F">
        <w:t xml:space="preserve"> network.</w:t>
      </w:r>
    </w:p>
    <w:p w14:paraId="56CC929D" w14:textId="1F533A29" w:rsidR="00001D5B" w:rsidRPr="0059688F" w:rsidRDefault="00001D5B" w:rsidP="00750422">
      <w:pPr>
        <w:pStyle w:val="Heading2"/>
      </w:pPr>
      <w:r w:rsidRPr="0059688F">
        <w:t>If you’re taking up a</w:t>
      </w:r>
      <w:r w:rsidR="00B86900">
        <w:t>n</w:t>
      </w:r>
      <w:r w:rsidRPr="0059688F">
        <w:t xml:space="preserve"> </w:t>
      </w:r>
      <w:r w:rsidR="00B86900">
        <w:t xml:space="preserve">Internet Only </w:t>
      </w:r>
      <w:r w:rsidR="0067195B" w:rsidRPr="0059688F">
        <w:t>Service</w:t>
      </w:r>
      <w:r w:rsidRPr="0059688F">
        <w:t xml:space="preserve"> using Fibre to the Basement technology, the </w:t>
      </w:r>
      <w:proofErr w:type="spellStart"/>
      <w:r w:rsidRPr="0059688F">
        <w:t>nbn</w:t>
      </w:r>
      <w:proofErr w:type="spellEnd"/>
      <w:r w:rsidRPr="0059688F">
        <w:t xml:space="preserve"> equipment will already be installed in your building. If not, </w:t>
      </w:r>
      <w:proofErr w:type="gramStart"/>
      <w:r w:rsidRPr="0059688F">
        <w:t>an</w:t>
      </w:r>
      <w:proofErr w:type="gramEnd"/>
      <w:r w:rsidRPr="0059688F">
        <w:t xml:space="preserve"> </w:t>
      </w:r>
      <w:proofErr w:type="spellStart"/>
      <w:r w:rsidRPr="0059688F">
        <w:t>nbn</w:t>
      </w:r>
      <w:proofErr w:type="spellEnd"/>
      <w:r w:rsidRPr="0059688F">
        <w:t xml:space="preserve"> co technician will require access to the communications infrastructure in your building to get you connected. You’ll need to notify your building manager to ensure they have access. When the line is connected the technician will visit your</w:t>
      </w:r>
      <w:r w:rsidR="59EE4CFD" w:rsidRPr="0059688F">
        <w:t xml:space="preserve"> premises </w:t>
      </w:r>
      <w:r w:rsidRPr="0059688F">
        <w:t xml:space="preserve">to make sure the service is working at the socket. If you do not already have </w:t>
      </w:r>
      <w:proofErr w:type="spellStart"/>
      <w:r w:rsidRPr="0059688F">
        <w:t>nbn</w:t>
      </w:r>
      <w:proofErr w:type="spellEnd"/>
      <w:r w:rsidRPr="0059688F">
        <w:t xml:space="preserve"> equipment installed at your premises, you must select </w:t>
      </w:r>
      <w:proofErr w:type="gramStart"/>
      <w:r w:rsidRPr="0059688F">
        <w:t>an</w:t>
      </w:r>
      <w:proofErr w:type="gramEnd"/>
      <w:r w:rsidRPr="0059688F">
        <w:t xml:space="preserve"> </w:t>
      </w:r>
      <w:proofErr w:type="spellStart"/>
      <w:r w:rsidRPr="0059688F">
        <w:t>nbn</w:t>
      </w:r>
      <w:proofErr w:type="spellEnd"/>
      <w:r w:rsidRPr="0059688F">
        <w:t xml:space="preserve"> co appointment for </w:t>
      </w:r>
      <w:proofErr w:type="spellStart"/>
      <w:r w:rsidRPr="0059688F">
        <w:t>nbn</w:t>
      </w:r>
      <w:proofErr w:type="spellEnd"/>
      <w:r w:rsidRPr="0059688F">
        <w:t xml:space="preserve"> co to visit your premises. </w:t>
      </w:r>
    </w:p>
    <w:p w14:paraId="4443848E" w14:textId="39920E78" w:rsidR="00001D5B" w:rsidRPr="0059688F" w:rsidRDefault="00001D5B" w:rsidP="00AE643A">
      <w:pPr>
        <w:pStyle w:val="Heading6"/>
      </w:pPr>
      <w:r w:rsidRPr="0059688F">
        <w:t xml:space="preserve">Location of the </w:t>
      </w:r>
      <w:proofErr w:type="spellStart"/>
      <w:r w:rsidRPr="0059688F">
        <w:t>nbn</w:t>
      </w:r>
      <w:proofErr w:type="spellEnd"/>
      <w:r w:rsidRPr="0059688F">
        <w:t xml:space="preserve"> connection </w:t>
      </w:r>
      <w:r w:rsidR="00892663" w:rsidRPr="0059688F">
        <w:t>b</w:t>
      </w:r>
      <w:r w:rsidRPr="0059688F">
        <w:t>ox</w:t>
      </w:r>
    </w:p>
    <w:p w14:paraId="6D411BA4" w14:textId="77777777" w:rsidR="00001D5B" w:rsidRPr="0059688F" w:rsidRDefault="00001D5B" w:rsidP="00750422">
      <w:pPr>
        <w:pStyle w:val="Heading2"/>
      </w:pPr>
      <w:r w:rsidRPr="0059688F">
        <w:t xml:space="preserve">You can ask for the </w:t>
      </w:r>
      <w:proofErr w:type="spellStart"/>
      <w:r w:rsidRPr="0059688F">
        <w:t>nbn</w:t>
      </w:r>
      <w:proofErr w:type="spellEnd"/>
      <w:r w:rsidRPr="0059688F">
        <w:t xml:space="preserve"> connection box to be installed in a particular location, but this may result in the installation being considered a non-standard installation. You acknowledge that:</w:t>
      </w:r>
    </w:p>
    <w:p w14:paraId="75CE5D88" w14:textId="77898BCC" w:rsidR="00001D5B" w:rsidRPr="0059688F" w:rsidRDefault="00FD6EBE" w:rsidP="00750422">
      <w:pPr>
        <w:pStyle w:val="Heading3"/>
      </w:pPr>
      <w:r w:rsidRPr="0059688F">
        <w:t>s</w:t>
      </w:r>
      <w:r w:rsidR="00001D5B" w:rsidRPr="0059688F">
        <w:t xml:space="preserve">ervices on the </w:t>
      </w:r>
      <w:proofErr w:type="spellStart"/>
      <w:r w:rsidR="00001D5B" w:rsidRPr="0059688F">
        <w:t>nbn</w:t>
      </w:r>
      <w:proofErr w:type="spellEnd"/>
      <w:r w:rsidR="00001D5B" w:rsidRPr="0059688F">
        <w:t xml:space="preserve"> network require that you provide mains power at your premises to operate in the ordinary </w:t>
      </w:r>
      <w:proofErr w:type="gramStart"/>
      <w:r w:rsidR="00001D5B" w:rsidRPr="0059688F">
        <w:t>course;</w:t>
      </w:r>
      <w:proofErr w:type="gramEnd"/>
    </w:p>
    <w:p w14:paraId="08E72D76" w14:textId="0EA30B77" w:rsidR="00001D5B" w:rsidRPr="0059688F" w:rsidRDefault="00FD6EBE" w:rsidP="00750422">
      <w:pPr>
        <w:pStyle w:val="Heading3"/>
      </w:pPr>
      <w:r w:rsidRPr="0059688F">
        <w:t>y</w:t>
      </w:r>
      <w:r w:rsidR="00001D5B" w:rsidRPr="0059688F">
        <w:t>ou have permission from the owner of your premises to have this equipment installed, if you’re not the owner; and</w:t>
      </w:r>
    </w:p>
    <w:p w14:paraId="27C7AF82" w14:textId="0DE88F92" w:rsidR="00001D5B" w:rsidRPr="0059688F" w:rsidRDefault="00FD6EBE" w:rsidP="00750422">
      <w:pPr>
        <w:pStyle w:val="Heading3"/>
      </w:pPr>
      <w:r w:rsidRPr="0059688F">
        <w:t>y</w:t>
      </w:r>
      <w:r w:rsidR="00001D5B" w:rsidRPr="0059688F">
        <w:t xml:space="preserve">ou’re required to provide this power via a dedicated double power point located </w:t>
      </w:r>
      <w:r w:rsidR="00001D5B" w:rsidRPr="0059688F">
        <w:lastRenderedPageBreak/>
        <w:t xml:space="preserve">within 3 metres (unobstructed) of the </w:t>
      </w:r>
      <w:proofErr w:type="spellStart"/>
      <w:r w:rsidR="00001D5B" w:rsidRPr="0059688F">
        <w:t>nbn</w:t>
      </w:r>
      <w:proofErr w:type="spellEnd"/>
      <w:r w:rsidR="00001D5B" w:rsidRPr="0059688F">
        <w:t xml:space="preserve"> connection box.</w:t>
      </w:r>
    </w:p>
    <w:p w14:paraId="32A4C513" w14:textId="77777777" w:rsidR="00001D5B" w:rsidRPr="0059688F" w:rsidRDefault="00001D5B" w:rsidP="00AE643A">
      <w:pPr>
        <w:pStyle w:val="Heading6"/>
      </w:pPr>
      <w:r w:rsidRPr="0059688F">
        <w:t>Services using HFC technology</w:t>
      </w:r>
    </w:p>
    <w:p w14:paraId="7629423D" w14:textId="0F4528EC" w:rsidR="00001D5B" w:rsidRPr="003005AF" w:rsidRDefault="00001D5B" w:rsidP="00750422">
      <w:pPr>
        <w:pStyle w:val="Heading2"/>
      </w:pPr>
      <w:r w:rsidRPr="0059688F">
        <w:t xml:space="preserve">If you sign up using Hybrid Fibre Coaxial technology and have an existing </w:t>
      </w:r>
      <w:r w:rsidR="005C54D8" w:rsidRPr="0059688F">
        <w:t>P</w:t>
      </w:r>
      <w:r w:rsidRPr="0059688F">
        <w:t>ay TV</w:t>
      </w:r>
      <w:r w:rsidR="005C54D8" w:rsidRPr="0059688F">
        <w:t xml:space="preserve"> service</w:t>
      </w:r>
      <w:r w:rsidRPr="0059688F">
        <w:t xml:space="preserve">, access to that service will be lost during the installation of the </w:t>
      </w:r>
      <w:proofErr w:type="spellStart"/>
      <w:r w:rsidRPr="0059688F">
        <w:t>nbn</w:t>
      </w:r>
      <w:proofErr w:type="spellEnd"/>
      <w:r w:rsidRPr="0059688F">
        <w:t xml:space="preserve"> equipment and activation of your service. During the installation process, </w:t>
      </w:r>
      <w:r w:rsidR="002B3A76" w:rsidRPr="0059688F">
        <w:t xml:space="preserve">an </w:t>
      </w:r>
      <w:r w:rsidRPr="0059688F">
        <w:t xml:space="preserve">HFC radio frequency splitter </w:t>
      </w:r>
      <w:r w:rsidR="002B3A76" w:rsidRPr="0059688F">
        <w:t xml:space="preserve">will be installed </w:t>
      </w:r>
      <w:r w:rsidRPr="0059688F">
        <w:t xml:space="preserve">to allow your existing Pay TV services to work after the installation is completed. It is </w:t>
      </w:r>
      <w:proofErr w:type="spellStart"/>
      <w:r w:rsidRPr="0059688F">
        <w:t>nbn</w:t>
      </w:r>
      <w:proofErr w:type="spellEnd"/>
      <w:r w:rsidRPr="0059688F">
        <w:t xml:space="preserve"> </w:t>
      </w:r>
      <w:proofErr w:type="spellStart"/>
      <w:r w:rsidRPr="0059688F">
        <w:t>co’s</w:t>
      </w:r>
      <w:proofErr w:type="spellEnd"/>
      <w:r w:rsidRPr="0059688F">
        <w:t xml:space="preserve"> responsibility to ensure your existing services still work post-installation. It is your </w:t>
      </w:r>
      <w:r w:rsidRPr="003005AF">
        <w:t>responsibility to disconnect any existing cable services that you no longer require.</w:t>
      </w:r>
    </w:p>
    <w:p w14:paraId="5708558B" w14:textId="705C7450" w:rsidR="001D33C0" w:rsidRPr="003005AF" w:rsidRDefault="001D33C0" w:rsidP="00AE643A">
      <w:pPr>
        <w:pStyle w:val="Heading6"/>
      </w:pPr>
      <w:r w:rsidRPr="003005AF">
        <w:t xml:space="preserve">New development charge and other </w:t>
      </w:r>
      <w:proofErr w:type="spellStart"/>
      <w:r w:rsidRPr="003005AF">
        <w:t>nbn</w:t>
      </w:r>
      <w:proofErr w:type="spellEnd"/>
      <w:r w:rsidRPr="003005AF">
        <w:t xml:space="preserve"> co charges</w:t>
      </w:r>
    </w:p>
    <w:p w14:paraId="6D27F269" w14:textId="6EE1113D" w:rsidR="001D33C0" w:rsidRPr="003005AF" w:rsidRDefault="001D33C0" w:rsidP="00750422">
      <w:pPr>
        <w:pStyle w:val="Heading2"/>
      </w:pPr>
      <w:proofErr w:type="spellStart"/>
      <w:r w:rsidRPr="003005AF">
        <w:t>nbn</w:t>
      </w:r>
      <w:proofErr w:type="spellEnd"/>
      <w:r w:rsidRPr="003005AF">
        <w:t xml:space="preserve"> co may charge us under the Wholesale Broadband Agreement to connect your premises to the </w:t>
      </w:r>
      <w:proofErr w:type="spellStart"/>
      <w:r w:rsidRPr="003005AF">
        <w:t>nbn</w:t>
      </w:r>
      <w:proofErr w:type="spellEnd"/>
      <w:r w:rsidRPr="003005AF">
        <w:t xml:space="preserve"> </w:t>
      </w:r>
      <w:r w:rsidR="00865292" w:rsidRPr="003005AF">
        <w:t xml:space="preserve">network </w:t>
      </w:r>
      <w:r w:rsidRPr="003005AF">
        <w:t xml:space="preserve">where </w:t>
      </w:r>
      <w:proofErr w:type="spellStart"/>
      <w:r w:rsidRPr="003005AF">
        <w:t>nbn</w:t>
      </w:r>
      <w:proofErr w:type="spellEnd"/>
      <w:r w:rsidRPr="003005AF">
        <w:t xml:space="preserve"> co identifies your premises to be in a new development and subject to a charge (</w:t>
      </w:r>
      <w:r w:rsidRPr="003005AF">
        <w:rPr>
          <w:b/>
          <w:bCs/>
        </w:rPr>
        <w:t>a New Development Charge</w:t>
      </w:r>
      <w:r w:rsidRPr="003005AF">
        <w:t>). If applicable, we will bill the New Development Charge to you.</w:t>
      </w:r>
    </w:p>
    <w:p w14:paraId="78B2F37D" w14:textId="00DEF896" w:rsidR="001D33C0" w:rsidRPr="003005AF" w:rsidRDefault="001D33C0" w:rsidP="00750422">
      <w:pPr>
        <w:pStyle w:val="Heading2"/>
      </w:pPr>
      <w:proofErr w:type="spellStart"/>
      <w:r w:rsidRPr="003005AF">
        <w:t>nbn</w:t>
      </w:r>
      <w:proofErr w:type="spellEnd"/>
      <w:r w:rsidRPr="003005AF">
        <w:t xml:space="preserve"> co imposes other charges on us under the Wholesale Broadband Agreement for various activities. Where we incur charges for those activities, we may bill those charges to you. However, we will notify you of these charges when you make your appointment or before doing the work and will only perform the work if you agree to pay these charges. These additional charges will be billed to you.</w:t>
      </w:r>
    </w:p>
    <w:p w14:paraId="630F3C1C" w14:textId="56EAEB1E" w:rsidR="001D33C0" w:rsidRDefault="001D33C0" w:rsidP="00750422">
      <w:pPr>
        <w:pStyle w:val="Heading2"/>
      </w:pPr>
      <w:r w:rsidRPr="003005AF">
        <w:t xml:space="preserve">At installation, </w:t>
      </w:r>
      <w:proofErr w:type="spellStart"/>
      <w:r w:rsidRPr="003005AF">
        <w:t>nbn</w:t>
      </w:r>
      <w:proofErr w:type="spellEnd"/>
      <w:r w:rsidRPr="003005AF">
        <w:t xml:space="preserve"> co will assess whether the installation is a standard installation, </w:t>
      </w:r>
      <w:r w:rsidR="002B3A76" w:rsidRPr="003005AF">
        <w:t xml:space="preserve">a </w:t>
      </w:r>
      <w:r w:rsidRPr="003005AF">
        <w:t xml:space="preserve">non-standard installation or a subsequent installation. If the installation is a non-standard </w:t>
      </w:r>
      <w:r w:rsidR="001643D6" w:rsidRPr="003005AF">
        <w:t xml:space="preserve">or subsequent </w:t>
      </w:r>
      <w:r w:rsidRPr="003005AF">
        <w:t xml:space="preserve">installation, additional charges may be incurred. However, you'll be informed of these charges before they're incurred. Your installation will proceed only if you agree to these charges. These additional charges will be billed to you by us. An extra charge may apply if you’re in a newly constructed building and not already connected to the </w:t>
      </w:r>
      <w:proofErr w:type="spellStart"/>
      <w:r w:rsidRPr="003005AF">
        <w:t>nbn</w:t>
      </w:r>
      <w:proofErr w:type="spellEnd"/>
      <w:r w:rsidRPr="003005AF">
        <w:t xml:space="preserve"> network.</w:t>
      </w:r>
    </w:p>
    <w:p w14:paraId="783175BE" w14:textId="2694AD36" w:rsidR="00A1231C" w:rsidRPr="003005AF" w:rsidRDefault="00A1231C" w:rsidP="00A1231C">
      <w:pPr>
        <w:pStyle w:val="Heading1"/>
      </w:pPr>
      <w:r w:rsidRPr="003005AF">
        <w:t xml:space="preserve">Installing services on the </w:t>
      </w:r>
      <w:r w:rsidR="00FD502A" w:rsidRPr="003005AF">
        <w:t>Opticomm access network</w:t>
      </w:r>
    </w:p>
    <w:p w14:paraId="1C7EEF4A" w14:textId="77777777" w:rsidR="00A1231C" w:rsidRPr="0059688F" w:rsidRDefault="00A1231C" w:rsidP="00AE643A">
      <w:pPr>
        <w:pStyle w:val="Heading6"/>
      </w:pPr>
      <w:r w:rsidRPr="0059688F">
        <w:t>When this clause applies</w:t>
      </w:r>
    </w:p>
    <w:p w14:paraId="4CAEA7B3" w14:textId="6E6E1AD2" w:rsidR="00A1231C" w:rsidRPr="0059688F" w:rsidRDefault="00A1231C" w:rsidP="00750422">
      <w:pPr>
        <w:pStyle w:val="Heading2"/>
      </w:pPr>
      <w:r w:rsidRPr="0059688F">
        <w:t xml:space="preserve">If your </w:t>
      </w:r>
      <w:r w:rsidR="00B86900">
        <w:t>Internet Only</w:t>
      </w:r>
      <w:r w:rsidR="00B86900" w:rsidRPr="0059688F">
        <w:t xml:space="preserve"> </w:t>
      </w:r>
      <w:r w:rsidRPr="0059688F">
        <w:t xml:space="preserve">Service is provided over the </w:t>
      </w:r>
      <w:proofErr w:type="spellStart"/>
      <w:r w:rsidR="00FD502A" w:rsidRPr="0059688F">
        <w:t>Opticomm</w:t>
      </w:r>
      <w:proofErr w:type="spellEnd"/>
      <w:r w:rsidR="00FD502A" w:rsidRPr="0059688F">
        <w:t xml:space="preserve"> access network</w:t>
      </w:r>
      <w:r w:rsidRPr="0059688F">
        <w:t>, then this clause applies.</w:t>
      </w:r>
    </w:p>
    <w:p w14:paraId="0A7D6A62" w14:textId="4E4BD235" w:rsidR="00A1231C" w:rsidRPr="0059688F" w:rsidRDefault="00A1231C" w:rsidP="00AE643A">
      <w:pPr>
        <w:pStyle w:val="Heading6"/>
      </w:pPr>
      <w:r w:rsidRPr="0059688F">
        <w:t xml:space="preserve">Disclosure of information to </w:t>
      </w:r>
      <w:proofErr w:type="spellStart"/>
      <w:r w:rsidR="001F08A8" w:rsidRPr="0059688F">
        <w:t>Opticomm</w:t>
      </w:r>
      <w:proofErr w:type="spellEnd"/>
    </w:p>
    <w:p w14:paraId="0866E3BB" w14:textId="2A7CFDF1" w:rsidR="00A1231C" w:rsidRPr="0059688F" w:rsidRDefault="00A1231C" w:rsidP="00750422">
      <w:pPr>
        <w:pStyle w:val="Heading2"/>
      </w:pPr>
      <w:r w:rsidRPr="0059688F">
        <w:t xml:space="preserve">We may need to disclose information about you to </w:t>
      </w:r>
      <w:proofErr w:type="spellStart"/>
      <w:r w:rsidR="000C008B" w:rsidRPr="0059688F">
        <w:t>Opticomm</w:t>
      </w:r>
      <w:proofErr w:type="spellEnd"/>
      <w:r w:rsidRPr="0059688F">
        <w:t xml:space="preserve"> as required for us to perform our obligations under our agreement with you, to enable </w:t>
      </w:r>
      <w:proofErr w:type="spellStart"/>
      <w:r w:rsidR="000C008B" w:rsidRPr="0059688F">
        <w:t>Opticomm</w:t>
      </w:r>
      <w:proofErr w:type="spellEnd"/>
      <w:r w:rsidRPr="0059688F">
        <w:t xml:space="preserve"> to exercise its rights or as otherwise required or permitted by law.</w:t>
      </w:r>
    </w:p>
    <w:p w14:paraId="6E3B4443" w14:textId="256CFA29" w:rsidR="00A1231C" w:rsidRPr="0059688F" w:rsidRDefault="00A1231C" w:rsidP="00AE643A">
      <w:pPr>
        <w:pStyle w:val="Heading6"/>
      </w:pPr>
      <w:r w:rsidRPr="0059688F">
        <w:t xml:space="preserve">Installation of </w:t>
      </w:r>
      <w:proofErr w:type="spellStart"/>
      <w:r w:rsidR="00FD502A" w:rsidRPr="0059688F">
        <w:t>Opticomm</w:t>
      </w:r>
      <w:proofErr w:type="spellEnd"/>
      <w:r w:rsidR="00FD502A" w:rsidRPr="0059688F">
        <w:t xml:space="preserve"> supplied equipment</w:t>
      </w:r>
    </w:p>
    <w:p w14:paraId="72B6BB8B" w14:textId="1879E252" w:rsidR="00A1231C" w:rsidRPr="0059688F" w:rsidRDefault="00A1231C" w:rsidP="00750422">
      <w:pPr>
        <w:pStyle w:val="Heading2"/>
      </w:pPr>
      <w:r w:rsidRPr="0059688F">
        <w:t xml:space="preserve">If you need </w:t>
      </w:r>
      <w:proofErr w:type="spellStart"/>
      <w:r w:rsidR="00FD502A" w:rsidRPr="0059688F">
        <w:t>Opticomm</w:t>
      </w:r>
      <w:proofErr w:type="spellEnd"/>
      <w:r w:rsidR="00FD502A" w:rsidRPr="0059688F">
        <w:t xml:space="preserve"> supplied equipment</w:t>
      </w:r>
      <w:r w:rsidRPr="0059688F">
        <w:t xml:space="preserve"> installed, we can arrange for </w:t>
      </w:r>
      <w:proofErr w:type="spellStart"/>
      <w:r w:rsidR="000C008B" w:rsidRPr="0059688F">
        <w:t>Opticomm</w:t>
      </w:r>
      <w:proofErr w:type="spellEnd"/>
      <w:r w:rsidRPr="0059688F">
        <w:t xml:space="preserve"> to</w:t>
      </w:r>
      <w:r w:rsidR="000C008B" w:rsidRPr="0059688F">
        <w:t xml:space="preserve"> </w:t>
      </w:r>
      <w:r w:rsidRPr="0059688F">
        <w:t>install the equipment at your premises.</w:t>
      </w:r>
    </w:p>
    <w:p w14:paraId="6745B16A" w14:textId="7E1C7124" w:rsidR="00A1231C" w:rsidRPr="0059688F" w:rsidRDefault="00A1231C" w:rsidP="00750422">
      <w:pPr>
        <w:pStyle w:val="Heading2"/>
      </w:pPr>
      <w:r w:rsidRPr="0059688F">
        <w:t xml:space="preserve">If you wish to re-schedule an appointment you must provide us with at least 24 hours’ notice. If you do not provide us with at least 24 hours’ notice or you miss your scheduled appointment you may be charged a late cancellation or missed appointment fee. </w:t>
      </w:r>
      <w:proofErr w:type="spellStart"/>
      <w:r w:rsidR="000C008B" w:rsidRPr="0059688F">
        <w:t>Opticomm</w:t>
      </w:r>
      <w:proofErr w:type="spellEnd"/>
      <w:r w:rsidRPr="0059688F">
        <w:t xml:space="preserve"> may reschedule an appointment with you. We are relying on </w:t>
      </w:r>
      <w:proofErr w:type="spellStart"/>
      <w:r w:rsidR="000C008B" w:rsidRPr="0059688F">
        <w:t>Opticomm</w:t>
      </w:r>
      <w:proofErr w:type="spellEnd"/>
      <w:r w:rsidRPr="0059688F">
        <w:t xml:space="preserve"> to tell us about rescheduling your appointment and will give you as much warning as we reasonably can.</w:t>
      </w:r>
    </w:p>
    <w:p w14:paraId="77B41B54" w14:textId="7FF5F559" w:rsidR="00A1231C" w:rsidRPr="0059688F" w:rsidRDefault="00A1231C" w:rsidP="00750422">
      <w:pPr>
        <w:pStyle w:val="Heading2"/>
      </w:pPr>
      <w:r w:rsidRPr="0059688F">
        <w:t xml:space="preserve">You must provide us and </w:t>
      </w:r>
      <w:proofErr w:type="spellStart"/>
      <w:r w:rsidR="000C008B" w:rsidRPr="0059688F">
        <w:t>Opticomm</w:t>
      </w:r>
      <w:proofErr w:type="spellEnd"/>
      <w:r w:rsidRPr="0059688F">
        <w:t xml:space="preserve"> reasonable assistance to enable us and </w:t>
      </w:r>
      <w:proofErr w:type="spellStart"/>
      <w:r w:rsidR="000C008B" w:rsidRPr="0059688F">
        <w:t>Opticomm</w:t>
      </w:r>
      <w:proofErr w:type="spellEnd"/>
      <w:r w:rsidRPr="0059688F">
        <w:t xml:space="preserve"> to </w:t>
      </w:r>
      <w:r w:rsidRPr="0059688F">
        <w:lastRenderedPageBreak/>
        <w:t>complete the installation, including being present as reasonably requested or having an authorised representative who is over 18, and providing access to:</w:t>
      </w:r>
    </w:p>
    <w:p w14:paraId="53894DF7" w14:textId="321F3B01" w:rsidR="00A1231C" w:rsidRPr="0059688F" w:rsidRDefault="00A1231C" w:rsidP="00750422">
      <w:pPr>
        <w:pStyle w:val="Heading3"/>
      </w:pPr>
      <w:r w:rsidRPr="0059688F">
        <w:t xml:space="preserve">enable the supply of services on the </w:t>
      </w:r>
      <w:proofErr w:type="spellStart"/>
      <w:r w:rsidR="00FD502A" w:rsidRPr="0059688F">
        <w:t>Opticomm</w:t>
      </w:r>
      <w:proofErr w:type="spellEnd"/>
      <w:r w:rsidR="00FD502A" w:rsidRPr="0059688F">
        <w:t xml:space="preserve"> access network</w:t>
      </w:r>
      <w:r w:rsidRPr="0059688F">
        <w:t xml:space="preserve"> to you; and</w:t>
      </w:r>
    </w:p>
    <w:p w14:paraId="5580DEA9" w14:textId="39E4A86F" w:rsidR="00A1231C" w:rsidRPr="0059688F" w:rsidRDefault="00A1231C" w:rsidP="00750422">
      <w:pPr>
        <w:pStyle w:val="Heading3"/>
      </w:pPr>
      <w:r w:rsidRPr="0059688F">
        <w:t xml:space="preserve">enable us, or an </w:t>
      </w:r>
      <w:proofErr w:type="spellStart"/>
      <w:r w:rsidR="000C008B" w:rsidRPr="0059688F">
        <w:t>Opticomm</w:t>
      </w:r>
      <w:proofErr w:type="spellEnd"/>
      <w:r w:rsidRPr="0059688F">
        <w:t xml:space="preserve"> installer to perform any work on our network, </w:t>
      </w:r>
      <w:proofErr w:type="gramStart"/>
      <w:r w:rsidRPr="0059688F">
        <w:t>where</w:t>
      </w:r>
      <w:proofErr w:type="gramEnd"/>
      <w:r w:rsidRPr="0059688F">
        <w:t xml:space="preserve"> lawful, a third party’s network </w:t>
      </w:r>
      <w:proofErr w:type="gramStart"/>
      <w:r w:rsidRPr="0059688F">
        <w:t>whether or not</w:t>
      </w:r>
      <w:proofErr w:type="gramEnd"/>
      <w:r w:rsidRPr="0059688F">
        <w:t xml:space="preserve"> in connection with the supply of Telstra services on the </w:t>
      </w:r>
      <w:proofErr w:type="spellStart"/>
      <w:r w:rsidR="00FD502A" w:rsidRPr="0059688F">
        <w:t>Opticomm</w:t>
      </w:r>
      <w:proofErr w:type="spellEnd"/>
      <w:r w:rsidR="00FD502A" w:rsidRPr="0059688F">
        <w:t xml:space="preserve"> access network</w:t>
      </w:r>
      <w:r w:rsidRPr="0059688F">
        <w:t>.</w:t>
      </w:r>
    </w:p>
    <w:p w14:paraId="0D097BB4" w14:textId="141E8A3C" w:rsidR="00A1231C" w:rsidRPr="0059688F" w:rsidRDefault="00A1231C" w:rsidP="00AE643A">
      <w:pPr>
        <w:pStyle w:val="Heading6"/>
      </w:pPr>
      <w:r w:rsidRPr="0059688F">
        <w:t xml:space="preserve">Location of the connection </w:t>
      </w:r>
      <w:r w:rsidR="00FD502A" w:rsidRPr="0059688F">
        <w:t>b</w:t>
      </w:r>
      <w:r w:rsidRPr="0059688F">
        <w:t>ox</w:t>
      </w:r>
    </w:p>
    <w:p w14:paraId="3FDB525A" w14:textId="492B568A" w:rsidR="00A1231C" w:rsidRPr="0059688F" w:rsidRDefault="00A1231C" w:rsidP="00750422">
      <w:pPr>
        <w:pStyle w:val="Heading2"/>
      </w:pPr>
      <w:r w:rsidRPr="0059688F">
        <w:t>You can ask for the connection box to be installed in a particular location, but this may result in the installation being considered a non-standard installation. You acknowledge that:</w:t>
      </w:r>
    </w:p>
    <w:p w14:paraId="5BF315BE" w14:textId="03CA0100" w:rsidR="00A1231C" w:rsidRPr="0059688F" w:rsidRDefault="00A1231C" w:rsidP="00750422">
      <w:pPr>
        <w:pStyle w:val="Heading3"/>
      </w:pPr>
      <w:r w:rsidRPr="0059688F">
        <w:t xml:space="preserve">services on the </w:t>
      </w:r>
      <w:proofErr w:type="spellStart"/>
      <w:r w:rsidR="00FD502A" w:rsidRPr="0059688F">
        <w:t>Opticomm</w:t>
      </w:r>
      <w:proofErr w:type="spellEnd"/>
      <w:r w:rsidR="00FD502A" w:rsidRPr="0059688F">
        <w:t xml:space="preserve"> access network</w:t>
      </w:r>
      <w:r w:rsidRPr="0059688F">
        <w:t xml:space="preserve"> require that you provide mains power at your premises to operate in the ordinary </w:t>
      </w:r>
      <w:proofErr w:type="gramStart"/>
      <w:r w:rsidRPr="0059688F">
        <w:t>course;</w:t>
      </w:r>
      <w:proofErr w:type="gramEnd"/>
    </w:p>
    <w:p w14:paraId="17960C11" w14:textId="77777777" w:rsidR="00A1231C" w:rsidRPr="0059688F" w:rsidRDefault="00A1231C" w:rsidP="00750422">
      <w:pPr>
        <w:pStyle w:val="Heading3"/>
      </w:pPr>
      <w:r w:rsidRPr="0059688F">
        <w:t>you have permission from the owner of your premises to have this equipment installed, if you’re not the owner; and</w:t>
      </w:r>
    </w:p>
    <w:p w14:paraId="7259AD2F" w14:textId="7794FFB0" w:rsidR="00A1231C" w:rsidRPr="003005AF" w:rsidRDefault="00A1231C" w:rsidP="00750422">
      <w:pPr>
        <w:pStyle w:val="Heading3"/>
      </w:pPr>
      <w:r w:rsidRPr="003005AF">
        <w:t xml:space="preserve">you’re required to provide this power via a dedicated double power point located within 3 metres (unobstructed) of the </w:t>
      </w:r>
      <w:proofErr w:type="spellStart"/>
      <w:r w:rsidR="00536AAD" w:rsidRPr="003005AF">
        <w:t>Opticomm</w:t>
      </w:r>
      <w:proofErr w:type="spellEnd"/>
      <w:r w:rsidRPr="003005AF">
        <w:t xml:space="preserve"> connection box.</w:t>
      </w:r>
    </w:p>
    <w:p w14:paraId="35EE0D63" w14:textId="2A2206F6" w:rsidR="00A1231C" w:rsidRPr="003005AF" w:rsidRDefault="00A1231C" w:rsidP="00AE643A">
      <w:pPr>
        <w:pStyle w:val="Heading6"/>
      </w:pPr>
      <w:r w:rsidRPr="003005AF">
        <w:t xml:space="preserve">New development charge and other </w:t>
      </w:r>
      <w:proofErr w:type="spellStart"/>
      <w:r w:rsidR="000C008B" w:rsidRPr="003005AF">
        <w:t>Opticomm</w:t>
      </w:r>
      <w:proofErr w:type="spellEnd"/>
      <w:r w:rsidRPr="003005AF">
        <w:t xml:space="preserve"> charges</w:t>
      </w:r>
    </w:p>
    <w:p w14:paraId="56E4247A" w14:textId="4E1ACDF0" w:rsidR="00A1231C" w:rsidRPr="003005AF" w:rsidRDefault="000C008B" w:rsidP="00750422">
      <w:pPr>
        <w:pStyle w:val="Heading2"/>
      </w:pPr>
      <w:proofErr w:type="spellStart"/>
      <w:r w:rsidRPr="003005AF">
        <w:t>Opticomm</w:t>
      </w:r>
      <w:proofErr w:type="spellEnd"/>
      <w:r w:rsidR="00A1231C" w:rsidRPr="003005AF">
        <w:t xml:space="preserve"> imposes other charges on us under the Agreement for various activities. Where we incur charges for those activities, we may bill those charges to you. However, we will notify you of these charges when you make your appointment or before doing the work and will only perform the work if you agree to pay these charges. These additional charges will be billed to you.</w:t>
      </w:r>
    </w:p>
    <w:p w14:paraId="4A6E8E0F" w14:textId="7335EAAD" w:rsidR="00536AAD" w:rsidRDefault="00536AAD" w:rsidP="00750422">
      <w:pPr>
        <w:pStyle w:val="Heading2"/>
      </w:pPr>
      <w:r w:rsidRPr="003005AF">
        <w:t xml:space="preserve">At installation, </w:t>
      </w:r>
      <w:proofErr w:type="spellStart"/>
      <w:r w:rsidR="00DB53B9" w:rsidRPr="003005AF">
        <w:t>Opticomm</w:t>
      </w:r>
      <w:proofErr w:type="spellEnd"/>
      <w:r w:rsidRPr="003005AF">
        <w:t xml:space="preserve"> will assess whether the installation is a standard installation, a non-standard installation or a subsequent installation. If the installation is a non-standard or subsequent installation, additional charges may be incurred. However, you'll be informed of these charges before they're incurred. Your installation will proceed only if you agree to these charges. These additional charges will be billed to you by us. An extra charge may apply if you’re in a newly constructed building and not already connected to the </w:t>
      </w:r>
      <w:proofErr w:type="spellStart"/>
      <w:r w:rsidR="00372B6F" w:rsidRPr="003005AF">
        <w:t>Opticomm</w:t>
      </w:r>
      <w:proofErr w:type="spellEnd"/>
      <w:r w:rsidR="00372B6F" w:rsidRPr="003005AF">
        <w:t xml:space="preserve"> </w:t>
      </w:r>
      <w:proofErr w:type="gramStart"/>
      <w:r w:rsidR="00372B6F" w:rsidRPr="003005AF">
        <w:t xml:space="preserve">access </w:t>
      </w:r>
      <w:r w:rsidRPr="003005AF">
        <w:t xml:space="preserve"> network</w:t>
      </w:r>
      <w:proofErr w:type="gramEnd"/>
      <w:r w:rsidRPr="003005AF">
        <w:t>.</w:t>
      </w:r>
    </w:p>
    <w:p w14:paraId="267407D0" w14:textId="1CE0C1AC" w:rsidR="00416A00" w:rsidRDefault="008F6363" w:rsidP="00416A00">
      <w:pPr>
        <w:pStyle w:val="Heading1"/>
        <w:numPr>
          <w:ilvl w:val="0"/>
          <w:numId w:val="0"/>
        </w:numPr>
        <w:spacing w:before="240"/>
        <w:rPr>
          <w:sz w:val="26"/>
          <w:szCs w:val="25"/>
        </w:rPr>
      </w:pPr>
      <w:r w:rsidRPr="0059688F">
        <w:rPr>
          <w:sz w:val="26"/>
          <w:szCs w:val="25"/>
        </w:rPr>
        <w:t>PART C: USING YOUR SERVICE</w:t>
      </w:r>
    </w:p>
    <w:p w14:paraId="482D2C01" w14:textId="46B1BA11" w:rsidR="00416A00" w:rsidRPr="00416A00" w:rsidRDefault="00416A00" w:rsidP="00E76218">
      <w:pPr>
        <w:pStyle w:val="Heading1"/>
      </w:pPr>
      <w:r>
        <w:t>GENERAL</w:t>
      </w:r>
    </w:p>
    <w:p w14:paraId="43A98619" w14:textId="3ED9649E" w:rsidR="00CF1A4A" w:rsidRPr="0059688F" w:rsidRDefault="00CF1A4A" w:rsidP="0000482A">
      <w:pPr>
        <w:pStyle w:val="Heading6"/>
      </w:pPr>
      <w:r w:rsidRPr="0059688F">
        <w:t xml:space="preserve">Equipment used with your </w:t>
      </w:r>
      <w:r w:rsidR="001F336E">
        <w:t>Internet Only</w:t>
      </w:r>
      <w:r w:rsidR="001F336E" w:rsidRPr="0059688F">
        <w:t xml:space="preserve"> </w:t>
      </w:r>
      <w:r w:rsidRPr="0059688F">
        <w:t>Service</w:t>
      </w:r>
    </w:p>
    <w:p w14:paraId="1E512BAE" w14:textId="1FD03DAB" w:rsidR="00D42905" w:rsidRPr="00E76218" w:rsidRDefault="00D42905" w:rsidP="00750422">
      <w:pPr>
        <w:pStyle w:val="Heading2"/>
      </w:pPr>
      <w:bookmarkStart w:id="3" w:name="_Hlk158976849"/>
      <w:r w:rsidRPr="00E76218">
        <w:t>All cabling and equipment on your side of the Network Boundary Point is your responsibility,</w:t>
      </w:r>
      <w:bookmarkEnd w:id="3"/>
      <w:r w:rsidRPr="00E76218">
        <w:t xml:space="preserve"> and if we provide you with </w:t>
      </w:r>
      <w:r w:rsidR="00AD0395">
        <w:t xml:space="preserve">or sell you </w:t>
      </w:r>
      <w:r w:rsidRPr="00E76218">
        <w:t xml:space="preserve">equipment, responsibility for loss and damage to the equipment passes to you when it is delivered to your </w:t>
      </w:r>
      <w:r w:rsidR="007C1F10" w:rsidRPr="00E76218">
        <w:t>p</w:t>
      </w:r>
      <w:r w:rsidRPr="00E76218">
        <w:t>remises.</w:t>
      </w:r>
    </w:p>
    <w:p w14:paraId="38728E0C" w14:textId="77777777" w:rsidR="00D42905" w:rsidRPr="00D05A66" w:rsidRDefault="00D42905" w:rsidP="00750422">
      <w:pPr>
        <w:pStyle w:val="Heading2"/>
      </w:pPr>
      <w:r w:rsidRPr="00D05A66">
        <w:t>If we provide you equipment:</w:t>
      </w:r>
    </w:p>
    <w:p w14:paraId="41AAC7DC" w14:textId="04D27B7D" w:rsidR="00D42905" w:rsidRPr="00D05A66" w:rsidRDefault="00D42905" w:rsidP="00750422">
      <w:pPr>
        <w:pStyle w:val="Heading3"/>
      </w:pPr>
      <w:r w:rsidRPr="00D05A66">
        <w:t>responsibility for loss or damage to the equipment passes to you when it is delivered to your Premises; and</w:t>
      </w:r>
    </w:p>
    <w:p w14:paraId="19D82216" w14:textId="3B228D0C" w:rsidR="00D42905" w:rsidRPr="00D05A66" w:rsidRDefault="00ED71FE" w:rsidP="00750422">
      <w:pPr>
        <w:pStyle w:val="Heading3"/>
      </w:pPr>
      <w:r w:rsidRPr="00D05A66">
        <w:t xml:space="preserve">you </w:t>
      </w:r>
      <w:r w:rsidR="00D42905" w:rsidRPr="00D05A66">
        <w:t xml:space="preserve">must ensure that </w:t>
      </w:r>
      <w:r w:rsidRPr="00D05A66">
        <w:t>it</w:t>
      </w:r>
      <w:r w:rsidR="00D42905" w:rsidRPr="00D05A66">
        <w:t xml:space="preserve"> is not covered in any way that prevents air circulating around </w:t>
      </w:r>
      <w:r w:rsidR="00D42905" w:rsidRPr="00D05A66">
        <w:lastRenderedPageBreak/>
        <w:t>it.</w:t>
      </w:r>
    </w:p>
    <w:p w14:paraId="598A4CC4" w14:textId="2F46940F" w:rsidR="00CF1A4A" w:rsidRPr="00D05A66" w:rsidRDefault="00CF1A4A" w:rsidP="00750422">
      <w:pPr>
        <w:pStyle w:val="Heading2"/>
      </w:pPr>
      <w:r w:rsidRPr="00D05A66">
        <w:t>You must:</w:t>
      </w:r>
    </w:p>
    <w:p w14:paraId="29AFD352" w14:textId="53EEC71A" w:rsidR="00CF1A4A" w:rsidRPr="00E1649B" w:rsidRDefault="00CF1A4A" w:rsidP="00750422">
      <w:pPr>
        <w:pStyle w:val="Heading3"/>
      </w:pPr>
      <w:r w:rsidRPr="00E1649B">
        <w:t xml:space="preserve">ensure that the networks, systems, equipment and facilities you use are compatible with </w:t>
      </w:r>
      <w:r w:rsidR="00C149BF" w:rsidRPr="00E1649B">
        <w:t xml:space="preserve">the </w:t>
      </w:r>
      <w:r w:rsidR="001F336E">
        <w:t>Internet Only</w:t>
      </w:r>
      <w:r w:rsidR="001F336E" w:rsidRPr="00E1649B">
        <w:t xml:space="preserve"> </w:t>
      </w:r>
      <w:r w:rsidR="00C149BF" w:rsidRPr="00E1649B">
        <w:t>Serv</w:t>
      </w:r>
      <w:r w:rsidR="005153F0" w:rsidRPr="00E1649B">
        <w:t>i</w:t>
      </w:r>
      <w:r w:rsidR="00C149BF" w:rsidRPr="00E1649B">
        <w:t>ce</w:t>
      </w:r>
      <w:r w:rsidRPr="00E1649B">
        <w:t xml:space="preserve">, and comply with and are used in accordance with any relevant legal </w:t>
      </w:r>
      <w:proofErr w:type="gramStart"/>
      <w:r w:rsidRPr="00E1649B">
        <w:t>requirements;</w:t>
      </w:r>
      <w:proofErr w:type="gramEnd"/>
    </w:p>
    <w:p w14:paraId="594ABBA4" w14:textId="0A591BBF" w:rsidR="00CF1A4A" w:rsidRPr="00E1649B" w:rsidRDefault="00CF1A4A" w:rsidP="00750422">
      <w:pPr>
        <w:pStyle w:val="Heading3"/>
      </w:pPr>
      <w:r w:rsidRPr="00E1649B">
        <w:t xml:space="preserve">not use the </w:t>
      </w:r>
      <w:r w:rsidR="001F336E">
        <w:t>Internet Only</w:t>
      </w:r>
      <w:r w:rsidR="001F336E" w:rsidRPr="00E1649B">
        <w:t xml:space="preserve"> </w:t>
      </w:r>
      <w:r w:rsidRPr="00E1649B">
        <w:t>Service</w:t>
      </w:r>
      <w:r w:rsidR="00301B2E" w:rsidRPr="00E1649B">
        <w:t xml:space="preserve"> or equipment</w:t>
      </w:r>
      <w:r w:rsidRPr="00E1649B">
        <w:t xml:space="preserve"> in a manner which endangers or has the potential to endanger the health or safety of any persons; and</w:t>
      </w:r>
    </w:p>
    <w:p w14:paraId="230D6E07" w14:textId="178A2610" w:rsidR="00CF1A4A" w:rsidRPr="00E1649B" w:rsidRDefault="00CF1A4A" w:rsidP="00750422">
      <w:pPr>
        <w:pStyle w:val="Heading3"/>
      </w:pPr>
      <w:r w:rsidRPr="00E1649B">
        <w:t xml:space="preserve">use the </w:t>
      </w:r>
      <w:r w:rsidR="001F336E">
        <w:t>Internet Only</w:t>
      </w:r>
      <w:r w:rsidR="001F336E" w:rsidRPr="00E1649B">
        <w:t xml:space="preserve"> </w:t>
      </w:r>
      <w:r w:rsidR="00301B2E" w:rsidRPr="00E1649B">
        <w:t xml:space="preserve">Service </w:t>
      </w:r>
      <w:r w:rsidRPr="00E1649B">
        <w:t xml:space="preserve">in compliance with </w:t>
      </w:r>
      <w:r w:rsidR="00301B2E" w:rsidRPr="00E1649B">
        <w:t>any relevant legal requirements</w:t>
      </w:r>
      <w:r w:rsidRPr="00E1649B">
        <w:t xml:space="preserve">. </w:t>
      </w:r>
    </w:p>
    <w:p w14:paraId="325E37C9" w14:textId="77777777" w:rsidR="00996BDA" w:rsidRPr="0059688F" w:rsidRDefault="00996BDA" w:rsidP="0000482A">
      <w:pPr>
        <w:pStyle w:val="Heading6"/>
      </w:pPr>
      <w:r w:rsidRPr="0059688F">
        <w:t xml:space="preserve">Maintenance of equipment </w:t>
      </w:r>
    </w:p>
    <w:p w14:paraId="638EF8CD" w14:textId="29E2E5B7" w:rsidR="00996BDA" w:rsidRPr="00E1649B" w:rsidRDefault="00996BDA" w:rsidP="00750422">
      <w:pPr>
        <w:pStyle w:val="Heading2"/>
      </w:pPr>
      <w:bookmarkStart w:id="4" w:name="_Ref63803255"/>
      <w:r w:rsidRPr="00E1649B">
        <w:t xml:space="preserve">If you get equipment from us or any new Telstra branded equipment from our authorised dealers as part of your </w:t>
      </w:r>
      <w:r w:rsidR="001F336E">
        <w:t>Internet Only</w:t>
      </w:r>
      <w:r w:rsidR="001F336E" w:rsidRPr="00E1649B">
        <w:t xml:space="preserve"> </w:t>
      </w:r>
      <w:r w:rsidRPr="00E1649B">
        <w:t>Service, in addition to any non-excludable rights you have under consumer protection laws, we voluntarily warrant:</w:t>
      </w:r>
      <w:bookmarkEnd w:id="4"/>
      <w:r w:rsidRPr="00E1649B">
        <w:t xml:space="preserve"> </w:t>
      </w:r>
    </w:p>
    <w:p w14:paraId="7EEBC80E" w14:textId="29B7626E" w:rsidR="00996BDA" w:rsidRPr="00E1649B" w:rsidRDefault="00996BDA" w:rsidP="00750422">
      <w:pPr>
        <w:pStyle w:val="Heading3"/>
      </w:pPr>
      <w:bookmarkStart w:id="5" w:name="_Hlk158976907"/>
      <w:r w:rsidRPr="00E1649B">
        <w:t>we will service and maintain that equipment and keep it free from any defects in workmanship and materials associated with normal use, during the maintenance period</w:t>
      </w:r>
      <w:bookmarkEnd w:id="5"/>
      <w:r w:rsidRPr="00E1649B">
        <w:t xml:space="preserve"> (subject to availability of parts, components, materials and labour); and</w:t>
      </w:r>
    </w:p>
    <w:p w14:paraId="3666BD65" w14:textId="7B47CDA1" w:rsidR="00996BDA" w:rsidRPr="00E1649B" w:rsidRDefault="00996BDA" w:rsidP="00750422">
      <w:pPr>
        <w:pStyle w:val="Heading3"/>
      </w:pPr>
      <w:r w:rsidRPr="00E1649B">
        <w:t>if for any reason the equipment does not work within the maintenance period, we may at our sole discretion repair, refurbish or replace all or part of the equipment (subject to availability of parts, components, materials and labour). Replacement parts may be new or refurbished. If we give you a replacement part, you must return the replaced part to us.</w:t>
      </w:r>
    </w:p>
    <w:p w14:paraId="1E7C8C5B" w14:textId="7FBD19AA" w:rsidR="00996BDA" w:rsidRPr="00E1649B" w:rsidRDefault="00996BDA" w:rsidP="00750422">
      <w:pPr>
        <w:pStyle w:val="Heading2"/>
      </w:pPr>
      <w:r w:rsidRPr="00E1649B">
        <w:t>We may sometimes need to remotely upgrade the equipment connected to the broadband network, to ensure the security, correct operation and performance of that device on the service. During a firmware upgrade, you may experience a short service interruption of approximately 30 seconds.</w:t>
      </w:r>
    </w:p>
    <w:p w14:paraId="2B214F88" w14:textId="2AF2B26A" w:rsidR="00996BDA" w:rsidRPr="00E1649B" w:rsidRDefault="00996BDA" w:rsidP="00750422">
      <w:pPr>
        <w:pStyle w:val="Heading2"/>
      </w:pPr>
      <w:r w:rsidRPr="00E1649B">
        <w:t xml:space="preserve">Subject to clause </w:t>
      </w:r>
      <w:r w:rsidR="00A267B4">
        <w:fldChar w:fldCharType="begin"/>
      </w:r>
      <w:r w:rsidR="00A267B4">
        <w:instrText xml:space="preserve"> REF _Ref63803229 \r \h </w:instrText>
      </w:r>
      <w:r w:rsidR="00A267B4">
        <w:fldChar w:fldCharType="separate"/>
      </w:r>
      <w:r w:rsidR="00A70039">
        <w:t>7.8</w:t>
      </w:r>
      <w:r w:rsidR="00A267B4">
        <w:fldChar w:fldCharType="end"/>
      </w:r>
      <w:r w:rsidR="0000683C" w:rsidRPr="00E1649B">
        <w:t>,</w:t>
      </w:r>
      <w:r w:rsidRPr="00E1649B">
        <w:t xml:space="preserve"> we are only responsible under our voluntary warranty for servicing and maintaining the equipment under clause </w:t>
      </w:r>
      <w:r w:rsidR="00A267B4">
        <w:fldChar w:fldCharType="begin"/>
      </w:r>
      <w:r w:rsidR="00A267B4">
        <w:instrText xml:space="preserve"> REF _Ref63803255 \r \h </w:instrText>
      </w:r>
      <w:r w:rsidR="00A267B4">
        <w:fldChar w:fldCharType="separate"/>
      </w:r>
      <w:r w:rsidR="00A70039">
        <w:t>7.4</w:t>
      </w:r>
      <w:r w:rsidR="00A267B4">
        <w:fldChar w:fldCharType="end"/>
      </w:r>
      <w:r w:rsidR="0000683C" w:rsidRPr="00E1649B">
        <w:t xml:space="preserve"> </w:t>
      </w:r>
      <w:r w:rsidRPr="00E1649B">
        <w:t xml:space="preserve">if: </w:t>
      </w:r>
    </w:p>
    <w:p w14:paraId="37F4F165" w14:textId="4190478D" w:rsidR="00996BDA" w:rsidRPr="00E1649B" w:rsidRDefault="00996BDA" w:rsidP="00750422">
      <w:pPr>
        <w:pStyle w:val="Heading3"/>
      </w:pPr>
      <w:r w:rsidRPr="00E1649B">
        <w:t xml:space="preserve">you tell us about the defect during the maintenance period and follow </w:t>
      </w:r>
      <w:r w:rsidR="00282757" w:rsidRPr="00E1649B">
        <w:t>our</w:t>
      </w:r>
      <w:r w:rsidRPr="00E1649B">
        <w:t xml:space="preserve"> procedures for requesting maintenance </w:t>
      </w:r>
      <w:proofErr w:type="gramStart"/>
      <w:r w:rsidRPr="00E1649B">
        <w:t>services;</w:t>
      </w:r>
      <w:proofErr w:type="gramEnd"/>
    </w:p>
    <w:p w14:paraId="4ADD7320" w14:textId="77777777" w:rsidR="00996BDA" w:rsidRPr="00E1649B" w:rsidRDefault="00996BDA" w:rsidP="00750422">
      <w:pPr>
        <w:pStyle w:val="Heading3"/>
      </w:pPr>
      <w:r w:rsidRPr="00E1649B">
        <w:t>we supplied the relevant equipment (including new or refurbished equipment</w:t>
      </w:r>
      <w:proofErr w:type="gramStart"/>
      <w:r w:rsidRPr="00E1649B">
        <w:t>)</w:t>
      </w:r>
      <w:proofErr w:type="gramEnd"/>
      <w:r w:rsidRPr="00E1649B">
        <w:t xml:space="preserve"> or our authorised dealer supplied new Telstra branded </w:t>
      </w:r>
      <w:proofErr w:type="gramStart"/>
      <w:r w:rsidRPr="00E1649B">
        <w:t>equipment;</w:t>
      </w:r>
      <w:proofErr w:type="gramEnd"/>
      <w:r w:rsidRPr="00E1649B">
        <w:t xml:space="preserve"> </w:t>
      </w:r>
    </w:p>
    <w:p w14:paraId="2C967EBF" w14:textId="77777777" w:rsidR="00996BDA" w:rsidRPr="00E1649B" w:rsidRDefault="00996BDA" w:rsidP="00750422">
      <w:pPr>
        <w:pStyle w:val="Heading3"/>
      </w:pPr>
      <w:r w:rsidRPr="00E1649B">
        <w:t>the equipment has been used and maintained in accordance with our instructions and has not been modified in any way; and</w:t>
      </w:r>
    </w:p>
    <w:p w14:paraId="24894359" w14:textId="4108FBCA" w:rsidR="00996BDA" w:rsidRPr="00E1649B" w:rsidRDefault="00996BDA" w:rsidP="00750422">
      <w:pPr>
        <w:pStyle w:val="Heading3"/>
      </w:pPr>
      <w:r w:rsidRPr="00E1649B">
        <w:t xml:space="preserve">the equipment has only been used with </w:t>
      </w:r>
      <w:r w:rsidR="000B0E7A" w:rsidRPr="00E1649B">
        <w:t xml:space="preserve">your </w:t>
      </w:r>
      <w:r w:rsidR="001F336E">
        <w:t>Internet Only</w:t>
      </w:r>
      <w:r w:rsidR="001F336E" w:rsidRPr="00E1649B">
        <w:t xml:space="preserve"> </w:t>
      </w:r>
      <w:r w:rsidR="000B0E7A" w:rsidRPr="00E1649B">
        <w:t>Service</w:t>
      </w:r>
      <w:r w:rsidRPr="00E1649B">
        <w:t>.</w:t>
      </w:r>
    </w:p>
    <w:p w14:paraId="40E97EA1" w14:textId="60623F3A" w:rsidR="00996BDA" w:rsidRPr="00E1649B" w:rsidRDefault="00996BDA" w:rsidP="00750422">
      <w:pPr>
        <w:pStyle w:val="Heading2"/>
      </w:pPr>
      <w:r w:rsidRPr="00E1649B">
        <w:t xml:space="preserve">Also, subject to clause </w:t>
      </w:r>
      <w:r w:rsidR="00A267B4">
        <w:fldChar w:fldCharType="begin"/>
      </w:r>
      <w:r w:rsidR="00A267B4">
        <w:instrText xml:space="preserve"> REF _Ref63803229 \r \h </w:instrText>
      </w:r>
      <w:r w:rsidR="00A267B4">
        <w:fldChar w:fldCharType="separate"/>
      </w:r>
      <w:r w:rsidR="00A70039">
        <w:t>7.8</w:t>
      </w:r>
      <w:r w:rsidR="00A267B4">
        <w:fldChar w:fldCharType="end"/>
      </w:r>
      <w:r w:rsidR="0000683C" w:rsidRPr="00E1649B">
        <w:t>,</w:t>
      </w:r>
      <w:r w:rsidRPr="00E1649B">
        <w:t xml:space="preserve"> we are not responsible for servicing and maintaining the equipment under </w:t>
      </w:r>
      <w:r w:rsidR="0000683C" w:rsidRPr="00E1649B">
        <w:t xml:space="preserve">clause </w:t>
      </w:r>
      <w:r w:rsidR="00A267B4">
        <w:fldChar w:fldCharType="begin"/>
      </w:r>
      <w:r w:rsidR="00A267B4">
        <w:instrText xml:space="preserve"> REF _Ref63803255 \r \h </w:instrText>
      </w:r>
      <w:r w:rsidR="00A267B4">
        <w:fldChar w:fldCharType="separate"/>
      </w:r>
      <w:r w:rsidR="00A70039">
        <w:t>7.4</w:t>
      </w:r>
      <w:r w:rsidR="00A267B4">
        <w:fldChar w:fldCharType="end"/>
      </w:r>
      <w:r w:rsidR="00074344" w:rsidRPr="00E1649B">
        <w:t xml:space="preserve"> </w:t>
      </w:r>
      <w:r w:rsidRPr="00E1649B">
        <w:t xml:space="preserve">if the equipment is defective or does not work due to: </w:t>
      </w:r>
    </w:p>
    <w:p w14:paraId="58ABC366" w14:textId="77777777" w:rsidR="00996BDA" w:rsidRPr="00E1649B" w:rsidRDefault="00996BDA" w:rsidP="00750422">
      <w:pPr>
        <w:pStyle w:val="Heading3"/>
      </w:pPr>
      <w:r w:rsidRPr="00E1649B">
        <w:t xml:space="preserve">any abuse, misuse or neglect of the </w:t>
      </w:r>
      <w:proofErr w:type="gramStart"/>
      <w:r w:rsidRPr="00E1649B">
        <w:t>equipment;</w:t>
      </w:r>
      <w:proofErr w:type="gramEnd"/>
      <w:r w:rsidRPr="00E1649B">
        <w:t xml:space="preserve"> </w:t>
      </w:r>
    </w:p>
    <w:p w14:paraId="507402E2" w14:textId="77777777" w:rsidR="00996BDA" w:rsidRPr="00E1649B" w:rsidRDefault="00996BDA" w:rsidP="00750422">
      <w:pPr>
        <w:pStyle w:val="Heading3"/>
      </w:pPr>
      <w:r w:rsidRPr="00E1649B">
        <w:t xml:space="preserve">any accident by you or someone </w:t>
      </w:r>
      <w:proofErr w:type="gramStart"/>
      <w:r w:rsidRPr="00E1649B">
        <w:t>else;</w:t>
      </w:r>
      <w:proofErr w:type="gramEnd"/>
      <w:r w:rsidRPr="00E1649B">
        <w:t xml:space="preserve"> </w:t>
      </w:r>
    </w:p>
    <w:p w14:paraId="0D9F8859" w14:textId="77777777" w:rsidR="00996BDA" w:rsidRPr="00E1649B" w:rsidRDefault="00996BDA" w:rsidP="00750422">
      <w:pPr>
        <w:pStyle w:val="Heading3"/>
      </w:pPr>
      <w:r w:rsidRPr="00E1649B">
        <w:t xml:space="preserve">any improper maintenance or service by any person other than </w:t>
      </w:r>
      <w:proofErr w:type="gramStart"/>
      <w:r w:rsidRPr="00E1649B">
        <w:t>us;</w:t>
      </w:r>
      <w:proofErr w:type="gramEnd"/>
      <w:r w:rsidRPr="00E1649B">
        <w:t xml:space="preserve"> </w:t>
      </w:r>
    </w:p>
    <w:p w14:paraId="3C3E758E" w14:textId="77777777" w:rsidR="00996BDA" w:rsidRPr="00E1649B" w:rsidRDefault="00996BDA" w:rsidP="00750422">
      <w:pPr>
        <w:pStyle w:val="Heading3"/>
      </w:pPr>
      <w:r w:rsidRPr="00E1649B">
        <w:lastRenderedPageBreak/>
        <w:t xml:space="preserve">your failure to provide a suitable environment for the </w:t>
      </w:r>
      <w:proofErr w:type="gramStart"/>
      <w:r w:rsidRPr="00E1649B">
        <w:t>equipment;</w:t>
      </w:r>
      <w:proofErr w:type="gramEnd"/>
    </w:p>
    <w:p w14:paraId="43309D68" w14:textId="6DE12D03" w:rsidR="00996BDA" w:rsidRPr="00E1649B" w:rsidRDefault="00996BDA" w:rsidP="00750422">
      <w:pPr>
        <w:pStyle w:val="Heading3"/>
      </w:pPr>
      <w:r w:rsidRPr="00E1649B">
        <w:t>any unusual hazards affecting the equipment (including exposure to excessive humidity, heat, cold, dust, food, liquids, magnetic or electromagnetic interference, or incorrect power voltage</w:t>
      </w:r>
      <w:proofErr w:type="gramStart"/>
      <w:r w:rsidRPr="00E1649B">
        <w:t>);</w:t>
      </w:r>
      <w:proofErr w:type="gramEnd"/>
      <w:r w:rsidRPr="00E1649B">
        <w:t xml:space="preserve"> </w:t>
      </w:r>
    </w:p>
    <w:p w14:paraId="3B1369EF" w14:textId="77777777" w:rsidR="00996BDA" w:rsidRPr="00E1649B" w:rsidRDefault="00996BDA" w:rsidP="00750422">
      <w:pPr>
        <w:pStyle w:val="Heading3"/>
      </w:pPr>
      <w:r w:rsidRPr="00E1649B">
        <w:t xml:space="preserve">electrical supply problems; or </w:t>
      </w:r>
    </w:p>
    <w:p w14:paraId="72D3D6C7" w14:textId="64918D9F" w:rsidR="00996BDA" w:rsidRPr="00E1649B" w:rsidRDefault="00996BDA" w:rsidP="00750422">
      <w:pPr>
        <w:pStyle w:val="Heading3"/>
      </w:pPr>
      <w:r w:rsidRPr="00E1649B">
        <w:t>any natural disaster or any other cause beyond our reasonable control.</w:t>
      </w:r>
    </w:p>
    <w:p w14:paraId="43E39225" w14:textId="77777777" w:rsidR="00996BDA" w:rsidRPr="00E1649B" w:rsidRDefault="00996BDA" w:rsidP="00750422">
      <w:pPr>
        <w:pStyle w:val="Heading2"/>
      </w:pPr>
      <w:bookmarkStart w:id="6" w:name="_Ref63803229"/>
      <w:r w:rsidRPr="00E1649B">
        <w:t>These maintenance terms:</w:t>
      </w:r>
      <w:bookmarkEnd w:id="6"/>
      <w:r w:rsidRPr="00E1649B">
        <w:t xml:space="preserve"> </w:t>
      </w:r>
    </w:p>
    <w:p w14:paraId="0C6A670B" w14:textId="46DD0983" w:rsidR="00996BDA" w:rsidRPr="00E1649B" w:rsidRDefault="00996BDA" w:rsidP="00750422">
      <w:pPr>
        <w:pStyle w:val="Heading3"/>
      </w:pPr>
      <w:r w:rsidRPr="00E1649B">
        <w:t xml:space="preserve">no longer apply if your </w:t>
      </w:r>
      <w:r w:rsidR="001F336E">
        <w:t>Internet Only</w:t>
      </w:r>
      <w:r w:rsidR="001F336E" w:rsidRPr="00E1649B">
        <w:t xml:space="preserve"> </w:t>
      </w:r>
      <w:r w:rsidR="00616288" w:rsidRPr="00E1649B">
        <w:t>S</w:t>
      </w:r>
      <w:r w:rsidRPr="00E1649B">
        <w:t>ervice is terminated before the end of the maintenance period; and</w:t>
      </w:r>
    </w:p>
    <w:p w14:paraId="68FFBD0D" w14:textId="77777777" w:rsidR="00996BDA" w:rsidRPr="00E1649B" w:rsidRDefault="00996BDA" w:rsidP="00750422">
      <w:pPr>
        <w:pStyle w:val="Heading3"/>
      </w:pPr>
      <w:r w:rsidRPr="00E1649B">
        <w:t xml:space="preserve">are in addition to any rights you have under consumer protection legislation which cannot be excluded, including those under the </w:t>
      </w:r>
      <w:r w:rsidRPr="00D2667E">
        <w:t>Competition and Consumer Act 2010</w:t>
      </w:r>
      <w:r w:rsidRPr="00E1649B">
        <w:t xml:space="preserve"> (</w:t>
      </w:r>
      <w:proofErr w:type="spellStart"/>
      <w:r w:rsidRPr="00E1649B">
        <w:t>Cth</w:t>
      </w:r>
      <w:proofErr w:type="spellEnd"/>
      <w:r w:rsidRPr="00E1649B">
        <w:t>). This clause does not limit your rights under consumer protection legislation.</w:t>
      </w:r>
    </w:p>
    <w:p w14:paraId="1981A960" w14:textId="77777777" w:rsidR="00996BDA" w:rsidRPr="0059688F" w:rsidRDefault="00996BDA" w:rsidP="0000482A">
      <w:pPr>
        <w:pStyle w:val="Heading6"/>
      </w:pPr>
      <w:r w:rsidRPr="0059688F">
        <w:t>Changing your plan</w:t>
      </w:r>
    </w:p>
    <w:p w14:paraId="1E4B7835" w14:textId="06ECEF04" w:rsidR="00996BDA" w:rsidRPr="00E1649B" w:rsidRDefault="00996BDA" w:rsidP="00750422">
      <w:pPr>
        <w:pStyle w:val="Heading2"/>
      </w:pPr>
      <w:r w:rsidRPr="00E1649B">
        <w:t>You can change your plan to another available plan once a month.</w:t>
      </w:r>
    </w:p>
    <w:p w14:paraId="1CE080A6" w14:textId="14430945" w:rsidR="00CE01F4" w:rsidRPr="00E1649B" w:rsidRDefault="009F1C2C" w:rsidP="00750422">
      <w:pPr>
        <w:pStyle w:val="Heading2"/>
      </w:pPr>
      <w:r>
        <w:t xml:space="preserve">Except for changes to </w:t>
      </w:r>
      <w:r w:rsidR="00A82261">
        <w:t xml:space="preserve">a Standard </w:t>
      </w:r>
      <w:r w:rsidR="00151750">
        <w:t xml:space="preserve">Voice and Internet </w:t>
      </w:r>
      <w:r w:rsidR="00A82261">
        <w:t>Service</w:t>
      </w:r>
      <w:r>
        <w:t>, i</w:t>
      </w:r>
      <w:r w:rsidRPr="00E1649B">
        <w:t xml:space="preserve">f </w:t>
      </w:r>
      <w:r w:rsidR="00CE01F4" w:rsidRPr="00E1649B">
        <w:t xml:space="preserve">the </w:t>
      </w:r>
      <w:r w:rsidR="00EE7767">
        <w:t>standard</w:t>
      </w:r>
      <w:r w:rsidR="00280BA2">
        <w:t xml:space="preserve"> price of your </w:t>
      </w:r>
      <w:r w:rsidR="00CE01F4" w:rsidRPr="00E1649B">
        <w:t xml:space="preserve">new plan </w:t>
      </w:r>
      <w:r w:rsidR="00363599">
        <w:t xml:space="preserve">is </w:t>
      </w:r>
      <w:r w:rsidR="00280BA2">
        <w:t xml:space="preserve">the same </w:t>
      </w:r>
      <w:r w:rsidR="003A40F5">
        <w:t xml:space="preserve">price </w:t>
      </w:r>
      <w:r w:rsidR="00280BA2">
        <w:t xml:space="preserve">or </w:t>
      </w:r>
      <w:r w:rsidR="00363599">
        <w:t>more expensive</w:t>
      </w:r>
      <w:r w:rsidR="009E10F4">
        <w:t xml:space="preserve"> </w:t>
      </w:r>
      <w:r w:rsidR="00CE01F4" w:rsidRPr="00E1649B">
        <w:t xml:space="preserve">than </w:t>
      </w:r>
      <w:r w:rsidR="00280BA2">
        <w:t xml:space="preserve">the </w:t>
      </w:r>
      <w:r w:rsidR="00EE7767">
        <w:t xml:space="preserve">standard </w:t>
      </w:r>
      <w:r w:rsidR="00280BA2">
        <w:t xml:space="preserve">price of </w:t>
      </w:r>
      <w:r w:rsidR="00CE01F4" w:rsidRPr="00E1649B">
        <w:t xml:space="preserve">your current plan, then you’ll receive the new plan inclusions straight away, and the new monthly charge will apply from the next charging date/period. If </w:t>
      </w:r>
      <w:r w:rsidR="00280BA2">
        <w:t xml:space="preserve">the </w:t>
      </w:r>
      <w:r w:rsidR="00EE7767">
        <w:t xml:space="preserve">standard </w:t>
      </w:r>
      <w:r w:rsidR="00280BA2">
        <w:t>price of</w:t>
      </w:r>
      <w:r w:rsidR="00CE01F4" w:rsidRPr="00E1649B">
        <w:t xml:space="preserve"> your new plan </w:t>
      </w:r>
      <w:r w:rsidR="00363599">
        <w:t xml:space="preserve">is cheaper </w:t>
      </w:r>
      <w:r w:rsidR="00CE01F4" w:rsidRPr="00E1649B">
        <w:t xml:space="preserve">than </w:t>
      </w:r>
      <w:r w:rsidR="00280BA2">
        <w:t xml:space="preserve">the </w:t>
      </w:r>
      <w:r w:rsidR="00EE7767">
        <w:t xml:space="preserve">standard </w:t>
      </w:r>
      <w:r w:rsidR="00280BA2">
        <w:t xml:space="preserve">price of </w:t>
      </w:r>
      <w:r w:rsidR="00CE01F4" w:rsidRPr="00E1649B">
        <w:t>your current plan, we’ll move you to the new plan at the start of the next charging date/period, and your new monthly charge will apply from the next charging date/period.</w:t>
      </w:r>
      <w:r w:rsidR="00E42C7A">
        <w:t xml:space="preserve"> </w:t>
      </w:r>
      <w:r w:rsidR="002D46B2">
        <w:t xml:space="preserve">If you change to </w:t>
      </w:r>
      <w:r w:rsidR="00A82261">
        <w:t xml:space="preserve">Standard </w:t>
      </w:r>
      <w:r w:rsidR="00151750">
        <w:t xml:space="preserve">Voice and Internet </w:t>
      </w:r>
      <w:r w:rsidR="00A82261">
        <w:t>Service</w:t>
      </w:r>
      <w:r w:rsidR="002D46B2">
        <w:t>, your Internet Only Service will be cancelled and then you’ll receive the new plan inclusions once your new order is complete.</w:t>
      </w:r>
    </w:p>
    <w:p w14:paraId="3604946F" w14:textId="6AC74F9D" w:rsidR="00996BDA" w:rsidRPr="0059688F" w:rsidRDefault="00996BDA" w:rsidP="0000482A">
      <w:pPr>
        <w:pStyle w:val="Heading6"/>
      </w:pPr>
      <w:r w:rsidRPr="0059688F">
        <w:t xml:space="preserve">Moving your </w:t>
      </w:r>
      <w:r w:rsidR="001F336E">
        <w:t>Internet Only</w:t>
      </w:r>
      <w:r w:rsidR="001F336E" w:rsidRPr="0059688F">
        <w:t xml:space="preserve"> </w:t>
      </w:r>
      <w:r w:rsidRPr="0059688F">
        <w:t>Service</w:t>
      </w:r>
    </w:p>
    <w:p w14:paraId="40D8D658" w14:textId="500709FA" w:rsidR="005129F2" w:rsidRPr="00381C76" w:rsidRDefault="00996BDA" w:rsidP="00750422">
      <w:pPr>
        <w:pStyle w:val="Heading2"/>
      </w:pPr>
      <w:r w:rsidRPr="00381C76">
        <w:t>At your request, we may move a</w:t>
      </w:r>
      <w:r w:rsidR="00821FFD">
        <w:t xml:space="preserve">n Internet Only </w:t>
      </w:r>
      <w:r w:rsidRPr="00381C76">
        <w:t>Service to another address</w:t>
      </w:r>
      <w:r w:rsidR="002F7463" w:rsidRPr="00381C76">
        <w:t xml:space="preserve">, and </w:t>
      </w:r>
      <w:r w:rsidR="005C5292" w:rsidRPr="00381C76">
        <w:t>an installation charge may apply</w:t>
      </w:r>
      <w:r w:rsidRPr="00381C76">
        <w:t xml:space="preserve">. However, we can only do so if we can service the area </w:t>
      </w:r>
      <w:r w:rsidR="005C5292" w:rsidRPr="00381C76">
        <w:t>where your new a</w:t>
      </w:r>
      <w:r w:rsidR="005129F2" w:rsidRPr="00381C76">
        <w:t>ddress is located.</w:t>
      </w:r>
    </w:p>
    <w:p w14:paraId="1CEC5ABF" w14:textId="39169177" w:rsidR="005129F2" w:rsidRPr="00381C76" w:rsidRDefault="005129F2" w:rsidP="00750422">
      <w:pPr>
        <w:pStyle w:val="Heading2"/>
      </w:pPr>
      <w:r w:rsidRPr="00381C76">
        <w:t xml:space="preserve">If you would like to move your </w:t>
      </w:r>
      <w:r w:rsidR="00821FFD">
        <w:t xml:space="preserve">Internet Only </w:t>
      </w:r>
      <w:r w:rsidRPr="00381C76">
        <w:t>Service, and you’re on a plan that we are no longer making generally available, you’ll need to move to one of our then-current plans.</w:t>
      </w:r>
    </w:p>
    <w:p w14:paraId="09E295E5" w14:textId="6664A775" w:rsidR="00996BDA" w:rsidRPr="00381C76" w:rsidRDefault="00996BDA" w:rsidP="00750422">
      <w:pPr>
        <w:pStyle w:val="Heading2"/>
      </w:pPr>
      <w:r w:rsidRPr="00381C76">
        <w:t>If the previous owners or tenants of the address you’re moving to didn’t disconnect their service before they moved out, setting up your service may be delayed.</w:t>
      </w:r>
    </w:p>
    <w:p w14:paraId="10674CEE" w14:textId="77777777" w:rsidR="00996BDA" w:rsidRPr="0059688F" w:rsidRDefault="00996BDA" w:rsidP="0000482A">
      <w:pPr>
        <w:pStyle w:val="Heading6"/>
      </w:pPr>
      <w:r w:rsidRPr="0059688F">
        <w:t>Altering cabling or equipment</w:t>
      </w:r>
    </w:p>
    <w:p w14:paraId="65FEF9C9" w14:textId="182612CB" w:rsidR="00996BDA" w:rsidRPr="00381C76" w:rsidRDefault="00996BDA" w:rsidP="00750422">
      <w:pPr>
        <w:pStyle w:val="Heading2"/>
      </w:pPr>
      <w:r w:rsidRPr="00381C76">
        <w:t xml:space="preserve">If you ask us to change cabling or equipment in any way, including for the purpose of installation of additional cabling for the connection of your Service, whether part of our network or your customer cabling, we charge you our </w:t>
      </w:r>
      <w:r w:rsidR="007E3396" w:rsidRPr="00381C76">
        <w:t>’additional service’</w:t>
      </w:r>
      <w:r w:rsidR="00864773" w:rsidRPr="00381C76">
        <w:t xml:space="preserve"> charges</w:t>
      </w:r>
      <w:r w:rsidRPr="00381C76">
        <w:t xml:space="preserve"> as set out in the </w:t>
      </w:r>
      <w:r w:rsidR="00010652" w:rsidRPr="00381C76">
        <w:t>Critical Information Summary for your plan</w:t>
      </w:r>
      <w:r w:rsidRPr="00381C76">
        <w:t>.</w:t>
      </w:r>
    </w:p>
    <w:p w14:paraId="2A83684F" w14:textId="4EF4A14B" w:rsidR="00C12376" w:rsidRPr="0090447C" w:rsidRDefault="00C12376" w:rsidP="0000482A">
      <w:pPr>
        <w:pStyle w:val="Heading6"/>
      </w:pPr>
      <w:r w:rsidRPr="0090447C">
        <w:t xml:space="preserve">Faults and Maintenance </w:t>
      </w:r>
    </w:p>
    <w:p w14:paraId="0E456DC0" w14:textId="5CF052C9" w:rsidR="00C12376" w:rsidRPr="0090447C" w:rsidRDefault="00C12376" w:rsidP="00750422">
      <w:pPr>
        <w:pStyle w:val="Heading2"/>
      </w:pPr>
      <w:r w:rsidRPr="0090447C">
        <w:t xml:space="preserve">You can use our technical support services for genuine problems with your </w:t>
      </w:r>
      <w:r w:rsidR="00811567">
        <w:t>Internet Only</w:t>
      </w:r>
      <w:r w:rsidR="00811567" w:rsidRPr="0090447C">
        <w:t xml:space="preserve"> </w:t>
      </w:r>
      <w:r w:rsidRPr="0090447C">
        <w:t xml:space="preserve">Service. </w:t>
      </w:r>
    </w:p>
    <w:p w14:paraId="18902A6E" w14:textId="77777777" w:rsidR="00C12376" w:rsidRPr="0090447C" w:rsidRDefault="00C12376" w:rsidP="00750422">
      <w:pPr>
        <w:pStyle w:val="Heading2"/>
      </w:pPr>
      <w:r w:rsidRPr="0090447C">
        <w:lastRenderedPageBreak/>
        <w:t>We will use reasonable efforts to fix the problem as soon as possible. However:</w:t>
      </w:r>
    </w:p>
    <w:p w14:paraId="6DB882F8" w14:textId="77777777" w:rsidR="00C12376" w:rsidRPr="0090447C" w:rsidRDefault="00C12376" w:rsidP="00750422">
      <w:pPr>
        <w:pStyle w:val="Heading3"/>
      </w:pPr>
      <w:r w:rsidRPr="0090447C">
        <w:t xml:space="preserve">we do not provide technical support services for configuring your local area networks to connect to your service, and we do not </w:t>
      </w:r>
      <w:proofErr w:type="gramStart"/>
      <w:r w:rsidRPr="0090447C">
        <w:t>provide assistance</w:t>
      </w:r>
      <w:proofErr w:type="gramEnd"/>
      <w:r w:rsidRPr="0090447C">
        <w:t xml:space="preserve"> with local area network-related difficulties; and</w:t>
      </w:r>
    </w:p>
    <w:p w14:paraId="5A854919" w14:textId="77777777" w:rsidR="00C12376" w:rsidRPr="0090447C" w:rsidRDefault="00C12376" w:rsidP="00750422">
      <w:pPr>
        <w:pStyle w:val="Heading3"/>
      </w:pPr>
      <w:r w:rsidRPr="0090447C">
        <w:t>if we need to attend the premises in response to a technical support call, and we believe on reasonable grounds that there is no service problem, or that we did not cause the service problem, we may charge you a service fee. We will tell you the amount of the service fee before our site visit.</w:t>
      </w:r>
    </w:p>
    <w:p w14:paraId="4652183A" w14:textId="3375EDF0" w:rsidR="00C12376" w:rsidRPr="0090447C" w:rsidRDefault="00C12376" w:rsidP="00750422">
      <w:pPr>
        <w:pStyle w:val="Heading2"/>
      </w:pPr>
      <w:r w:rsidRPr="0090447C">
        <w:t>We may charge you our fee-for-service charges set out in the Fee-for-Service section of Our Customer Terms, or other amounts that we notify you of in advance, to cover our reasonable costs in:</w:t>
      </w:r>
    </w:p>
    <w:p w14:paraId="5678423C" w14:textId="77777777" w:rsidR="00C12376" w:rsidRPr="0090447C" w:rsidRDefault="00C12376" w:rsidP="00750422">
      <w:pPr>
        <w:pStyle w:val="Heading3"/>
      </w:pPr>
      <w:r w:rsidRPr="0090447C">
        <w:t xml:space="preserve">finding a fault and fixing it where you report a fault and you caused the fault (except where the fault was caused </w:t>
      </w:r>
      <w:proofErr w:type="gramStart"/>
      <w:r w:rsidRPr="0090447C">
        <w:t>as a result of</w:t>
      </w:r>
      <w:proofErr w:type="gramEnd"/>
      <w:r w:rsidRPr="0090447C">
        <w:t xml:space="preserve"> our instructions); or </w:t>
      </w:r>
    </w:p>
    <w:p w14:paraId="5E91D77B" w14:textId="77777777" w:rsidR="00C12376" w:rsidRPr="0090447C" w:rsidRDefault="00C12376" w:rsidP="00750422">
      <w:pPr>
        <w:pStyle w:val="Heading3"/>
      </w:pPr>
      <w:r w:rsidRPr="0090447C">
        <w:t xml:space="preserve">finding a fault where you report a fault and: </w:t>
      </w:r>
    </w:p>
    <w:p w14:paraId="1C0461CD" w14:textId="77777777" w:rsidR="00C12376" w:rsidRPr="0090447C" w:rsidRDefault="00C12376" w:rsidP="00750422">
      <w:pPr>
        <w:pStyle w:val="Heading3"/>
      </w:pPr>
      <w:r w:rsidRPr="0090447C">
        <w:t xml:space="preserve">based on the information available, we reasonably consider that there is no fault or that we did not cause the fault and we tell you </w:t>
      </w:r>
      <w:proofErr w:type="gramStart"/>
      <w:r w:rsidRPr="0090447C">
        <w:t>this;</w:t>
      </w:r>
      <w:proofErr w:type="gramEnd"/>
      <w:r w:rsidRPr="0090447C">
        <w:t xml:space="preserve"> </w:t>
      </w:r>
    </w:p>
    <w:p w14:paraId="6F28C053" w14:textId="77777777" w:rsidR="00C12376" w:rsidRPr="0090447C" w:rsidRDefault="00C12376" w:rsidP="00750422">
      <w:pPr>
        <w:pStyle w:val="Heading3"/>
      </w:pPr>
      <w:r w:rsidRPr="0090447C">
        <w:t xml:space="preserve">you still ask us to visit your premises; and </w:t>
      </w:r>
    </w:p>
    <w:p w14:paraId="09671B9A" w14:textId="77777777" w:rsidR="00C12376" w:rsidRPr="0090447C" w:rsidRDefault="00C12376" w:rsidP="00750422">
      <w:pPr>
        <w:pStyle w:val="Heading3"/>
      </w:pPr>
      <w:r w:rsidRPr="0090447C">
        <w:t>upon visiting your premises, we confirm that there is no fault or that we did not cause the fault.</w:t>
      </w:r>
    </w:p>
    <w:p w14:paraId="3071B23B" w14:textId="6B0C0CA1" w:rsidR="00504BC4" w:rsidRPr="0059688F" w:rsidRDefault="00504BC4" w:rsidP="0037224A">
      <w:pPr>
        <w:pStyle w:val="Heading1"/>
      </w:pPr>
      <w:bookmarkStart w:id="7" w:name="_Ref146293128"/>
      <w:r>
        <w:t>USING services on the nbn network</w:t>
      </w:r>
      <w:bookmarkEnd w:id="7"/>
    </w:p>
    <w:p w14:paraId="14CF4FA9" w14:textId="64351FB6" w:rsidR="00504BC4" w:rsidRPr="0059688F" w:rsidRDefault="0014792D" w:rsidP="00204445">
      <w:pPr>
        <w:pStyle w:val="Heading6"/>
      </w:pPr>
      <w:r w:rsidRPr="0059688F">
        <w:t>When this clause applies</w:t>
      </w:r>
    </w:p>
    <w:p w14:paraId="702FD225" w14:textId="0AA4E208" w:rsidR="00504BC4" w:rsidRPr="009800F4" w:rsidRDefault="00504BC4" w:rsidP="00204445">
      <w:pPr>
        <w:pStyle w:val="Heading2"/>
      </w:pPr>
      <w:r w:rsidRPr="009800F4">
        <w:t xml:space="preserve">If your </w:t>
      </w:r>
      <w:r w:rsidR="00811567">
        <w:t>Internet Only</w:t>
      </w:r>
      <w:r w:rsidR="00811567" w:rsidRPr="009800F4">
        <w:t xml:space="preserve"> </w:t>
      </w:r>
      <w:r w:rsidRPr="009800F4">
        <w:t xml:space="preserve">Service is provided over the </w:t>
      </w:r>
      <w:proofErr w:type="spellStart"/>
      <w:r w:rsidRPr="009800F4">
        <w:t>nbn</w:t>
      </w:r>
      <w:proofErr w:type="spellEnd"/>
      <w:r w:rsidRPr="009800F4">
        <w:t xml:space="preserve"> network, then this clause applies.</w:t>
      </w:r>
      <w:r w:rsidR="0007098D" w:rsidRPr="009800F4">
        <w:t xml:space="preserve"> </w:t>
      </w:r>
    </w:p>
    <w:p w14:paraId="0677C27A" w14:textId="49E03FE1" w:rsidR="00DC52C7" w:rsidRPr="0059688F" w:rsidRDefault="00DC52C7" w:rsidP="00204445">
      <w:pPr>
        <w:pStyle w:val="Heading6"/>
      </w:pPr>
      <w:r w:rsidRPr="0059688F">
        <w:t xml:space="preserve">Acknowledgements regarding services on the </w:t>
      </w:r>
      <w:proofErr w:type="spellStart"/>
      <w:r w:rsidRPr="0059688F">
        <w:t>nbn</w:t>
      </w:r>
      <w:proofErr w:type="spellEnd"/>
      <w:r w:rsidRPr="0059688F">
        <w:t xml:space="preserve"> network</w:t>
      </w:r>
    </w:p>
    <w:p w14:paraId="3B6C7173" w14:textId="77777777" w:rsidR="00DC52C7" w:rsidRPr="00D2667E" w:rsidRDefault="00DC52C7" w:rsidP="00750422">
      <w:pPr>
        <w:pStyle w:val="Heading2"/>
      </w:pPr>
      <w:r w:rsidRPr="0037224A">
        <w:t>You agree and acknowledge that:</w:t>
      </w:r>
    </w:p>
    <w:p w14:paraId="4A492C48" w14:textId="3AFF70FB" w:rsidR="00DC52C7" w:rsidRPr="0037224A" w:rsidRDefault="00DC52C7" w:rsidP="00750422">
      <w:pPr>
        <w:pStyle w:val="Heading3"/>
      </w:pPr>
      <w:proofErr w:type="spellStart"/>
      <w:r w:rsidRPr="0037224A">
        <w:t>nbn</w:t>
      </w:r>
      <w:proofErr w:type="spellEnd"/>
      <w:r w:rsidRPr="0037224A">
        <w:t xml:space="preserve"> co is not providing any products or services to </w:t>
      </w:r>
      <w:proofErr w:type="gramStart"/>
      <w:r w:rsidRPr="0037224A">
        <w:t>you;</w:t>
      </w:r>
      <w:proofErr w:type="gramEnd"/>
    </w:p>
    <w:p w14:paraId="7434A862" w14:textId="749E29A4" w:rsidR="00DC52C7" w:rsidRPr="0037224A" w:rsidRDefault="00DC52C7" w:rsidP="00750422">
      <w:pPr>
        <w:pStyle w:val="Heading3"/>
      </w:pPr>
      <w:proofErr w:type="spellStart"/>
      <w:r w:rsidRPr="0037224A">
        <w:t>nbn</w:t>
      </w:r>
      <w:proofErr w:type="spellEnd"/>
      <w:r w:rsidRPr="0037224A">
        <w:t xml:space="preserve"> co does not have a contractual relationship with you </w:t>
      </w:r>
      <w:proofErr w:type="gramStart"/>
      <w:r w:rsidRPr="0037224A">
        <w:t>in regard to</w:t>
      </w:r>
      <w:proofErr w:type="gramEnd"/>
      <w:r w:rsidRPr="0037224A">
        <w:t xml:space="preserve"> the supply of your service and nothing gives you any right, title or interest (whether legal, equitable or statutory) in any part of the </w:t>
      </w:r>
      <w:proofErr w:type="spellStart"/>
      <w:r w:rsidRPr="0037224A">
        <w:t>nbn</w:t>
      </w:r>
      <w:proofErr w:type="spellEnd"/>
      <w:r w:rsidRPr="0037224A">
        <w:t xml:space="preserve"> network or </w:t>
      </w:r>
      <w:proofErr w:type="spellStart"/>
      <w:r w:rsidRPr="0037224A">
        <w:t>nbn</w:t>
      </w:r>
      <w:proofErr w:type="spellEnd"/>
      <w:r w:rsidRPr="0037224A">
        <w:t xml:space="preserve"> equipment used for the provision of </w:t>
      </w:r>
      <w:proofErr w:type="spellStart"/>
      <w:r w:rsidRPr="0037224A">
        <w:t>nbn</w:t>
      </w:r>
      <w:proofErr w:type="spellEnd"/>
      <w:r w:rsidRPr="0037224A">
        <w:t xml:space="preserve"> services; and</w:t>
      </w:r>
    </w:p>
    <w:p w14:paraId="232CBCD3" w14:textId="77EB18D4" w:rsidR="00DC52C7" w:rsidRPr="0037224A" w:rsidRDefault="00DC52C7" w:rsidP="00750422">
      <w:pPr>
        <w:pStyle w:val="Heading3"/>
      </w:pPr>
      <w:r w:rsidRPr="0037224A">
        <w:t xml:space="preserve">to the maximum extent permitted by law and subject to your rights under consumer protection laws which may </w:t>
      </w:r>
      <w:proofErr w:type="gramStart"/>
      <w:r w:rsidRPr="0037224A">
        <w:t>apply</w:t>
      </w:r>
      <w:proofErr w:type="gramEnd"/>
      <w:r w:rsidRPr="0037224A">
        <w:t xml:space="preserve"> and which cannot be excluded, </w:t>
      </w:r>
      <w:proofErr w:type="spellStart"/>
      <w:r w:rsidRPr="0037224A">
        <w:t>nbn</w:t>
      </w:r>
      <w:proofErr w:type="spellEnd"/>
      <w:r w:rsidRPr="0037224A">
        <w:t xml:space="preserve"> co is not liable for any loss or damage arising from or in connection with the </w:t>
      </w:r>
      <w:proofErr w:type="spellStart"/>
      <w:r w:rsidRPr="0037224A">
        <w:t>nbn</w:t>
      </w:r>
      <w:proofErr w:type="spellEnd"/>
      <w:r w:rsidRPr="0037224A">
        <w:t xml:space="preserve"> services.</w:t>
      </w:r>
    </w:p>
    <w:p w14:paraId="3E8370E6" w14:textId="77777777" w:rsidR="006830DD" w:rsidRPr="0059688F" w:rsidRDefault="006830DD" w:rsidP="00204445">
      <w:pPr>
        <w:pStyle w:val="Heading6"/>
      </w:pPr>
      <w:r w:rsidRPr="0059688F">
        <w:t xml:space="preserve">Power requirements </w:t>
      </w:r>
    </w:p>
    <w:p w14:paraId="538EEB4A" w14:textId="72800DCB" w:rsidR="006830DD" w:rsidRPr="0083789A" w:rsidRDefault="006830DD" w:rsidP="00750422">
      <w:pPr>
        <w:pStyle w:val="Heading2"/>
      </w:pPr>
      <w:r w:rsidRPr="0083789A">
        <w:t xml:space="preserve">The </w:t>
      </w:r>
      <w:proofErr w:type="spellStart"/>
      <w:r w:rsidRPr="0083789A">
        <w:t>nbn</w:t>
      </w:r>
      <w:proofErr w:type="spellEnd"/>
      <w:r w:rsidRPr="0083789A">
        <w:t xml:space="preserve"> network equipment (NTD or NCD) and the Telstra Modem must always be connected to mains power supply directly. If your mains power supply to your premises fails or the power is turned </w:t>
      </w:r>
      <w:proofErr w:type="gramStart"/>
      <w:r w:rsidRPr="0083789A">
        <w:t>off</w:t>
      </w:r>
      <w:proofErr w:type="gramEnd"/>
      <w:r w:rsidRPr="0083789A">
        <w:t xml:space="preserve"> you will not be able to use your </w:t>
      </w:r>
      <w:r w:rsidR="00811567">
        <w:t>Internet Only</w:t>
      </w:r>
      <w:r w:rsidR="00811567" w:rsidRPr="0083789A">
        <w:t xml:space="preserve"> </w:t>
      </w:r>
      <w:r w:rsidRPr="0083789A">
        <w:t>Service. This means you cannot use your Service to receive or make any telephone calls including calls to Emergency ‘000’ services and your broadband service will also not work.</w:t>
      </w:r>
    </w:p>
    <w:p w14:paraId="2CC5B5DE" w14:textId="77777777" w:rsidR="00504BC4" w:rsidRPr="0059688F" w:rsidRDefault="00504BC4" w:rsidP="00204445">
      <w:pPr>
        <w:pStyle w:val="Heading6"/>
      </w:pPr>
      <w:proofErr w:type="gramStart"/>
      <w:r w:rsidRPr="0059688F">
        <w:lastRenderedPageBreak/>
        <w:t>Providing assistance</w:t>
      </w:r>
      <w:proofErr w:type="gramEnd"/>
      <w:r w:rsidRPr="0059688F">
        <w:t xml:space="preserve"> and complying with directions</w:t>
      </w:r>
    </w:p>
    <w:p w14:paraId="37DED406" w14:textId="623638A3" w:rsidR="00504BC4" w:rsidRPr="0083789A" w:rsidRDefault="00504BC4" w:rsidP="00750422">
      <w:pPr>
        <w:pStyle w:val="Heading2"/>
      </w:pPr>
      <w:r w:rsidRPr="0083789A">
        <w:t xml:space="preserve">You must provide us with reasonable assistance to enable us to supply or maintain the </w:t>
      </w:r>
      <w:proofErr w:type="spellStart"/>
      <w:r w:rsidRPr="0083789A">
        <w:t>nbn</w:t>
      </w:r>
      <w:proofErr w:type="spellEnd"/>
      <w:r w:rsidRPr="0083789A">
        <w:t xml:space="preserve"> services or to comply with our obligations to </w:t>
      </w:r>
      <w:proofErr w:type="spellStart"/>
      <w:r w:rsidRPr="0083789A">
        <w:t>nbn</w:t>
      </w:r>
      <w:proofErr w:type="spellEnd"/>
      <w:r w:rsidRPr="0083789A">
        <w:t xml:space="preserve"> co (including notifying us promptly if you’re aware of any material damage to </w:t>
      </w:r>
      <w:proofErr w:type="spellStart"/>
      <w:r w:rsidRPr="0083789A">
        <w:t>nbn</w:t>
      </w:r>
      <w:proofErr w:type="spellEnd"/>
      <w:r w:rsidRPr="0083789A">
        <w:t xml:space="preserve"> equipment and ensuring your equipment used in connection with the </w:t>
      </w:r>
      <w:proofErr w:type="spellStart"/>
      <w:r w:rsidRPr="0083789A">
        <w:t>nbn</w:t>
      </w:r>
      <w:proofErr w:type="spellEnd"/>
      <w:r w:rsidRPr="0083789A">
        <w:t xml:space="preserve"> service is maintained in good repair and working condition).</w:t>
      </w:r>
    </w:p>
    <w:p w14:paraId="7A78C3DE" w14:textId="77777777" w:rsidR="00504BC4" w:rsidRPr="0083789A" w:rsidRDefault="00504BC4" w:rsidP="00750422">
      <w:pPr>
        <w:pStyle w:val="Heading2"/>
      </w:pPr>
      <w:r w:rsidRPr="0083789A">
        <w:t>You must also comply with our reasonable directions, instructions, policies and procedures in respect of the following:</w:t>
      </w:r>
    </w:p>
    <w:p w14:paraId="05FF05C0" w14:textId="33E85BB7" w:rsidR="00504BC4" w:rsidRPr="0083789A" w:rsidRDefault="00504BC4" w:rsidP="00750422">
      <w:pPr>
        <w:pStyle w:val="Heading3"/>
      </w:pPr>
      <w:r w:rsidRPr="0083789A">
        <w:t xml:space="preserve">protecting the integrity of </w:t>
      </w:r>
      <w:proofErr w:type="spellStart"/>
      <w:r w:rsidRPr="0083789A">
        <w:t>nbn</w:t>
      </w:r>
      <w:proofErr w:type="spellEnd"/>
      <w:r w:rsidRPr="0083789A">
        <w:t xml:space="preserve"> network or any other network, systems, equipment or facilities used by us or another person in connection with the </w:t>
      </w:r>
      <w:proofErr w:type="spellStart"/>
      <w:r w:rsidRPr="0083789A">
        <w:t>nbn</w:t>
      </w:r>
      <w:proofErr w:type="spellEnd"/>
      <w:r w:rsidRPr="0083789A">
        <w:t xml:space="preserve"> network;</w:t>
      </w:r>
      <w:r w:rsidR="004E63BB" w:rsidRPr="0083789A">
        <w:t xml:space="preserve"> or</w:t>
      </w:r>
    </w:p>
    <w:p w14:paraId="5933574B" w14:textId="77777777" w:rsidR="00504BC4" w:rsidRPr="0083789A" w:rsidRDefault="00504BC4" w:rsidP="00750422">
      <w:pPr>
        <w:pStyle w:val="Heading3"/>
      </w:pPr>
      <w:r w:rsidRPr="0083789A">
        <w:t>protecting the health or safety of any person.</w:t>
      </w:r>
    </w:p>
    <w:p w14:paraId="21A8AB0B" w14:textId="302F4379" w:rsidR="00504BC4" w:rsidRPr="0059688F" w:rsidRDefault="00504BC4" w:rsidP="00204445">
      <w:pPr>
        <w:pStyle w:val="Heading6"/>
      </w:pPr>
      <w:r w:rsidRPr="0059688F">
        <w:t xml:space="preserve">Additional acceptable use policy for </w:t>
      </w:r>
      <w:r w:rsidR="00265DC0" w:rsidRPr="0059688F">
        <w:t>s</w:t>
      </w:r>
      <w:r w:rsidRPr="0059688F">
        <w:t xml:space="preserve">ervices on the </w:t>
      </w:r>
      <w:proofErr w:type="spellStart"/>
      <w:r w:rsidRPr="0059688F">
        <w:t>nbn</w:t>
      </w:r>
      <w:proofErr w:type="spellEnd"/>
      <w:r w:rsidRPr="0059688F">
        <w:t xml:space="preserve"> network</w:t>
      </w:r>
    </w:p>
    <w:p w14:paraId="5EB693D2" w14:textId="359E0A20" w:rsidR="00504BC4" w:rsidRPr="00170819" w:rsidRDefault="00504BC4" w:rsidP="00750422">
      <w:pPr>
        <w:pStyle w:val="Heading2"/>
      </w:pPr>
      <w:r w:rsidRPr="00170819">
        <w:t xml:space="preserve">The following applies for </w:t>
      </w:r>
      <w:r w:rsidR="00811567">
        <w:t>Internet Only</w:t>
      </w:r>
      <w:r w:rsidR="00811567" w:rsidRPr="00170819">
        <w:t xml:space="preserve"> </w:t>
      </w:r>
      <w:r w:rsidR="008D23F2" w:rsidRPr="00170819">
        <w:t xml:space="preserve">Services on the </w:t>
      </w:r>
      <w:proofErr w:type="spellStart"/>
      <w:r w:rsidR="008D23F2" w:rsidRPr="00170819">
        <w:t>nbn</w:t>
      </w:r>
      <w:proofErr w:type="spellEnd"/>
      <w:r w:rsidR="008D23F2" w:rsidRPr="00170819">
        <w:t xml:space="preserve"> network </w:t>
      </w:r>
      <w:r w:rsidRPr="00170819">
        <w:t xml:space="preserve">in addition to </w:t>
      </w:r>
      <w:r w:rsidR="008D23F2" w:rsidRPr="00170819">
        <w:t>our</w:t>
      </w:r>
      <w:r w:rsidRPr="00170819">
        <w:t xml:space="preserve"> Acceptable Use Policy set out in the General </w:t>
      </w:r>
      <w:r w:rsidR="008D23F2" w:rsidRPr="00170819">
        <w:t>T</w:t>
      </w:r>
      <w:r w:rsidRPr="00170819">
        <w:t>erms.</w:t>
      </w:r>
    </w:p>
    <w:p w14:paraId="1D51BC6D" w14:textId="77777777" w:rsidR="00504BC4" w:rsidRPr="00170819" w:rsidRDefault="00504BC4" w:rsidP="00750422">
      <w:pPr>
        <w:pStyle w:val="Heading2"/>
      </w:pPr>
      <w:r w:rsidRPr="00170819">
        <w:t>You must comply with:</w:t>
      </w:r>
    </w:p>
    <w:p w14:paraId="63B672F8" w14:textId="77777777" w:rsidR="00504BC4" w:rsidRPr="00170819" w:rsidRDefault="00504BC4" w:rsidP="00750422">
      <w:pPr>
        <w:pStyle w:val="Heading3"/>
      </w:pPr>
      <w:r>
        <w:t>t</w:t>
      </w:r>
      <w:r w:rsidRPr="00170819">
        <w:t xml:space="preserve">he Terms of Use, supply and installation of </w:t>
      </w:r>
      <w:proofErr w:type="spellStart"/>
      <w:r w:rsidRPr="00170819">
        <w:t>nbn</w:t>
      </w:r>
      <w:proofErr w:type="spellEnd"/>
      <w:r w:rsidRPr="00170819">
        <w:t xml:space="preserve"> equipment (as amended from time to time) in Module 3 – Activation – of the </w:t>
      </w:r>
      <w:proofErr w:type="spellStart"/>
      <w:r w:rsidRPr="00170819">
        <w:t>nbn</w:t>
      </w:r>
      <w:proofErr w:type="spellEnd"/>
      <w:r w:rsidRPr="00170819">
        <w:t xml:space="preserve"> co Operations Manual which can be found at http://nbnco.com.au/getting-connected/service-providers/agreements/wba.html (or such other URL as </w:t>
      </w:r>
      <w:proofErr w:type="spellStart"/>
      <w:r w:rsidRPr="00170819">
        <w:t>nbn</w:t>
      </w:r>
      <w:proofErr w:type="spellEnd"/>
      <w:r w:rsidRPr="00170819">
        <w:t xml:space="preserve"> co may use to locate the Terms of Use); and</w:t>
      </w:r>
    </w:p>
    <w:p w14:paraId="696577F9" w14:textId="47ED7D5C" w:rsidR="00504BC4" w:rsidRPr="00170819" w:rsidRDefault="00504BC4" w:rsidP="00750422">
      <w:pPr>
        <w:pStyle w:val="Heading3"/>
      </w:pPr>
      <w:proofErr w:type="spellStart"/>
      <w:r w:rsidRPr="00170819">
        <w:t>nbn</w:t>
      </w:r>
      <w:proofErr w:type="spellEnd"/>
      <w:r w:rsidRPr="00170819">
        <w:t xml:space="preserve"> </w:t>
      </w:r>
      <w:proofErr w:type="spellStart"/>
      <w:r w:rsidRPr="00170819">
        <w:t>co’s</w:t>
      </w:r>
      <w:proofErr w:type="spellEnd"/>
      <w:r w:rsidRPr="00170819">
        <w:t xml:space="preserve"> Fair Use Policy (as amended from time to time) located at http://nbnco.com.au/getting-connected/service-providers/agreements/wba.html (or such other URL as </w:t>
      </w:r>
      <w:proofErr w:type="spellStart"/>
      <w:r w:rsidRPr="00170819">
        <w:t>nbn</w:t>
      </w:r>
      <w:proofErr w:type="spellEnd"/>
      <w:r w:rsidRPr="00170819">
        <w:t xml:space="preserve"> co may use to locate the policy).</w:t>
      </w:r>
    </w:p>
    <w:p w14:paraId="74B86A2A" w14:textId="77777777" w:rsidR="00504BC4" w:rsidRPr="00170819" w:rsidRDefault="00504BC4" w:rsidP="00750422">
      <w:pPr>
        <w:pStyle w:val="Heading2"/>
      </w:pPr>
      <w:r w:rsidRPr="00170819">
        <w:t xml:space="preserve">Under </w:t>
      </w:r>
      <w:proofErr w:type="spellStart"/>
      <w:r w:rsidRPr="00170819">
        <w:t>nbn</w:t>
      </w:r>
      <w:proofErr w:type="spellEnd"/>
      <w:r w:rsidRPr="00170819">
        <w:t xml:space="preserve"> </w:t>
      </w:r>
      <w:proofErr w:type="spellStart"/>
      <w:r w:rsidRPr="00170819">
        <w:t>co’s</w:t>
      </w:r>
      <w:proofErr w:type="spellEnd"/>
      <w:r w:rsidRPr="00170819">
        <w:t xml:space="preserve"> Fair Use Policy you must not engage in unfair use, which means:</w:t>
      </w:r>
    </w:p>
    <w:p w14:paraId="61CDBDE0" w14:textId="77777777" w:rsidR="00504BC4" w:rsidRPr="00170819" w:rsidRDefault="00504BC4" w:rsidP="00750422">
      <w:pPr>
        <w:pStyle w:val="Heading3"/>
      </w:pPr>
      <w:r w:rsidRPr="00170819">
        <w:t xml:space="preserve">not using the </w:t>
      </w:r>
      <w:proofErr w:type="spellStart"/>
      <w:r w:rsidRPr="00170819">
        <w:t>nbn</w:t>
      </w:r>
      <w:proofErr w:type="spellEnd"/>
      <w:r w:rsidRPr="00170819">
        <w:t xml:space="preserve"> network in a way that causes or may cause interference, disruption, or </w:t>
      </w:r>
      <w:proofErr w:type="gramStart"/>
      <w:r w:rsidRPr="00170819">
        <w:t>congestion;</w:t>
      </w:r>
      <w:proofErr w:type="gramEnd"/>
    </w:p>
    <w:p w14:paraId="2CFA1484" w14:textId="77777777" w:rsidR="00504BC4" w:rsidRPr="00170819" w:rsidRDefault="00504BC4" w:rsidP="00750422">
      <w:pPr>
        <w:pStyle w:val="Heading3"/>
      </w:pPr>
      <w:r w:rsidRPr="00170819">
        <w:t>not undertaking (or attempting to undertake) any of the following activities without authorisation:</w:t>
      </w:r>
    </w:p>
    <w:p w14:paraId="10F1D323" w14:textId="77777777" w:rsidR="00504BC4" w:rsidRPr="00170819" w:rsidRDefault="00504BC4" w:rsidP="00750422">
      <w:pPr>
        <w:pStyle w:val="Heading3"/>
      </w:pPr>
      <w:r w:rsidRPr="00170819">
        <w:t xml:space="preserve">accessing material or data or logging in to a server or account </w:t>
      </w:r>
      <w:proofErr w:type="gramStart"/>
      <w:r w:rsidRPr="00170819">
        <w:t>unlawfully;</w:t>
      </w:r>
      <w:proofErr w:type="gramEnd"/>
    </w:p>
    <w:p w14:paraId="283DAE9F" w14:textId="77777777" w:rsidR="00504BC4" w:rsidRPr="00170819" w:rsidRDefault="00504BC4" w:rsidP="00750422">
      <w:pPr>
        <w:pStyle w:val="Heading3"/>
      </w:pPr>
      <w:r w:rsidRPr="00170819">
        <w:t xml:space="preserve">disabling, disrupting or interfering with the regular working of any service or network, including, without limitation, via means of overloading it, denial or service attacks or flooding a </w:t>
      </w:r>
      <w:proofErr w:type="gramStart"/>
      <w:r w:rsidRPr="00170819">
        <w:t>network;</w:t>
      </w:r>
      <w:proofErr w:type="gramEnd"/>
    </w:p>
    <w:p w14:paraId="6160D97C" w14:textId="77777777" w:rsidR="00504BC4" w:rsidRPr="00170819" w:rsidRDefault="00504BC4" w:rsidP="00750422">
      <w:pPr>
        <w:pStyle w:val="Heading3"/>
      </w:pPr>
      <w:r w:rsidRPr="00170819">
        <w:t xml:space="preserve">probing, scanning or testing the vulnerability of a system or network; or o breaching the security or authentication measures for a service or </w:t>
      </w:r>
      <w:proofErr w:type="gramStart"/>
      <w:r w:rsidRPr="00170819">
        <w:t>network;</w:t>
      </w:r>
      <w:proofErr w:type="gramEnd"/>
    </w:p>
    <w:p w14:paraId="5B844E13" w14:textId="77777777" w:rsidR="00504BC4" w:rsidRPr="00170819" w:rsidRDefault="00504BC4" w:rsidP="00750422">
      <w:pPr>
        <w:pStyle w:val="Heading3"/>
      </w:pPr>
      <w:r w:rsidRPr="00170819">
        <w:t>not using your service to support:</w:t>
      </w:r>
    </w:p>
    <w:p w14:paraId="7DB41B8C" w14:textId="77777777" w:rsidR="00504BC4" w:rsidRPr="00170819" w:rsidRDefault="00504BC4" w:rsidP="00750422">
      <w:pPr>
        <w:pStyle w:val="Heading3"/>
      </w:pPr>
      <w:r w:rsidRPr="00170819">
        <w:t>any substantial carrier or service provider data aggregation applications, (such as backhaul for mobile base stations or multiplexed access systems and/or networks) that result in substantial and continuous network throughput; or</w:t>
      </w:r>
    </w:p>
    <w:p w14:paraId="0191B23D" w14:textId="77777777" w:rsidR="00504BC4" w:rsidRPr="00170819" w:rsidRDefault="00504BC4" w:rsidP="00750422">
      <w:pPr>
        <w:pStyle w:val="Heading3"/>
      </w:pPr>
      <w:r w:rsidRPr="00170819">
        <w:t xml:space="preserve">connections for the purpose of providing or enabling carrier or service provider </w:t>
      </w:r>
      <w:proofErr w:type="gramStart"/>
      <w:r w:rsidRPr="00170819">
        <w:t>interconnection;</w:t>
      </w:r>
      <w:proofErr w:type="gramEnd"/>
    </w:p>
    <w:p w14:paraId="4D6F82AF" w14:textId="6C136D7F" w:rsidR="00504BC4" w:rsidRPr="00170819" w:rsidRDefault="00504BC4" w:rsidP="00750422">
      <w:pPr>
        <w:pStyle w:val="Heading3"/>
      </w:pPr>
      <w:r w:rsidRPr="00170819">
        <w:lastRenderedPageBreak/>
        <w:t xml:space="preserve">ensuring that the networks, systems, equipment and facilities you use in connection with the </w:t>
      </w:r>
      <w:proofErr w:type="spellStart"/>
      <w:r w:rsidRPr="00170819">
        <w:t>nbn</w:t>
      </w:r>
      <w:proofErr w:type="spellEnd"/>
      <w:r w:rsidRPr="00170819">
        <w:t xml:space="preserve"> network are technically compatible with the </w:t>
      </w:r>
      <w:proofErr w:type="spellStart"/>
      <w:r w:rsidRPr="00170819">
        <w:t>nbn</w:t>
      </w:r>
      <w:proofErr w:type="spellEnd"/>
      <w:r w:rsidRPr="00170819">
        <w:t xml:space="preserve"> network and comply with and are used in accordance with all reasonable procedures notified by us to you and any legal requirements.</w:t>
      </w:r>
    </w:p>
    <w:p w14:paraId="49F55A14" w14:textId="4A1EC1AE" w:rsidR="00504BC4" w:rsidRPr="00BD584F" w:rsidRDefault="00504BC4" w:rsidP="00750422">
      <w:pPr>
        <w:pStyle w:val="Heading2"/>
      </w:pPr>
      <w:r w:rsidRPr="00FC5DBE">
        <w:t xml:space="preserve">In addition, you must not use your </w:t>
      </w:r>
      <w:r w:rsidR="00811567">
        <w:t>Internet Only</w:t>
      </w:r>
      <w:r w:rsidR="00811567" w:rsidRPr="00FC5DBE">
        <w:t xml:space="preserve"> </w:t>
      </w:r>
      <w:r w:rsidR="008D23F2" w:rsidRPr="00FC5DBE">
        <w:t>S</w:t>
      </w:r>
      <w:r w:rsidRPr="00FC5DBE">
        <w:t>ervice, attempt to use your service or allow</w:t>
      </w:r>
      <w:r w:rsidRPr="00BD584F">
        <w:t xml:space="preserve"> your </w:t>
      </w:r>
      <w:r w:rsidR="00811567">
        <w:t>Internet Only</w:t>
      </w:r>
      <w:r w:rsidR="00811567" w:rsidRPr="00BD584F">
        <w:t xml:space="preserve"> </w:t>
      </w:r>
      <w:r w:rsidR="008D23F2" w:rsidRPr="00BD584F">
        <w:t>S</w:t>
      </w:r>
      <w:r w:rsidRPr="00BD584F">
        <w:t>ervice to be used in any way which:</w:t>
      </w:r>
    </w:p>
    <w:p w14:paraId="648D82C9" w14:textId="29851A7F" w:rsidR="00504BC4" w:rsidRPr="005B3578" w:rsidRDefault="00504BC4" w:rsidP="00750422">
      <w:pPr>
        <w:pStyle w:val="Heading3"/>
      </w:pPr>
      <w:r w:rsidRPr="005B3578">
        <w:t xml:space="preserve">would cause us to breach our obligations to </w:t>
      </w:r>
      <w:proofErr w:type="spellStart"/>
      <w:r w:rsidRPr="005B3578">
        <w:t>nbn</w:t>
      </w:r>
      <w:proofErr w:type="spellEnd"/>
      <w:r w:rsidRPr="005B3578">
        <w:t xml:space="preserve"> </w:t>
      </w:r>
      <w:proofErr w:type="gramStart"/>
      <w:r w:rsidRPr="005B3578">
        <w:t>co;</w:t>
      </w:r>
      <w:proofErr w:type="gramEnd"/>
    </w:p>
    <w:p w14:paraId="23DF4AD6" w14:textId="72FD8537" w:rsidR="00504BC4" w:rsidRPr="005B3578" w:rsidRDefault="00504BC4" w:rsidP="00750422">
      <w:pPr>
        <w:pStyle w:val="Heading3"/>
      </w:pPr>
      <w:r w:rsidRPr="005B3578">
        <w:t xml:space="preserve">would damage, threaten, interfere with, cause the deterioration or degradation of the operation or performance of, or allow any of these acts to be done (including by a third party) to the </w:t>
      </w:r>
      <w:proofErr w:type="spellStart"/>
      <w:r w:rsidRPr="005B3578">
        <w:t>nbn</w:t>
      </w:r>
      <w:proofErr w:type="spellEnd"/>
      <w:r w:rsidRPr="005B3578">
        <w:t xml:space="preserve"> network, our networks, systems, facilities or equipment or those of another person, or the provision by us or another person of services to you or another person on the </w:t>
      </w:r>
      <w:proofErr w:type="spellStart"/>
      <w:r w:rsidRPr="005B3578">
        <w:t>nbn</w:t>
      </w:r>
      <w:proofErr w:type="spellEnd"/>
      <w:r w:rsidRPr="005B3578">
        <w:t xml:space="preserve"> network.</w:t>
      </w:r>
    </w:p>
    <w:p w14:paraId="684AB33F" w14:textId="02EC90AF" w:rsidR="00996BDA" w:rsidRPr="0059688F" w:rsidRDefault="00996BDA" w:rsidP="00204445">
      <w:pPr>
        <w:pStyle w:val="Heading6"/>
      </w:pPr>
      <w:r w:rsidRPr="0059688F">
        <w:t xml:space="preserve">Rearranging, modifying, removing or repairing </w:t>
      </w:r>
      <w:proofErr w:type="spellStart"/>
      <w:r w:rsidRPr="0059688F">
        <w:t>nbn</w:t>
      </w:r>
      <w:proofErr w:type="spellEnd"/>
      <w:r w:rsidRPr="0059688F">
        <w:t xml:space="preserve"> equipment</w:t>
      </w:r>
    </w:p>
    <w:p w14:paraId="14CB5F24" w14:textId="21C0B8F3" w:rsidR="00996BDA" w:rsidRPr="00C57CB0" w:rsidRDefault="00996BDA" w:rsidP="00750422">
      <w:pPr>
        <w:pStyle w:val="Heading2"/>
      </w:pPr>
      <w:r w:rsidRPr="00C57CB0">
        <w:t xml:space="preserve">Subject to your rights under consumer protection laws which may apply which cannot be excluded, if you need </w:t>
      </w:r>
      <w:proofErr w:type="spellStart"/>
      <w:r w:rsidRPr="00C57CB0">
        <w:t>nbn</w:t>
      </w:r>
      <w:proofErr w:type="spellEnd"/>
      <w:r w:rsidRPr="00C57CB0">
        <w:t xml:space="preserve"> co to rearrange, modify, remove or repair </w:t>
      </w:r>
      <w:proofErr w:type="spellStart"/>
      <w:r w:rsidRPr="00C57CB0">
        <w:t>nbn</w:t>
      </w:r>
      <w:proofErr w:type="spellEnd"/>
      <w:r w:rsidRPr="00C57CB0">
        <w:t xml:space="preserve"> equipment, </w:t>
      </w:r>
      <w:r w:rsidR="00D71AE3" w:rsidRPr="00C57CB0">
        <w:t xml:space="preserve">they </w:t>
      </w:r>
      <w:r w:rsidRPr="00C57CB0">
        <w:t xml:space="preserve">will provide you with a quote for this work and will only perform the </w:t>
      </w:r>
      <w:r w:rsidR="00D71AE3" w:rsidRPr="00C57CB0">
        <w:t>work</w:t>
      </w:r>
      <w:r w:rsidRPr="00C57CB0">
        <w:t xml:space="preserve"> if you agree. </w:t>
      </w:r>
      <w:proofErr w:type="spellStart"/>
      <w:r w:rsidRPr="00C57CB0">
        <w:t>nbn</w:t>
      </w:r>
      <w:proofErr w:type="spellEnd"/>
      <w:r w:rsidRPr="00C57CB0">
        <w:t xml:space="preserve"> co imposes charges on us for miscellaneous activities, such as:</w:t>
      </w:r>
    </w:p>
    <w:p w14:paraId="590DA717" w14:textId="77777777" w:rsidR="00996BDA" w:rsidRPr="003C64D1" w:rsidRDefault="00996BDA" w:rsidP="00750422">
      <w:pPr>
        <w:pStyle w:val="Heading3"/>
      </w:pPr>
      <w:r w:rsidRPr="003C64D1">
        <w:t xml:space="preserve">changes to </w:t>
      </w:r>
      <w:proofErr w:type="gramStart"/>
      <w:r w:rsidRPr="003C64D1">
        <w:t>installations;</w:t>
      </w:r>
      <w:proofErr w:type="gramEnd"/>
    </w:p>
    <w:p w14:paraId="7BD01457" w14:textId="77777777" w:rsidR="00996BDA" w:rsidRPr="003C64D1" w:rsidRDefault="00996BDA" w:rsidP="00750422">
      <w:pPr>
        <w:pStyle w:val="Heading3"/>
      </w:pPr>
      <w:r w:rsidRPr="003C64D1">
        <w:t>repair, modification or removal of equipment (subject to your rights under consumer protection laws which apply and cannot be excluded); and</w:t>
      </w:r>
    </w:p>
    <w:p w14:paraId="78A93886" w14:textId="5B37A814" w:rsidR="00996BDA" w:rsidRPr="000C429A" w:rsidRDefault="00996BDA" w:rsidP="00750422">
      <w:pPr>
        <w:pStyle w:val="Heading2"/>
      </w:pPr>
      <w:r w:rsidRPr="000C429A">
        <w:t xml:space="preserve">invalid fault reports (where you report a fault with your </w:t>
      </w:r>
      <w:proofErr w:type="spellStart"/>
      <w:r w:rsidRPr="000C429A">
        <w:t>nbn</w:t>
      </w:r>
      <w:proofErr w:type="spellEnd"/>
      <w:r w:rsidRPr="000C429A">
        <w:t xml:space="preserve"> service, and the </w:t>
      </w:r>
      <w:proofErr w:type="spellStart"/>
      <w:r w:rsidRPr="000C429A">
        <w:t>nbn</w:t>
      </w:r>
      <w:proofErr w:type="spellEnd"/>
      <w:r w:rsidRPr="000C429A">
        <w:t xml:space="preserve"> network is not found to be faulty).</w:t>
      </w:r>
    </w:p>
    <w:p w14:paraId="0EEA74AE" w14:textId="70415AB2" w:rsidR="00996BDA" w:rsidRPr="0059688F" w:rsidRDefault="00996BDA" w:rsidP="00750422">
      <w:pPr>
        <w:pStyle w:val="Heading3"/>
        <w:numPr>
          <w:ilvl w:val="0"/>
          <w:numId w:val="0"/>
        </w:numPr>
        <w:ind w:left="737"/>
      </w:pPr>
      <w:r w:rsidRPr="0059688F">
        <w:t xml:space="preserve">Where we incur </w:t>
      </w:r>
      <w:r w:rsidR="00CD08C8" w:rsidRPr="0059688F">
        <w:t xml:space="preserve">those </w:t>
      </w:r>
      <w:r w:rsidRPr="0059688F">
        <w:t xml:space="preserve">charges, we may bill </w:t>
      </w:r>
      <w:r w:rsidR="00CD08C8" w:rsidRPr="0059688F">
        <w:t>them</w:t>
      </w:r>
      <w:r w:rsidRPr="0059688F">
        <w:t xml:space="preserve"> to you. However, we’ll notify you before doing the work and will only perform the work if you agree to pay these charges.</w:t>
      </w:r>
    </w:p>
    <w:p w14:paraId="6F3E5867" w14:textId="77777777" w:rsidR="00450F0B" w:rsidRPr="0059688F" w:rsidRDefault="00450F0B" w:rsidP="00204445">
      <w:pPr>
        <w:pStyle w:val="Heading6"/>
      </w:pPr>
      <w:r w:rsidRPr="0059688F">
        <w:t xml:space="preserve">Additional rights to terminate </w:t>
      </w:r>
      <w:proofErr w:type="spellStart"/>
      <w:r w:rsidRPr="0059688F">
        <w:t>nbn</w:t>
      </w:r>
      <w:proofErr w:type="spellEnd"/>
      <w:r w:rsidRPr="0059688F">
        <w:t xml:space="preserve"> services</w:t>
      </w:r>
    </w:p>
    <w:p w14:paraId="45D25D48" w14:textId="77777777" w:rsidR="00450F0B" w:rsidRPr="000C429A" w:rsidRDefault="00450F0B" w:rsidP="00750422">
      <w:pPr>
        <w:pStyle w:val="Heading2"/>
      </w:pPr>
      <w:r w:rsidRPr="000C429A">
        <w:t>In addition to our rights as set out in the General Terms, we may terminate your service:</w:t>
      </w:r>
    </w:p>
    <w:p w14:paraId="3251625B" w14:textId="0E6228AA" w:rsidR="00450F0B" w:rsidRPr="000C429A" w:rsidRDefault="00450F0B" w:rsidP="00750422">
      <w:pPr>
        <w:pStyle w:val="Heading3"/>
      </w:pPr>
      <w:r w:rsidRPr="000C429A">
        <w:t xml:space="preserve">immediately, without notice to you and without undertaking our own investigation of your conduct, if </w:t>
      </w:r>
      <w:proofErr w:type="spellStart"/>
      <w:r w:rsidRPr="000C429A">
        <w:t>nbn</w:t>
      </w:r>
      <w:proofErr w:type="spellEnd"/>
      <w:r w:rsidRPr="000C429A">
        <w:t xml:space="preserve"> co informs us that your conduct is in breach of the terms</w:t>
      </w:r>
      <w:r w:rsidR="00B37FC9" w:rsidRPr="000C429A">
        <w:t xml:space="preserve"> that </w:t>
      </w:r>
      <w:r w:rsidRPr="000C429A">
        <w:t xml:space="preserve">apply to services on the </w:t>
      </w:r>
      <w:proofErr w:type="spellStart"/>
      <w:r w:rsidRPr="000C429A">
        <w:t>nbn</w:t>
      </w:r>
      <w:proofErr w:type="spellEnd"/>
      <w:r w:rsidRPr="000C429A">
        <w:t xml:space="preserve"> network; or</w:t>
      </w:r>
    </w:p>
    <w:p w14:paraId="773716AB" w14:textId="77777777" w:rsidR="00450F0B" w:rsidRPr="000C429A" w:rsidRDefault="00450F0B" w:rsidP="00750422">
      <w:pPr>
        <w:pStyle w:val="Heading3"/>
      </w:pPr>
      <w:r w:rsidRPr="000C429A">
        <w:t xml:space="preserve">if </w:t>
      </w:r>
      <w:proofErr w:type="spellStart"/>
      <w:r w:rsidRPr="000C429A">
        <w:t>nbn</w:t>
      </w:r>
      <w:proofErr w:type="spellEnd"/>
      <w:r w:rsidRPr="000C429A">
        <w:t xml:space="preserve"> co ceases, suspends, or interrupts the supply to us with anything that is necessary for us to supply the service to you by giving you as much notice as is reasonably possible depending on all the relevant circumstances. If we terminate your service, you must still pay us for any charges incurred before the termination.</w:t>
      </w:r>
    </w:p>
    <w:p w14:paraId="4C82F61F" w14:textId="77777777" w:rsidR="00AE2BDB" w:rsidRPr="00AE2BDB" w:rsidRDefault="00AE2BDB" w:rsidP="00204445">
      <w:pPr>
        <w:pStyle w:val="Heading6"/>
      </w:pPr>
      <w:r w:rsidRPr="00AE2BDB">
        <w:t xml:space="preserve">Additional rights to change </w:t>
      </w:r>
      <w:proofErr w:type="spellStart"/>
      <w:r w:rsidRPr="00AE2BDB">
        <w:t>nbn</w:t>
      </w:r>
      <w:proofErr w:type="spellEnd"/>
      <w:r w:rsidRPr="00AE2BDB">
        <w:t xml:space="preserve"> plans </w:t>
      </w:r>
    </w:p>
    <w:p w14:paraId="5728ECC2" w14:textId="4B179DA6" w:rsidR="00AE2BDB" w:rsidRPr="000C429A" w:rsidRDefault="00AE2BDB" w:rsidP="00750422">
      <w:pPr>
        <w:pStyle w:val="Heading2"/>
      </w:pPr>
      <w:r w:rsidRPr="000C429A">
        <w:t xml:space="preserve">In addition to our rights as set out in the General Terms, if your </w:t>
      </w:r>
      <w:proofErr w:type="spellStart"/>
      <w:r w:rsidRPr="000C429A">
        <w:t>nbn</w:t>
      </w:r>
      <w:proofErr w:type="spellEnd"/>
      <w:r w:rsidRPr="000C429A">
        <w:t xml:space="preserve"> service is supplied over the </w:t>
      </w:r>
      <w:proofErr w:type="spellStart"/>
      <w:r w:rsidRPr="000C429A">
        <w:t>nbn</w:t>
      </w:r>
      <w:proofErr w:type="spellEnd"/>
      <w:r w:rsidRPr="000C429A">
        <w:t xml:space="preserve"> FTTN Network, </w:t>
      </w:r>
      <w:proofErr w:type="spellStart"/>
      <w:r w:rsidRPr="000C429A">
        <w:t>nbn</w:t>
      </w:r>
      <w:proofErr w:type="spellEnd"/>
      <w:r w:rsidRPr="000C429A">
        <w:t xml:space="preserve"> FTTB Network or </w:t>
      </w:r>
      <w:proofErr w:type="spellStart"/>
      <w:r w:rsidRPr="000C429A">
        <w:t>nbn</w:t>
      </w:r>
      <w:proofErr w:type="spellEnd"/>
      <w:r w:rsidRPr="000C429A">
        <w:t xml:space="preserve"> FTTC Network we may move you to the next lowest NBN speed tier plan if:</w:t>
      </w:r>
    </w:p>
    <w:p w14:paraId="580FC516" w14:textId="4315A231" w:rsidR="00AE2BDB" w:rsidRPr="000C429A" w:rsidRDefault="00AE2BDB" w:rsidP="00750422">
      <w:pPr>
        <w:pStyle w:val="Heading3"/>
      </w:pPr>
      <w:r w:rsidRPr="000C429A">
        <w:t xml:space="preserve">MAS data shows that the </w:t>
      </w:r>
      <w:proofErr w:type="spellStart"/>
      <w:r w:rsidRPr="000C429A">
        <w:t>nbn</w:t>
      </w:r>
      <w:proofErr w:type="spellEnd"/>
      <w:r w:rsidRPr="000C429A">
        <w:t xml:space="preserve"> connection at your address does not support the download and upload speeds of your current plan; and </w:t>
      </w:r>
    </w:p>
    <w:p w14:paraId="7008CB6F" w14:textId="0557B09E" w:rsidR="00AE2BDB" w:rsidRPr="000C429A" w:rsidRDefault="00AE2BDB" w:rsidP="00750422">
      <w:pPr>
        <w:pStyle w:val="Heading3"/>
      </w:pPr>
      <w:r w:rsidRPr="000C429A">
        <w:lastRenderedPageBreak/>
        <w:t xml:space="preserve">we reasonably believe that you are not receiving any speed benefit by remaining on your current plan relative to the next lowest speed tier plan. </w:t>
      </w:r>
    </w:p>
    <w:p w14:paraId="3D8BD0D3" w14:textId="77777777" w:rsidR="00D35D7E" w:rsidRDefault="00AE2BDB" w:rsidP="00750422">
      <w:pPr>
        <w:pStyle w:val="Heading2"/>
      </w:pPr>
      <w:r w:rsidRPr="000C429A">
        <w:t>We will tell you of the plan change at least 30 days before If you wish to remain on your current plan, you will need to contact us.</w:t>
      </w:r>
      <w:bookmarkStart w:id="8" w:name="_Ref146293179"/>
    </w:p>
    <w:p w14:paraId="54960D91" w14:textId="68EBEA63" w:rsidR="00450F0B" w:rsidRPr="000C429A" w:rsidRDefault="00F96DA8" w:rsidP="00D35D7E">
      <w:pPr>
        <w:pStyle w:val="Heading1"/>
      </w:pPr>
      <w:r w:rsidRPr="000C429A">
        <w:t xml:space="preserve">USING </w:t>
      </w:r>
      <w:r w:rsidR="00450F0B" w:rsidRPr="000C429A">
        <w:t xml:space="preserve">services on the </w:t>
      </w:r>
      <w:r w:rsidR="00FD502A" w:rsidRPr="000C429A">
        <w:t>Opticomm access network</w:t>
      </w:r>
      <w:bookmarkEnd w:id="8"/>
    </w:p>
    <w:p w14:paraId="1B934786" w14:textId="77777777" w:rsidR="00450F0B" w:rsidRPr="00D35D7E" w:rsidRDefault="00450F0B" w:rsidP="00750422">
      <w:pPr>
        <w:pStyle w:val="Heading2"/>
        <w:numPr>
          <w:ilvl w:val="0"/>
          <w:numId w:val="0"/>
        </w:numPr>
        <w:ind w:left="720"/>
        <w:rPr>
          <w:b/>
          <w:bCs/>
        </w:rPr>
      </w:pPr>
      <w:r w:rsidRPr="00D35D7E">
        <w:rPr>
          <w:b/>
          <w:bCs/>
        </w:rPr>
        <w:t>When this clause applies</w:t>
      </w:r>
    </w:p>
    <w:p w14:paraId="7C2B9CF8" w14:textId="18F90DA6" w:rsidR="00450F0B" w:rsidRPr="000C429A" w:rsidRDefault="00450F0B" w:rsidP="00750422">
      <w:pPr>
        <w:pStyle w:val="Heading2"/>
      </w:pPr>
      <w:r w:rsidRPr="000C429A">
        <w:t xml:space="preserve">If your </w:t>
      </w:r>
      <w:r w:rsidR="00811567">
        <w:t>Internet Only</w:t>
      </w:r>
      <w:r w:rsidR="00811567" w:rsidRPr="000C429A">
        <w:t xml:space="preserve"> </w:t>
      </w:r>
      <w:r w:rsidRPr="000C429A">
        <w:t xml:space="preserve">Service is provided over the </w:t>
      </w:r>
      <w:proofErr w:type="spellStart"/>
      <w:r w:rsidR="00FD502A" w:rsidRPr="000C429A">
        <w:t>Opticomm</w:t>
      </w:r>
      <w:proofErr w:type="spellEnd"/>
      <w:r w:rsidR="00FD502A" w:rsidRPr="000C429A">
        <w:t xml:space="preserve"> access network</w:t>
      </w:r>
      <w:r w:rsidRPr="000C429A">
        <w:t>, then this clause applies.</w:t>
      </w:r>
      <w:r w:rsidR="0007098D" w:rsidRPr="000C429A">
        <w:t xml:space="preserve"> </w:t>
      </w:r>
    </w:p>
    <w:p w14:paraId="3031C643" w14:textId="610B08D7" w:rsidR="00450F0B" w:rsidRPr="0059688F" w:rsidRDefault="00450F0B" w:rsidP="00204445">
      <w:pPr>
        <w:pStyle w:val="Heading6"/>
      </w:pPr>
      <w:r w:rsidRPr="0059688F">
        <w:t xml:space="preserve">Acknowledgements regarding services on the </w:t>
      </w:r>
      <w:proofErr w:type="spellStart"/>
      <w:r w:rsidR="00FD502A" w:rsidRPr="0059688F">
        <w:t>Opticomm</w:t>
      </w:r>
      <w:proofErr w:type="spellEnd"/>
      <w:r w:rsidR="00FD502A" w:rsidRPr="0059688F">
        <w:t xml:space="preserve"> access network</w:t>
      </w:r>
    </w:p>
    <w:p w14:paraId="008FCF09" w14:textId="77777777" w:rsidR="00450F0B" w:rsidRPr="00D2667E" w:rsidRDefault="00450F0B" w:rsidP="00750422">
      <w:pPr>
        <w:pStyle w:val="Heading2"/>
        <w:rPr>
          <w:b/>
        </w:rPr>
      </w:pPr>
      <w:r w:rsidRPr="00C826A2">
        <w:t>You agree and acknowledge that:</w:t>
      </w:r>
    </w:p>
    <w:p w14:paraId="280645D1" w14:textId="77777777" w:rsidR="00450F0B" w:rsidRPr="000C429A" w:rsidRDefault="00450F0B" w:rsidP="00750422">
      <w:pPr>
        <w:pStyle w:val="Heading3"/>
      </w:pPr>
      <w:proofErr w:type="spellStart"/>
      <w:r w:rsidRPr="000C429A">
        <w:t>Opticomm</w:t>
      </w:r>
      <w:proofErr w:type="spellEnd"/>
      <w:r w:rsidRPr="000C429A">
        <w:t xml:space="preserve"> is not providing any products or services to </w:t>
      </w:r>
      <w:proofErr w:type="gramStart"/>
      <w:r w:rsidRPr="000C429A">
        <w:t>you;</w:t>
      </w:r>
      <w:proofErr w:type="gramEnd"/>
    </w:p>
    <w:p w14:paraId="13B12996" w14:textId="3E556AA7" w:rsidR="00450F0B" w:rsidRPr="000C429A" w:rsidRDefault="00450F0B" w:rsidP="00750422">
      <w:pPr>
        <w:pStyle w:val="Heading3"/>
      </w:pPr>
      <w:proofErr w:type="spellStart"/>
      <w:r w:rsidRPr="000C429A">
        <w:t>Opticomm</w:t>
      </w:r>
      <w:proofErr w:type="spellEnd"/>
      <w:r w:rsidRPr="000C429A">
        <w:t xml:space="preserve"> does not have a contractual relationship with you </w:t>
      </w:r>
      <w:proofErr w:type="gramStart"/>
      <w:r w:rsidRPr="000C429A">
        <w:t>in regard to</w:t>
      </w:r>
      <w:proofErr w:type="gramEnd"/>
      <w:r w:rsidRPr="000C429A">
        <w:t xml:space="preserve"> the supply of your service and nothing gives you any right, title or interest (whether legal, equitable or statutory) in any part of the </w:t>
      </w:r>
      <w:proofErr w:type="spellStart"/>
      <w:r w:rsidR="00FD502A" w:rsidRPr="000C429A">
        <w:t>Opticomm</w:t>
      </w:r>
      <w:proofErr w:type="spellEnd"/>
      <w:r w:rsidR="00FD502A" w:rsidRPr="000C429A">
        <w:t xml:space="preserve"> access network</w:t>
      </w:r>
      <w:r w:rsidRPr="000C429A">
        <w:t xml:space="preserve"> or </w:t>
      </w:r>
      <w:proofErr w:type="spellStart"/>
      <w:r w:rsidR="00FD502A" w:rsidRPr="000C429A">
        <w:t>Opticomm</w:t>
      </w:r>
      <w:proofErr w:type="spellEnd"/>
      <w:r w:rsidR="00FD502A" w:rsidRPr="000C429A">
        <w:t xml:space="preserve"> supplied equipment</w:t>
      </w:r>
      <w:r w:rsidRPr="000C429A">
        <w:t xml:space="preserve"> used for the provision of </w:t>
      </w:r>
      <w:proofErr w:type="spellStart"/>
      <w:r w:rsidRPr="000C429A">
        <w:t>Opticomm</w:t>
      </w:r>
      <w:proofErr w:type="spellEnd"/>
      <w:r w:rsidRPr="000C429A">
        <w:t xml:space="preserve"> services; and</w:t>
      </w:r>
    </w:p>
    <w:p w14:paraId="0E95297D" w14:textId="77777777" w:rsidR="00450F0B" w:rsidRPr="000C429A" w:rsidRDefault="00450F0B" w:rsidP="00750422">
      <w:pPr>
        <w:pStyle w:val="Heading3"/>
      </w:pPr>
      <w:r w:rsidRPr="000C429A">
        <w:t xml:space="preserve">to the maximum extent permitted by law and subject to your rights under consumer protection laws which may </w:t>
      </w:r>
      <w:proofErr w:type="gramStart"/>
      <w:r w:rsidRPr="000C429A">
        <w:t>apply</w:t>
      </w:r>
      <w:proofErr w:type="gramEnd"/>
      <w:r w:rsidRPr="000C429A">
        <w:t xml:space="preserve"> and which cannot be excluded, </w:t>
      </w:r>
      <w:proofErr w:type="spellStart"/>
      <w:r w:rsidRPr="000C429A">
        <w:t>Opticomm</w:t>
      </w:r>
      <w:proofErr w:type="spellEnd"/>
      <w:r w:rsidRPr="000C429A">
        <w:t xml:space="preserve"> is not liable for any loss or damage arising from or in connection with the </w:t>
      </w:r>
      <w:proofErr w:type="spellStart"/>
      <w:r w:rsidRPr="000C429A">
        <w:t>Opticomm</w:t>
      </w:r>
      <w:proofErr w:type="spellEnd"/>
      <w:r w:rsidRPr="000C429A">
        <w:t xml:space="preserve"> services.</w:t>
      </w:r>
    </w:p>
    <w:p w14:paraId="0B654EE8" w14:textId="77777777" w:rsidR="00450F0B" w:rsidRPr="0059688F" w:rsidRDefault="00450F0B" w:rsidP="00204445">
      <w:pPr>
        <w:pStyle w:val="Heading6"/>
      </w:pPr>
      <w:r w:rsidRPr="0059688F">
        <w:t xml:space="preserve">Power requirements </w:t>
      </w:r>
    </w:p>
    <w:p w14:paraId="4890D5BD" w14:textId="258D6030" w:rsidR="00450F0B" w:rsidRPr="000C429A" w:rsidRDefault="00450F0B" w:rsidP="00750422">
      <w:pPr>
        <w:pStyle w:val="Heading2"/>
      </w:pPr>
      <w:r w:rsidRPr="000C429A">
        <w:t xml:space="preserve">The </w:t>
      </w:r>
      <w:proofErr w:type="spellStart"/>
      <w:r w:rsidR="00FD502A" w:rsidRPr="000C429A">
        <w:t>Opticomm</w:t>
      </w:r>
      <w:proofErr w:type="spellEnd"/>
      <w:r w:rsidR="00FD502A" w:rsidRPr="000C429A">
        <w:t xml:space="preserve"> access network</w:t>
      </w:r>
      <w:r w:rsidRPr="000C429A">
        <w:t xml:space="preserve"> equipment and the Telstra Modem must always be connected to mains power supply directly. If your mains power supply to your premises fails or the power is turned </w:t>
      </w:r>
      <w:proofErr w:type="gramStart"/>
      <w:r w:rsidRPr="000C429A">
        <w:t>off</w:t>
      </w:r>
      <w:proofErr w:type="gramEnd"/>
      <w:r w:rsidRPr="000C429A">
        <w:t xml:space="preserve"> you will not be able to use your </w:t>
      </w:r>
      <w:r w:rsidR="00674D62">
        <w:t>Internet Only</w:t>
      </w:r>
      <w:r w:rsidR="00674D62" w:rsidRPr="000C429A">
        <w:t xml:space="preserve"> </w:t>
      </w:r>
      <w:r w:rsidRPr="000C429A">
        <w:t>Service. This means you cannot use your Service to receive or make any telephone calls including calls to Emergency ‘000’ services and your broadband service will also not work.</w:t>
      </w:r>
    </w:p>
    <w:p w14:paraId="77647F5F" w14:textId="77777777" w:rsidR="00450F0B" w:rsidRPr="0059688F" w:rsidRDefault="00450F0B" w:rsidP="00204445">
      <w:pPr>
        <w:pStyle w:val="Heading6"/>
      </w:pPr>
      <w:proofErr w:type="gramStart"/>
      <w:r w:rsidRPr="0059688F">
        <w:t>Providing assistance</w:t>
      </w:r>
      <w:proofErr w:type="gramEnd"/>
      <w:r w:rsidRPr="0059688F">
        <w:t xml:space="preserve"> and complying with directions</w:t>
      </w:r>
    </w:p>
    <w:p w14:paraId="65776196" w14:textId="2A898886" w:rsidR="00450F0B" w:rsidRPr="000C429A" w:rsidRDefault="00450F0B" w:rsidP="00750422">
      <w:pPr>
        <w:pStyle w:val="Heading2"/>
      </w:pPr>
      <w:r w:rsidRPr="000C429A">
        <w:t xml:space="preserve">You must provide us with reasonable assistance to enable us to supply or maintain the services or to comply with our obligations to </w:t>
      </w:r>
      <w:proofErr w:type="spellStart"/>
      <w:r w:rsidRPr="000C429A">
        <w:t>Opticomm</w:t>
      </w:r>
      <w:proofErr w:type="spellEnd"/>
      <w:r w:rsidRPr="000C429A">
        <w:t xml:space="preserve"> (including notifying us promptly if you’re aware of any material damage to </w:t>
      </w:r>
      <w:proofErr w:type="spellStart"/>
      <w:r w:rsidR="00FD502A" w:rsidRPr="000C429A">
        <w:t>Opticomm</w:t>
      </w:r>
      <w:proofErr w:type="spellEnd"/>
      <w:r w:rsidR="00FD502A" w:rsidRPr="000C429A">
        <w:t xml:space="preserve"> supplied equipment</w:t>
      </w:r>
      <w:r w:rsidRPr="000C429A">
        <w:t xml:space="preserve"> and ensuring your equipment used in connection with the </w:t>
      </w:r>
      <w:proofErr w:type="spellStart"/>
      <w:r w:rsidRPr="000C429A">
        <w:t>Opticomm</w:t>
      </w:r>
      <w:proofErr w:type="spellEnd"/>
      <w:r w:rsidRPr="000C429A">
        <w:t xml:space="preserve"> service is maintained in good repair and working condition).</w:t>
      </w:r>
    </w:p>
    <w:p w14:paraId="2FE79DEC" w14:textId="77777777" w:rsidR="00450F0B" w:rsidRPr="000C429A" w:rsidRDefault="00450F0B" w:rsidP="00750422">
      <w:pPr>
        <w:pStyle w:val="Heading2"/>
      </w:pPr>
      <w:r w:rsidRPr="000C429A">
        <w:t>You must also comply with our reasonable directions, instructions, policies and procedures in respect of the following:</w:t>
      </w:r>
    </w:p>
    <w:p w14:paraId="63A225D2" w14:textId="1E80B78D" w:rsidR="00450F0B" w:rsidRPr="00834BF1" w:rsidRDefault="00450F0B" w:rsidP="00750422">
      <w:pPr>
        <w:pStyle w:val="Heading3"/>
      </w:pPr>
      <w:r w:rsidRPr="00834BF1">
        <w:t xml:space="preserve">protecting the integrity of </w:t>
      </w:r>
      <w:proofErr w:type="spellStart"/>
      <w:r w:rsidR="00FD502A" w:rsidRPr="00834BF1">
        <w:t>Opticomm</w:t>
      </w:r>
      <w:proofErr w:type="spellEnd"/>
      <w:r w:rsidR="00FD502A" w:rsidRPr="00834BF1">
        <w:t xml:space="preserve"> access network</w:t>
      </w:r>
      <w:r w:rsidRPr="00834BF1">
        <w:t xml:space="preserve"> or any other network, systems, equipment or facilities used by us or another person in connection with the </w:t>
      </w:r>
      <w:proofErr w:type="spellStart"/>
      <w:r w:rsidR="00FD502A" w:rsidRPr="00834BF1">
        <w:t>Opticomm</w:t>
      </w:r>
      <w:proofErr w:type="spellEnd"/>
      <w:r w:rsidR="00FD502A" w:rsidRPr="00834BF1">
        <w:t xml:space="preserve"> access network</w:t>
      </w:r>
      <w:r w:rsidRPr="00834BF1">
        <w:t>; or</w:t>
      </w:r>
    </w:p>
    <w:p w14:paraId="5E91E73E" w14:textId="2BF41B38" w:rsidR="00450F0B" w:rsidRPr="00834BF1" w:rsidRDefault="00450F0B" w:rsidP="00750422">
      <w:pPr>
        <w:pStyle w:val="Heading3"/>
      </w:pPr>
      <w:r w:rsidRPr="00834BF1">
        <w:t>protecting the health or safety of any person.</w:t>
      </w:r>
    </w:p>
    <w:p w14:paraId="4EC4F0A2" w14:textId="3BAFE4D5" w:rsidR="0023557F" w:rsidRPr="00834BF1" w:rsidRDefault="0023557F" w:rsidP="00750422">
      <w:pPr>
        <w:pStyle w:val="Heading2"/>
      </w:pPr>
      <w:r w:rsidRPr="00834BF1">
        <w:t xml:space="preserve">In using the </w:t>
      </w:r>
      <w:r w:rsidR="00592835">
        <w:t>Internet Only</w:t>
      </w:r>
      <w:r w:rsidR="00592835" w:rsidRPr="00834BF1">
        <w:t xml:space="preserve"> </w:t>
      </w:r>
      <w:r w:rsidRPr="00834BF1">
        <w:t>Service, you must comply with</w:t>
      </w:r>
      <w:r w:rsidR="00DB5FD4" w:rsidRPr="00834BF1">
        <w:t xml:space="preserve"> any reasonable directions of </w:t>
      </w:r>
      <w:proofErr w:type="spellStart"/>
      <w:r w:rsidR="00DB5FD4" w:rsidRPr="00834BF1">
        <w:t>Opticomm</w:t>
      </w:r>
      <w:proofErr w:type="spellEnd"/>
      <w:r w:rsidR="00DB5FD4" w:rsidRPr="00834BF1">
        <w:t>.</w:t>
      </w:r>
    </w:p>
    <w:p w14:paraId="1E611C54" w14:textId="36B0008A" w:rsidR="00450F0B" w:rsidRPr="0059688F" w:rsidRDefault="0009763F" w:rsidP="00204445">
      <w:pPr>
        <w:pStyle w:val="Heading6"/>
      </w:pPr>
      <w:r w:rsidRPr="0059688F">
        <w:lastRenderedPageBreak/>
        <w:t>Acceptable use of</w:t>
      </w:r>
      <w:r w:rsidR="00450F0B" w:rsidRPr="0059688F">
        <w:t xml:space="preserve"> services on the </w:t>
      </w:r>
      <w:proofErr w:type="spellStart"/>
      <w:r w:rsidR="00FD502A" w:rsidRPr="0059688F">
        <w:t>Opticomm</w:t>
      </w:r>
      <w:proofErr w:type="spellEnd"/>
      <w:r w:rsidR="00FD502A" w:rsidRPr="0059688F">
        <w:t xml:space="preserve"> access network</w:t>
      </w:r>
    </w:p>
    <w:p w14:paraId="27E50CDB" w14:textId="65EA9F96" w:rsidR="00AA0A03" w:rsidRPr="00834BF1" w:rsidRDefault="00AA0A03" w:rsidP="00750422">
      <w:pPr>
        <w:pStyle w:val="Heading2"/>
      </w:pPr>
      <w:r w:rsidRPr="00834BF1">
        <w:t xml:space="preserve">The following applies for </w:t>
      </w:r>
      <w:r w:rsidR="00592835">
        <w:t>Internet Only</w:t>
      </w:r>
      <w:r w:rsidR="00592835" w:rsidRPr="00834BF1">
        <w:t xml:space="preserve"> </w:t>
      </w:r>
      <w:r w:rsidRPr="00834BF1">
        <w:t xml:space="preserve">Services on the </w:t>
      </w:r>
      <w:proofErr w:type="spellStart"/>
      <w:r w:rsidR="0081651B" w:rsidRPr="00834BF1">
        <w:t>Opticomm</w:t>
      </w:r>
      <w:proofErr w:type="spellEnd"/>
      <w:r w:rsidR="0081651B" w:rsidRPr="00834BF1">
        <w:t xml:space="preserve"> access network</w:t>
      </w:r>
      <w:r w:rsidRPr="00834BF1">
        <w:t xml:space="preserve"> in addition to our Acceptable Use Policy set out in the General Terms.</w:t>
      </w:r>
    </w:p>
    <w:p w14:paraId="64A330F4" w14:textId="101D1772" w:rsidR="0049337B" w:rsidRPr="00834BF1" w:rsidRDefault="00AA0A03" w:rsidP="00750422">
      <w:pPr>
        <w:pStyle w:val="Heading2"/>
      </w:pPr>
      <w:r w:rsidRPr="00834BF1">
        <w:t>You must comply with</w:t>
      </w:r>
      <w:r w:rsidR="00FD502A" w:rsidRPr="00834BF1">
        <w:t xml:space="preserve"> the </w:t>
      </w:r>
      <w:proofErr w:type="spellStart"/>
      <w:r w:rsidR="0049337B" w:rsidRPr="00834BF1">
        <w:t>Opticomm</w:t>
      </w:r>
      <w:proofErr w:type="spellEnd"/>
      <w:r w:rsidR="0049337B" w:rsidRPr="00834BF1">
        <w:t xml:space="preserve"> </w:t>
      </w:r>
      <w:r w:rsidR="00FD502A" w:rsidRPr="00834BF1">
        <w:t>A</w:t>
      </w:r>
      <w:r w:rsidR="0049337B" w:rsidRPr="00834BF1">
        <w:t xml:space="preserve">cceptable </w:t>
      </w:r>
      <w:r w:rsidR="00FD502A" w:rsidRPr="00834BF1">
        <w:t>U</w:t>
      </w:r>
      <w:r w:rsidR="0049337B" w:rsidRPr="00834BF1">
        <w:t xml:space="preserve">se </w:t>
      </w:r>
      <w:r w:rsidR="00FD502A" w:rsidRPr="00834BF1">
        <w:t>P</w:t>
      </w:r>
      <w:r w:rsidR="0049337B" w:rsidRPr="00834BF1">
        <w:t xml:space="preserve">olicy located at </w:t>
      </w:r>
      <w:hyperlink r:id="rId14">
        <w:r w:rsidR="0049337B" w:rsidRPr="00834BF1">
          <w:t>https://www.opticomm.com.au/legal/</w:t>
        </w:r>
      </w:hyperlink>
    </w:p>
    <w:p w14:paraId="421DA61A" w14:textId="74F92005" w:rsidR="00394AA6" w:rsidRPr="00834BF1" w:rsidRDefault="00394AA6" w:rsidP="00750422">
      <w:pPr>
        <w:pStyle w:val="Heading2"/>
      </w:pPr>
      <w:r w:rsidRPr="00834BF1">
        <w:t xml:space="preserve">You must not use the </w:t>
      </w:r>
      <w:r w:rsidR="00592835">
        <w:t>Internet Only</w:t>
      </w:r>
      <w:r w:rsidR="00592835" w:rsidRPr="00834BF1">
        <w:t xml:space="preserve"> </w:t>
      </w:r>
      <w:r w:rsidRPr="00834BF1">
        <w:t>Service:</w:t>
      </w:r>
    </w:p>
    <w:p w14:paraId="1492ED3A" w14:textId="15DC16E3" w:rsidR="00394AA6" w:rsidRPr="00834BF1" w:rsidRDefault="00394AA6" w:rsidP="00750422">
      <w:pPr>
        <w:pStyle w:val="Heading3"/>
      </w:pPr>
      <w:r w:rsidRPr="00834BF1">
        <w:t>in any way which may damage any property or injure or kill any person;</w:t>
      </w:r>
      <w:r w:rsidR="008E24FE" w:rsidRPr="00834BF1">
        <w:t xml:space="preserve"> or</w:t>
      </w:r>
    </w:p>
    <w:p w14:paraId="63A38C61" w14:textId="2A248BAA" w:rsidR="00394AA6" w:rsidRPr="00834BF1" w:rsidRDefault="00394AA6" w:rsidP="00750422">
      <w:pPr>
        <w:pStyle w:val="Heading3"/>
      </w:pPr>
      <w:r w:rsidRPr="00834BF1">
        <w:t xml:space="preserve">to transmit, publish or communicate </w:t>
      </w:r>
      <w:proofErr w:type="gramStart"/>
      <w:r w:rsidRPr="00834BF1">
        <w:t>material</w:t>
      </w:r>
      <w:proofErr w:type="gramEnd"/>
      <w:r w:rsidRPr="00834BF1">
        <w:t xml:space="preserve"> which is defamatory, offensive, abusive, indecent, menacing or </w:t>
      </w:r>
      <w:proofErr w:type="gramStart"/>
      <w:r w:rsidRPr="00834BF1">
        <w:t>unwanted</w:t>
      </w:r>
      <w:r w:rsidR="00B22D15" w:rsidRPr="00834BF1">
        <w:t>;</w:t>
      </w:r>
      <w:proofErr w:type="gramEnd"/>
    </w:p>
    <w:p w14:paraId="56CF26C8" w14:textId="453F140F" w:rsidR="0009763F" w:rsidRPr="00834BF1" w:rsidRDefault="00B22D15" w:rsidP="00750422">
      <w:pPr>
        <w:pStyle w:val="Heading3"/>
      </w:pPr>
      <w:r w:rsidRPr="00834BF1">
        <w:t xml:space="preserve">in a way which </w:t>
      </w:r>
      <w:r w:rsidR="0009763F" w:rsidRPr="00834BF1">
        <w:t xml:space="preserve">would cause us to breach our obligations to </w:t>
      </w:r>
      <w:proofErr w:type="spellStart"/>
      <w:r w:rsidR="0009763F" w:rsidRPr="00834BF1">
        <w:t>Opticomm</w:t>
      </w:r>
      <w:proofErr w:type="spellEnd"/>
      <w:r w:rsidR="0009763F" w:rsidRPr="00834BF1">
        <w:t>;</w:t>
      </w:r>
      <w:r w:rsidR="00273C0A" w:rsidRPr="00834BF1">
        <w:t xml:space="preserve"> and</w:t>
      </w:r>
    </w:p>
    <w:p w14:paraId="640FA391" w14:textId="24D38C93" w:rsidR="0009763F" w:rsidRPr="00834BF1" w:rsidRDefault="00B22D15" w:rsidP="00750422">
      <w:pPr>
        <w:pStyle w:val="Heading3"/>
      </w:pPr>
      <w:r w:rsidRPr="00834BF1">
        <w:t xml:space="preserve">in </w:t>
      </w:r>
      <w:r w:rsidR="0009763F" w:rsidRPr="00834BF1">
        <w:t xml:space="preserve">would </w:t>
      </w:r>
      <w:r w:rsidR="0017751C" w:rsidRPr="00834BF1">
        <w:t xml:space="preserve">way which would </w:t>
      </w:r>
      <w:r w:rsidR="0009763F" w:rsidRPr="00834BF1">
        <w:t xml:space="preserve">damage, threaten, interfere with, cause the deterioration or degradation of the operation or performance of, or allow any of these acts to be done (including by a third party) to the </w:t>
      </w:r>
      <w:proofErr w:type="spellStart"/>
      <w:r w:rsidR="0009763F" w:rsidRPr="00834BF1">
        <w:t>Opticomm</w:t>
      </w:r>
      <w:proofErr w:type="spellEnd"/>
      <w:r w:rsidR="0009763F" w:rsidRPr="00834BF1">
        <w:t xml:space="preserve"> access network, our networks, systems, facilities or equipment or those of another person, or the provision by us or another person of services to you or another person on the </w:t>
      </w:r>
      <w:proofErr w:type="spellStart"/>
      <w:r w:rsidR="0009763F" w:rsidRPr="00834BF1">
        <w:t>Opticomm</w:t>
      </w:r>
      <w:proofErr w:type="spellEnd"/>
      <w:r w:rsidR="0009763F" w:rsidRPr="00834BF1">
        <w:t xml:space="preserve"> access network.</w:t>
      </w:r>
    </w:p>
    <w:p w14:paraId="62F2A713" w14:textId="00C02C50" w:rsidR="00450F0B" w:rsidRPr="0059688F" w:rsidRDefault="00450F0B" w:rsidP="00204445">
      <w:pPr>
        <w:pStyle w:val="Heading6"/>
      </w:pPr>
      <w:r w:rsidRPr="0059688F">
        <w:t xml:space="preserve">Rearranging, modifying, removing or repairing </w:t>
      </w:r>
      <w:proofErr w:type="spellStart"/>
      <w:r w:rsidRPr="0059688F">
        <w:t>Opticomm</w:t>
      </w:r>
      <w:proofErr w:type="spellEnd"/>
      <w:r w:rsidRPr="0059688F">
        <w:t xml:space="preserve"> </w:t>
      </w:r>
      <w:r w:rsidR="00954D4B" w:rsidRPr="0059688F">
        <w:t xml:space="preserve">supplied </w:t>
      </w:r>
      <w:r w:rsidRPr="0059688F">
        <w:t>equipment</w:t>
      </w:r>
    </w:p>
    <w:p w14:paraId="1200611E" w14:textId="5EFE4D69" w:rsidR="00450F0B" w:rsidRPr="00834BF1" w:rsidRDefault="00450F0B" w:rsidP="00750422">
      <w:pPr>
        <w:pStyle w:val="Heading2"/>
      </w:pPr>
      <w:r w:rsidRPr="00834BF1">
        <w:t xml:space="preserve">Subject to your rights under consumer protection laws which may apply which cannot be excluded, if you need </w:t>
      </w:r>
      <w:proofErr w:type="spellStart"/>
      <w:r w:rsidRPr="00834BF1">
        <w:t>Opticomm</w:t>
      </w:r>
      <w:proofErr w:type="spellEnd"/>
      <w:r w:rsidRPr="00834BF1">
        <w:t xml:space="preserve"> to rearrange, modify, remove or repair </w:t>
      </w:r>
      <w:proofErr w:type="spellStart"/>
      <w:r w:rsidRPr="00834BF1">
        <w:t>Opticomm</w:t>
      </w:r>
      <w:proofErr w:type="spellEnd"/>
      <w:r w:rsidRPr="00834BF1">
        <w:t xml:space="preserve"> </w:t>
      </w:r>
      <w:r w:rsidR="00FD502A" w:rsidRPr="00834BF1">
        <w:t xml:space="preserve">supplied </w:t>
      </w:r>
      <w:r w:rsidRPr="00834BF1">
        <w:t xml:space="preserve">equipment, they will provide you with a quote for this work and will only perform the work if you agree. </w:t>
      </w:r>
      <w:proofErr w:type="spellStart"/>
      <w:r w:rsidRPr="00834BF1">
        <w:t>Opticomm</w:t>
      </w:r>
      <w:proofErr w:type="spellEnd"/>
      <w:r w:rsidRPr="00834BF1">
        <w:t xml:space="preserve"> imposes charges on us for miscellaneous activities, such as:</w:t>
      </w:r>
    </w:p>
    <w:p w14:paraId="339A6DE0" w14:textId="77777777" w:rsidR="00450F0B" w:rsidRPr="00834BF1" w:rsidRDefault="00450F0B" w:rsidP="00750422">
      <w:pPr>
        <w:pStyle w:val="Heading3"/>
      </w:pPr>
      <w:r w:rsidRPr="00834BF1">
        <w:t xml:space="preserve">changes to </w:t>
      </w:r>
      <w:proofErr w:type="gramStart"/>
      <w:r w:rsidRPr="00834BF1">
        <w:t>installations;</w:t>
      </w:r>
      <w:proofErr w:type="gramEnd"/>
    </w:p>
    <w:p w14:paraId="46760A22" w14:textId="77777777" w:rsidR="00450F0B" w:rsidRPr="00834BF1" w:rsidRDefault="00450F0B" w:rsidP="00750422">
      <w:pPr>
        <w:pStyle w:val="Heading3"/>
      </w:pPr>
      <w:r w:rsidRPr="00834BF1">
        <w:t>repair, modification or removal of equipment (subject to your rights under consumer protection laws which apply and cannot be excluded); and</w:t>
      </w:r>
    </w:p>
    <w:p w14:paraId="396F9970" w14:textId="2FF7A394" w:rsidR="00450F0B" w:rsidRPr="00834BF1" w:rsidRDefault="00450F0B" w:rsidP="00750422">
      <w:pPr>
        <w:pStyle w:val="Heading3"/>
      </w:pPr>
      <w:r w:rsidRPr="00834BF1">
        <w:t xml:space="preserve">invalid fault reports (where you report a fault with your </w:t>
      </w:r>
      <w:proofErr w:type="spellStart"/>
      <w:r w:rsidRPr="00834BF1">
        <w:t>Opticomm</w:t>
      </w:r>
      <w:proofErr w:type="spellEnd"/>
      <w:r w:rsidRPr="00834BF1">
        <w:t xml:space="preserve"> service, and the </w:t>
      </w:r>
      <w:proofErr w:type="spellStart"/>
      <w:r w:rsidRPr="00834BF1">
        <w:t>Opticomm</w:t>
      </w:r>
      <w:proofErr w:type="spellEnd"/>
      <w:r w:rsidRPr="00834BF1">
        <w:t xml:space="preserve"> </w:t>
      </w:r>
      <w:r w:rsidR="00FD502A" w:rsidRPr="00834BF1">
        <w:t xml:space="preserve">access </w:t>
      </w:r>
      <w:r w:rsidRPr="00834BF1">
        <w:t>network is not found to be faulty).</w:t>
      </w:r>
    </w:p>
    <w:p w14:paraId="095E246C" w14:textId="77777777" w:rsidR="00450F0B" w:rsidRPr="0059688F" w:rsidRDefault="00450F0B" w:rsidP="00750422">
      <w:pPr>
        <w:pStyle w:val="Heading3"/>
        <w:numPr>
          <w:ilvl w:val="0"/>
          <w:numId w:val="0"/>
        </w:numPr>
        <w:ind w:left="737"/>
      </w:pPr>
      <w:r w:rsidRPr="0059688F">
        <w:t>Where we incur those charges, we may bill them to you. However, we’ll notify you before doing the work and will only perform the work if you agree to pay these charges.</w:t>
      </w:r>
    </w:p>
    <w:p w14:paraId="0F500EC6" w14:textId="144E5A8D" w:rsidR="00F03A31" w:rsidRPr="00A042A4" w:rsidRDefault="00F03A31" w:rsidP="00A042A4">
      <w:pPr>
        <w:pStyle w:val="Heading6"/>
      </w:pPr>
      <w:r w:rsidRPr="00A042A4">
        <w:t xml:space="preserve">Additional rights to </w:t>
      </w:r>
      <w:r w:rsidR="00903C65" w:rsidRPr="00A042A4">
        <w:t xml:space="preserve">suspend or </w:t>
      </w:r>
      <w:r w:rsidRPr="00A042A4">
        <w:t xml:space="preserve">terminate </w:t>
      </w:r>
      <w:r w:rsidR="00592835">
        <w:t>Internet Only</w:t>
      </w:r>
      <w:r w:rsidR="00592835" w:rsidRPr="00A042A4">
        <w:t xml:space="preserve"> </w:t>
      </w:r>
      <w:r w:rsidR="00F321FE" w:rsidRPr="00A042A4">
        <w:t>S</w:t>
      </w:r>
      <w:r w:rsidR="00BE07DD" w:rsidRPr="00A042A4">
        <w:t xml:space="preserve">ervices on the </w:t>
      </w:r>
      <w:proofErr w:type="spellStart"/>
      <w:r w:rsidR="00BE07DD" w:rsidRPr="00A042A4">
        <w:t>Opticomm</w:t>
      </w:r>
      <w:proofErr w:type="spellEnd"/>
      <w:r w:rsidR="00BE07DD" w:rsidRPr="00A042A4">
        <w:t xml:space="preserve"> </w:t>
      </w:r>
      <w:r w:rsidR="00FD502A" w:rsidRPr="00A042A4">
        <w:t xml:space="preserve">access </w:t>
      </w:r>
      <w:r w:rsidR="00BE07DD" w:rsidRPr="00A042A4">
        <w:t>network</w:t>
      </w:r>
    </w:p>
    <w:p w14:paraId="0D53775C" w14:textId="1CF49B15" w:rsidR="00F03A31" w:rsidRPr="0057205E" w:rsidRDefault="00F03A31" w:rsidP="00750422">
      <w:pPr>
        <w:pStyle w:val="Heading2"/>
      </w:pPr>
      <w:r w:rsidRPr="0057205E">
        <w:t xml:space="preserve">In addition to our rights as set out in the General Terms, we may </w:t>
      </w:r>
      <w:r w:rsidR="00903C65" w:rsidRPr="0057205E">
        <w:t xml:space="preserve">suspend or </w:t>
      </w:r>
      <w:r w:rsidRPr="0057205E">
        <w:t xml:space="preserve">terminate your </w:t>
      </w:r>
      <w:r w:rsidR="00592835">
        <w:t>Internet Only</w:t>
      </w:r>
      <w:r w:rsidR="00592835" w:rsidRPr="0057205E">
        <w:t xml:space="preserve"> </w:t>
      </w:r>
      <w:r w:rsidR="00F321FE" w:rsidRPr="0057205E">
        <w:t>S</w:t>
      </w:r>
      <w:r w:rsidRPr="0057205E">
        <w:t>ervice:</w:t>
      </w:r>
    </w:p>
    <w:p w14:paraId="5616BC18" w14:textId="6EEE2F85" w:rsidR="00F03A31" w:rsidRPr="0057205E" w:rsidRDefault="00F03A31" w:rsidP="00750422">
      <w:pPr>
        <w:pStyle w:val="Heading3"/>
      </w:pPr>
      <w:r w:rsidRPr="0057205E">
        <w:t xml:space="preserve">immediately, without notice to you and without undertaking our own investigation of your conduct, if </w:t>
      </w:r>
      <w:proofErr w:type="spellStart"/>
      <w:r w:rsidR="00BE07DD" w:rsidRPr="0057205E">
        <w:t>Opticomm</w:t>
      </w:r>
      <w:proofErr w:type="spellEnd"/>
      <w:r w:rsidR="00BE07DD" w:rsidRPr="0057205E">
        <w:t xml:space="preserve"> </w:t>
      </w:r>
      <w:r w:rsidRPr="0057205E">
        <w:t xml:space="preserve">informs us that your conduct is in breach of the terms </w:t>
      </w:r>
      <w:r w:rsidR="00B55FC3" w:rsidRPr="0057205E">
        <w:t>that</w:t>
      </w:r>
      <w:r w:rsidRPr="0057205E">
        <w:t xml:space="preserve"> apply to </w:t>
      </w:r>
      <w:r w:rsidR="00592835">
        <w:t>Internet Only</w:t>
      </w:r>
      <w:r w:rsidR="00592835" w:rsidRPr="0057205E">
        <w:t xml:space="preserve"> </w:t>
      </w:r>
      <w:r w:rsidR="00DE6E2C" w:rsidRPr="0057205E">
        <w:t>S</w:t>
      </w:r>
      <w:r w:rsidRPr="0057205E">
        <w:t xml:space="preserve">ervices on the </w:t>
      </w:r>
      <w:proofErr w:type="spellStart"/>
      <w:r w:rsidR="00BE07DD" w:rsidRPr="0057205E">
        <w:t>Opticomm</w:t>
      </w:r>
      <w:proofErr w:type="spellEnd"/>
      <w:r w:rsidRPr="0057205E">
        <w:t xml:space="preserve"> </w:t>
      </w:r>
      <w:r w:rsidR="00FD502A" w:rsidRPr="0057205E">
        <w:t xml:space="preserve">access </w:t>
      </w:r>
      <w:r w:rsidRPr="0057205E">
        <w:t>network; or</w:t>
      </w:r>
    </w:p>
    <w:p w14:paraId="413ABCFC" w14:textId="2A375ED4" w:rsidR="00F03A31" w:rsidRPr="0057205E" w:rsidRDefault="00F03A31" w:rsidP="00750422">
      <w:pPr>
        <w:pStyle w:val="Heading3"/>
      </w:pPr>
      <w:r w:rsidRPr="0057205E">
        <w:t xml:space="preserve">if </w:t>
      </w:r>
      <w:proofErr w:type="spellStart"/>
      <w:r w:rsidR="00BE07DD" w:rsidRPr="0057205E">
        <w:t>Opticomm</w:t>
      </w:r>
      <w:proofErr w:type="spellEnd"/>
      <w:r w:rsidR="00BE07DD" w:rsidRPr="0057205E">
        <w:t xml:space="preserve"> </w:t>
      </w:r>
      <w:r w:rsidRPr="0057205E">
        <w:t>ceases, suspends, or interrupts the supply to us with anything that is necessary for us to supply the service to you by giving you as much notice as is reasonably possible depending on all the relevant circumstances. If we terminate your service, you must still pay us for any charges incurred before the termination.</w:t>
      </w:r>
    </w:p>
    <w:p w14:paraId="39F5DE48" w14:textId="42A1F8AD" w:rsidR="00EE56B9" w:rsidRPr="0057205E" w:rsidRDefault="00EE56B9" w:rsidP="00750422">
      <w:pPr>
        <w:pStyle w:val="Heading2"/>
      </w:pPr>
      <w:r w:rsidRPr="0057205E">
        <w:lastRenderedPageBreak/>
        <w:t xml:space="preserve">On termination of your </w:t>
      </w:r>
      <w:r w:rsidR="00592835">
        <w:t>Internet Only</w:t>
      </w:r>
      <w:r w:rsidR="00592835" w:rsidRPr="0057205E">
        <w:t xml:space="preserve"> </w:t>
      </w:r>
      <w:r w:rsidRPr="0057205E">
        <w:t>Service, you must:</w:t>
      </w:r>
    </w:p>
    <w:p w14:paraId="59153296" w14:textId="6F565773" w:rsidR="006A284B" w:rsidRPr="00750422" w:rsidRDefault="006A284B" w:rsidP="00750422">
      <w:pPr>
        <w:pStyle w:val="Heading3"/>
      </w:pPr>
      <w:r w:rsidRPr="00750422">
        <w:t xml:space="preserve">cease using any </w:t>
      </w:r>
      <w:proofErr w:type="spellStart"/>
      <w:r w:rsidRPr="00750422">
        <w:t>Opticomm</w:t>
      </w:r>
      <w:proofErr w:type="spellEnd"/>
      <w:r w:rsidRPr="00750422">
        <w:t>-supplied equipment;</w:t>
      </w:r>
      <w:r w:rsidR="00672213" w:rsidRPr="00750422">
        <w:t xml:space="preserve"> </w:t>
      </w:r>
      <w:r w:rsidR="00F321FE" w:rsidRPr="00750422">
        <w:t>and</w:t>
      </w:r>
    </w:p>
    <w:p w14:paraId="75202351" w14:textId="2DE71C19" w:rsidR="00EE56B9" w:rsidRPr="0057205E" w:rsidRDefault="006A284B" w:rsidP="00750422">
      <w:pPr>
        <w:pStyle w:val="Heading3"/>
      </w:pPr>
      <w:r w:rsidRPr="0057205E">
        <w:t xml:space="preserve">permit </w:t>
      </w:r>
      <w:proofErr w:type="spellStart"/>
      <w:r w:rsidRPr="0057205E">
        <w:t>Opticomm</w:t>
      </w:r>
      <w:proofErr w:type="spellEnd"/>
      <w:r w:rsidR="00EE56B9" w:rsidRPr="0057205E">
        <w:t xml:space="preserve"> to access the premises</w:t>
      </w:r>
      <w:r w:rsidRPr="0057205E">
        <w:t xml:space="preserve"> </w:t>
      </w:r>
      <w:r w:rsidR="00EE56B9" w:rsidRPr="0057205E">
        <w:t xml:space="preserve">where that </w:t>
      </w:r>
      <w:r w:rsidRPr="0057205E">
        <w:t>e</w:t>
      </w:r>
      <w:r w:rsidR="00EE56B9" w:rsidRPr="0057205E">
        <w:t>quipment is located for the purpose of removing that</w:t>
      </w:r>
      <w:r w:rsidRPr="0057205E">
        <w:t xml:space="preserve"> </w:t>
      </w:r>
      <w:proofErr w:type="gramStart"/>
      <w:r w:rsidRPr="0057205E">
        <w:t>e</w:t>
      </w:r>
      <w:r w:rsidR="00EE56B9" w:rsidRPr="0057205E">
        <w:t>quipment</w:t>
      </w:r>
      <w:r w:rsidRPr="0057205E">
        <w:t>,</w:t>
      </w:r>
      <w:r w:rsidR="00EE56B9" w:rsidRPr="0057205E">
        <w:t xml:space="preserve"> and</w:t>
      </w:r>
      <w:proofErr w:type="gramEnd"/>
      <w:r w:rsidR="00EE56B9" w:rsidRPr="0057205E">
        <w:t xml:space="preserve"> not hinder </w:t>
      </w:r>
      <w:proofErr w:type="spellStart"/>
      <w:r w:rsidR="00EE56B9" w:rsidRPr="0057205E">
        <w:t>Opticomm</w:t>
      </w:r>
      <w:proofErr w:type="spellEnd"/>
      <w:r w:rsidR="00EE56B9" w:rsidRPr="0057205E">
        <w:t xml:space="preserve"> in carrying out that purpose</w:t>
      </w:r>
      <w:r w:rsidR="00F321FE" w:rsidRPr="0057205E">
        <w:t>.</w:t>
      </w:r>
    </w:p>
    <w:p w14:paraId="0AEDA10E" w14:textId="5A3A77AF" w:rsidR="00FD7E15" w:rsidRPr="0059688F" w:rsidRDefault="002E23A3" w:rsidP="001C337C">
      <w:pPr>
        <w:pStyle w:val="Heading1"/>
        <w:numPr>
          <w:ilvl w:val="0"/>
          <w:numId w:val="0"/>
        </w:numPr>
        <w:spacing w:before="240"/>
        <w:rPr>
          <w:sz w:val="26"/>
          <w:szCs w:val="25"/>
        </w:rPr>
      </w:pPr>
      <w:bookmarkStart w:id="9" w:name="_bookmark3"/>
      <w:bookmarkStart w:id="10" w:name="_bookmark4"/>
      <w:bookmarkStart w:id="11" w:name="_bookmark6"/>
      <w:bookmarkStart w:id="12" w:name="_bookmark7"/>
      <w:bookmarkStart w:id="13" w:name="_bookmark8"/>
      <w:bookmarkEnd w:id="0"/>
      <w:bookmarkEnd w:id="9"/>
      <w:bookmarkEnd w:id="10"/>
      <w:bookmarkEnd w:id="11"/>
      <w:bookmarkEnd w:id="12"/>
      <w:bookmarkEnd w:id="13"/>
      <w:r w:rsidRPr="0059688F">
        <w:rPr>
          <w:sz w:val="26"/>
          <w:szCs w:val="25"/>
        </w:rPr>
        <w:t xml:space="preserve">part </w:t>
      </w:r>
      <w:r w:rsidR="006759AF">
        <w:rPr>
          <w:sz w:val="26"/>
          <w:szCs w:val="25"/>
        </w:rPr>
        <w:t>D</w:t>
      </w:r>
      <w:r w:rsidRPr="0059688F">
        <w:rPr>
          <w:sz w:val="26"/>
          <w:szCs w:val="25"/>
        </w:rPr>
        <w:t>: Definitions</w:t>
      </w:r>
    </w:p>
    <w:p w14:paraId="5ED4A3BE" w14:textId="77777777" w:rsidR="00B148FA" w:rsidRPr="0059688F" w:rsidRDefault="00B148FA" w:rsidP="00B16698">
      <w:pPr>
        <w:pStyle w:val="Heading1"/>
      </w:pPr>
      <w:r>
        <w:t>Special meanings</w:t>
      </w:r>
    </w:p>
    <w:p w14:paraId="1E9A9494" w14:textId="77777777" w:rsidR="00B148FA" w:rsidRPr="0059688F" w:rsidRDefault="00B148FA" w:rsidP="00750422">
      <w:pPr>
        <w:pStyle w:val="Heading2"/>
      </w:pPr>
      <w:r>
        <w:t xml:space="preserve">The following words have the following special meanings: </w:t>
      </w:r>
    </w:p>
    <w:p w14:paraId="7A2AF00A" w14:textId="77777777" w:rsidR="00896D6C" w:rsidRPr="0059688F" w:rsidRDefault="00896D6C" w:rsidP="00750422">
      <w:pPr>
        <w:pStyle w:val="Heading3"/>
      </w:pPr>
      <w:r w:rsidRPr="0EAFBFE3">
        <w:rPr>
          <w:b/>
          <w:bCs/>
        </w:rPr>
        <w:t>building</w:t>
      </w:r>
      <w:r>
        <w:t xml:space="preserve"> means a substantial structure with a roof and walls, and includes a </w:t>
      </w:r>
      <w:proofErr w:type="gramStart"/>
      <w:r>
        <w:t>high rise</w:t>
      </w:r>
      <w:proofErr w:type="gramEnd"/>
      <w:r>
        <w:t xml:space="preserve"> building, block of flats/apartments, factory, house, shed, caravan and mobile home.</w:t>
      </w:r>
    </w:p>
    <w:p w14:paraId="75FB3E09" w14:textId="537B37E5" w:rsidR="2EC9607D" w:rsidRPr="0059688F" w:rsidRDefault="2EC9607D" w:rsidP="00750422">
      <w:pPr>
        <w:pStyle w:val="Heading3"/>
      </w:pPr>
      <w:r w:rsidRPr="0EAFBFE3">
        <w:rPr>
          <w:b/>
          <w:bCs/>
        </w:rPr>
        <w:t>Business Customer</w:t>
      </w:r>
      <w:r>
        <w:t xml:space="preserve"> has the meaning given in the General Terms. </w:t>
      </w:r>
    </w:p>
    <w:p w14:paraId="377F1D69" w14:textId="77777777" w:rsidR="00223FCB" w:rsidRPr="0059688F" w:rsidRDefault="00223FCB" w:rsidP="00750422">
      <w:pPr>
        <w:pStyle w:val="Heading3"/>
      </w:pPr>
      <w:r w:rsidRPr="0EAFBFE3">
        <w:rPr>
          <w:b/>
          <w:bCs/>
        </w:rPr>
        <w:t xml:space="preserve">Consumer Customer </w:t>
      </w:r>
      <w:r>
        <w:t>has the meaning given in the General Terms.</w:t>
      </w:r>
    </w:p>
    <w:p w14:paraId="01F8F36F" w14:textId="2A9F2C9C" w:rsidR="008451C5" w:rsidRPr="0059688F" w:rsidRDefault="008451C5" w:rsidP="00750422">
      <w:pPr>
        <w:pStyle w:val="Heading3"/>
      </w:pPr>
      <w:r w:rsidRPr="0EAFBFE3">
        <w:rPr>
          <w:b/>
          <w:bCs/>
        </w:rPr>
        <w:t>Customer Service Guarantee Standard</w:t>
      </w:r>
      <w:r>
        <w:t xml:space="preserve"> means </w:t>
      </w:r>
      <w:r w:rsidRPr="0EAFBFE3">
        <w:t>Telecommunications (Customer Service Guarantee) Standard 2011</w:t>
      </w:r>
      <w:r>
        <w:t>.</w:t>
      </w:r>
    </w:p>
    <w:p w14:paraId="40BDA80C" w14:textId="77777777" w:rsidR="00DA6313" w:rsidRPr="0059688F" w:rsidRDefault="00DA6313" w:rsidP="00750422">
      <w:pPr>
        <w:pStyle w:val="Heading3"/>
      </w:pPr>
      <w:bookmarkStart w:id="14" w:name="_Hlk158976964"/>
      <w:r w:rsidRPr="00EC556C">
        <w:rPr>
          <w:b/>
          <w:bCs/>
        </w:rPr>
        <w:t>maintenance period</w:t>
      </w:r>
      <w:r>
        <w:t xml:space="preserve"> means:</w:t>
      </w:r>
    </w:p>
    <w:p w14:paraId="46E4A1FC" w14:textId="77777777" w:rsidR="00DA6313" w:rsidRPr="0059688F" w:rsidRDefault="00DA6313" w:rsidP="00B77B43">
      <w:pPr>
        <w:pStyle w:val="Heading4"/>
        <w:tabs>
          <w:tab w:val="clear" w:pos="2211"/>
        </w:tabs>
        <w:ind w:left="2835"/>
      </w:pPr>
      <w:r w:rsidRPr="0059688F">
        <w:t>for new customers, the longer of your minimum term or 12 months from the date on which we deliver the equipment to you; or</w:t>
      </w:r>
    </w:p>
    <w:p w14:paraId="4C272147" w14:textId="77777777" w:rsidR="00DA6313" w:rsidRDefault="00DA6313" w:rsidP="00B77B43">
      <w:pPr>
        <w:pStyle w:val="Heading4"/>
        <w:tabs>
          <w:tab w:val="clear" w:pos="2211"/>
        </w:tabs>
        <w:ind w:left="2835"/>
      </w:pPr>
      <w:r w:rsidRPr="0059688F">
        <w:t>for existing customers obtaining new equipment from us, 12 months from the date we provide the equipment to you.</w:t>
      </w:r>
    </w:p>
    <w:bookmarkEnd w:id="14"/>
    <w:p w14:paraId="5782E937" w14:textId="7086C7FA" w:rsidR="00AE2BDB" w:rsidRPr="00AE2BDB" w:rsidRDefault="00AE2BDB" w:rsidP="00750422">
      <w:pPr>
        <w:pStyle w:val="Heading3"/>
        <w:rPr>
          <w:b/>
          <w:bCs/>
        </w:rPr>
      </w:pPr>
      <w:r w:rsidRPr="0EAFBFE3">
        <w:rPr>
          <w:b/>
          <w:bCs/>
        </w:rPr>
        <w:t xml:space="preserve">MAS </w:t>
      </w:r>
      <w:r>
        <w:t xml:space="preserve">means maximum attainable speed.  </w:t>
      </w:r>
      <w:proofErr w:type="spellStart"/>
      <w:r>
        <w:t>Nbn</w:t>
      </w:r>
      <w:proofErr w:type="spellEnd"/>
      <w:r>
        <w:t xml:space="preserve"> co provides MAS data about each FTTN/B/C service. The maximum attainable speed is the highest internet speed that can be delivered to each customer given the current technical capability of their </w:t>
      </w:r>
      <w:proofErr w:type="spellStart"/>
      <w:r>
        <w:t>nbn</w:t>
      </w:r>
      <w:proofErr w:type="spellEnd"/>
      <w:r>
        <w:t xml:space="preserve"> connection.</w:t>
      </w:r>
    </w:p>
    <w:p w14:paraId="26D7E9A5" w14:textId="77777777" w:rsidR="00AC621C" w:rsidRPr="0059688F" w:rsidRDefault="00AC621C" w:rsidP="00750422">
      <w:pPr>
        <w:pStyle w:val="Heading3"/>
      </w:pPr>
      <w:r w:rsidRPr="0EAFBFE3">
        <w:rPr>
          <w:b/>
          <w:bCs/>
        </w:rPr>
        <w:t>MDF</w:t>
      </w:r>
      <w:r>
        <w:t xml:space="preserve"> means the main distribution frame located in the multi-dwelling unit in which your Premises is located.</w:t>
      </w:r>
    </w:p>
    <w:p w14:paraId="5F5A6A40" w14:textId="4F435A2D" w:rsidR="00B148FA" w:rsidRPr="0059688F" w:rsidRDefault="00B148FA" w:rsidP="00750422">
      <w:pPr>
        <w:pStyle w:val="Heading3"/>
      </w:pPr>
      <w:proofErr w:type="spellStart"/>
      <w:r w:rsidRPr="0EAFBFE3">
        <w:rPr>
          <w:b/>
          <w:bCs/>
        </w:rPr>
        <w:t>nbn</w:t>
      </w:r>
      <w:proofErr w:type="spellEnd"/>
      <w:r w:rsidRPr="0EAFBFE3">
        <w:rPr>
          <w:b/>
          <w:bCs/>
        </w:rPr>
        <w:t xml:space="preserve"> co</w:t>
      </w:r>
      <w:r>
        <w:t xml:space="preserve"> means </w:t>
      </w:r>
      <w:r w:rsidR="64E3E4E9">
        <w:t>NBN</w:t>
      </w:r>
      <w:r>
        <w:t xml:space="preserve"> </w:t>
      </w:r>
      <w:r w:rsidR="00CF7C39">
        <w:t xml:space="preserve">Co </w:t>
      </w:r>
      <w:r>
        <w:t xml:space="preserve">Limited (ABN 86 136 533 741) of Level 11, 100 Arthur Street, North Sydney NSW 2060 and its related body corporates, officers, employees, agents, subcontractors and consultants. </w:t>
      </w:r>
    </w:p>
    <w:p w14:paraId="2AAAF3C4" w14:textId="65E76263" w:rsidR="00B148FA" w:rsidRPr="0059688F" w:rsidRDefault="00B148FA" w:rsidP="00750422">
      <w:pPr>
        <w:pStyle w:val="Heading3"/>
      </w:pPr>
      <w:proofErr w:type="spellStart"/>
      <w:r w:rsidRPr="0EAFBFE3">
        <w:rPr>
          <w:b/>
          <w:bCs/>
        </w:rPr>
        <w:t>nbn</w:t>
      </w:r>
      <w:proofErr w:type="spellEnd"/>
      <w:r w:rsidRPr="0EAFBFE3">
        <w:rPr>
          <w:b/>
          <w:bCs/>
        </w:rPr>
        <w:t xml:space="preserve"> co Equipment</w:t>
      </w:r>
      <w:r>
        <w:t xml:space="preserve"> means any equipment that is owned, operated or controlled by </w:t>
      </w:r>
      <w:proofErr w:type="spellStart"/>
      <w:r>
        <w:t>nbn</w:t>
      </w:r>
      <w:proofErr w:type="spellEnd"/>
      <w:r>
        <w:t xml:space="preserve"> </w:t>
      </w:r>
      <w:r w:rsidR="296B2E5D">
        <w:t>c</w:t>
      </w:r>
      <w:r>
        <w:t>o.</w:t>
      </w:r>
    </w:p>
    <w:p w14:paraId="7B567553" w14:textId="78B65B55" w:rsidR="00B148FA" w:rsidRPr="0059688F" w:rsidRDefault="00B148FA" w:rsidP="00750422">
      <w:pPr>
        <w:pStyle w:val="Heading3"/>
      </w:pPr>
      <w:proofErr w:type="spellStart"/>
      <w:r w:rsidRPr="0EAFBFE3">
        <w:rPr>
          <w:b/>
          <w:bCs/>
        </w:rPr>
        <w:t>nbn</w:t>
      </w:r>
      <w:proofErr w:type="spellEnd"/>
      <w:r w:rsidRPr="0EAFBFE3">
        <w:rPr>
          <w:b/>
          <w:bCs/>
        </w:rPr>
        <w:t xml:space="preserve"> Fibre Network</w:t>
      </w:r>
      <w:r>
        <w:t xml:space="preserve"> means the </w:t>
      </w:r>
      <w:proofErr w:type="spellStart"/>
      <w:r>
        <w:t>nbn</w:t>
      </w:r>
      <w:proofErr w:type="spellEnd"/>
      <w:r>
        <w:t xml:space="preserve"> fibre network that comprises solely of a fibre line and that is owned or controlled by, or operated by or on behalf of, </w:t>
      </w:r>
      <w:proofErr w:type="spellStart"/>
      <w:r>
        <w:t>nbn</w:t>
      </w:r>
      <w:proofErr w:type="spellEnd"/>
      <w:r>
        <w:t xml:space="preserve"> </w:t>
      </w:r>
      <w:r w:rsidR="6B09E585">
        <w:t>c</w:t>
      </w:r>
      <w:r>
        <w:t xml:space="preserve">o (to avoid doubt, excludes the </w:t>
      </w:r>
      <w:proofErr w:type="spellStart"/>
      <w:r>
        <w:t>nbn</w:t>
      </w:r>
      <w:proofErr w:type="spellEnd"/>
      <w:r>
        <w:t xml:space="preserve"> FTTB/FTTN Networks).</w:t>
      </w:r>
    </w:p>
    <w:p w14:paraId="3EDFEA29" w14:textId="06DAD740" w:rsidR="00B148FA" w:rsidRPr="0059688F" w:rsidRDefault="00B148FA" w:rsidP="00750422">
      <w:pPr>
        <w:pStyle w:val="Heading3"/>
      </w:pPr>
      <w:proofErr w:type="spellStart"/>
      <w:r w:rsidRPr="0EAFBFE3">
        <w:rPr>
          <w:b/>
          <w:bCs/>
        </w:rPr>
        <w:t>nbn</w:t>
      </w:r>
      <w:proofErr w:type="spellEnd"/>
      <w:r w:rsidRPr="0EAFBFE3">
        <w:rPr>
          <w:b/>
          <w:bCs/>
        </w:rPr>
        <w:t xml:space="preserve"> Fixed Wireless Network</w:t>
      </w:r>
      <w:r>
        <w:t xml:space="preserve"> means the </w:t>
      </w:r>
      <w:proofErr w:type="spellStart"/>
      <w:r>
        <w:t>nbn</w:t>
      </w:r>
      <w:proofErr w:type="spellEnd"/>
      <w:r>
        <w:t xml:space="preserve"> fixed wireless network that is owned or controlled by, or operated by or on behalf of, </w:t>
      </w:r>
      <w:proofErr w:type="spellStart"/>
      <w:r>
        <w:t>nbn</w:t>
      </w:r>
      <w:proofErr w:type="spellEnd"/>
      <w:r>
        <w:t xml:space="preserve"> </w:t>
      </w:r>
      <w:r w:rsidR="5220D1D4">
        <w:t>c</w:t>
      </w:r>
      <w:r>
        <w:t>o.</w:t>
      </w:r>
    </w:p>
    <w:p w14:paraId="2F270E39" w14:textId="14806009" w:rsidR="00B148FA" w:rsidRPr="0059688F" w:rsidRDefault="00B148FA" w:rsidP="00750422">
      <w:pPr>
        <w:pStyle w:val="Heading3"/>
      </w:pPr>
      <w:proofErr w:type="spellStart"/>
      <w:r w:rsidRPr="0EAFBFE3">
        <w:rPr>
          <w:b/>
          <w:bCs/>
        </w:rPr>
        <w:t>nbn</w:t>
      </w:r>
      <w:proofErr w:type="spellEnd"/>
      <w:r w:rsidRPr="0EAFBFE3">
        <w:rPr>
          <w:b/>
          <w:bCs/>
        </w:rPr>
        <w:t xml:space="preserve"> FTTB Network</w:t>
      </w:r>
      <w:r>
        <w:t xml:space="preserve"> means the </w:t>
      </w:r>
      <w:proofErr w:type="spellStart"/>
      <w:r>
        <w:t>nbn</w:t>
      </w:r>
      <w:proofErr w:type="spellEnd"/>
      <w:r>
        <w:t xml:space="preserve"> Fibre to the Building (FTTB) network that is </w:t>
      </w:r>
      <w:r>
        <w:lastRenderedPageBreak/>
        <w:t xml:space="preserve">owned or controlled by, or operated by or on behalf of, </w:t>
      </w:r>
      <w:proofErr w:type="spellStart"/>
      <w:r>
        <w:t>nbn</w:t>
      </w:r>
      <w:proofErr w:type="spellEnd"/>
      <w:r>
        <w:t xml:space="preserve"> </w:t>
      </w:r>
      <w:r w:rsidR="354E4F5B">
        <w:t>c</w:t>
      </w:r>
      <w:r>
        <w:t>o.</w:t>
      </w:r>
    </w:p>
    <w:p w14:paraId="68C560CD" w14:textId="1BF0EC13" w:rsidR="00B148FA" w:rsidRPr="0059688F" w:rsidRDefault="00B148FA" w:rsidP="00750422">
      <w:pPr>
        <w:pStyle w:val="Heading3"/>
      </w:pPr>
      <w:proofErr w:type="spellStart"/>
      <w:r w:rsidRPr="0EAFBFE3">
        <w:rPr>
          <w:b/>
          <w:bCs/>
        </w:rPr>
        <w:t>nbn</w:t>
      </w:r>
      <w:proofErr w:type="spellEnd"/>
      <w:r w:rsidRPr="0EAFBFE3">
        <w:rPr>
          <w:b/>
          <w:bCs/>
        </w:rPr>
        <w:t xml:space="preserve"> FTTC Network</w:t>
      </w:r>
      <w:r>
        <w:t xml:space="preserve"> means the </w:t>
      </w:r>
      <w:proofErr w:type="spellStart"/>
      <w:r>
        <w:t>nbn</w:t>
      </w:r>
      <w:proofErr w:type="spellEnd"/>
      <w:r>
        <w:t xml:space="preserve"> Fibre to the Curb (FTTC) network that is owned or controlled by, or operated by or on behalf of, </w:t>
      </w:r>
      <w:proofErr w:type="spellStart"/>
      <w:r>
        <w:t>nbn</w:t>
      </w:r>
      <w:proofErr w:type="spellEnd"/>
      <w:r>
        <w:t xml:space="preserve"> </w:t>
      </w:r>
      <w:r w:rsidR="35983C1B">
        <w:t>c</w:t>
      </w:r>
      <w:r>
        <w:t>o.</w:t>
      </w:r>
    </w:p>
    <w:p w14:paraId="771F83C4" w14:textId="049D4E3A" w:rsidR="00B148FA" w:rsidRPr="0059688F" w:rsidRDefault="00B148FA" w:rsidP="00750422">
      <w:pPr>
        <w:pStyle w:val="Heading3"/>
      </w:pPr>
      <w:proofErr w:type="spellStart"/>
      <w:r w:rsidRPr="0EAFBFE3">
        <w:rPr>
          <w:b/>
          <w:bCs/>
        </w:rPr>
        <w:t>nbn</w:t>
      </w:r>
      <w:proofErr w:type="spellEnd"/>
      <w:r w:rsidRPr="0EAFBFE3">
        <w:rPr>
          <w:b/>
          <w:bCs/>
        </w:rPr>
        <w:t xml:space="preserve"> FTTN Network</w:t>
      </w:r>
      <w:r>
        <w:t xml:space="preserve"> means the </w:t>
      </w:r>
      <w:proofErr w:type="spellStart"/>
      <w:r>
        <w:t>nbn</w:t>
      </w:r>
      <w:proofErr w:type="spellEnd"/>
      <w:r>
        <w:t xml:space="preserve"> Fibre to the Node (FTTN) network that is owned or controlled by, or operated by or on behalf of, </w:t>
      </w:r>
      <w:proofErr w:type="spellStart"/>
      <w:r>
        <w:t>nbn</w:t>
      </w:r>
      <w:proofErr w:type="spellEnd"/>
      <w:r>
        <w:t xml:space="preserve"> </w:t>
      </w:r>
      <w:r w:rsidR="61A97D2A">
        <w:t>c</w:t>
      </w:r>
      <w:r>
        <w:t xml:space="preserve">o. </w:t>
      </w:r>
    </w:p>
    <w:p w14:paraId="0F0EFA9B" w14:textId="21CEB8D3" w:rsidR="00B148FA" w:rsidRPr="0059688F" w:rsidRDefault="00B148FA" w:rsidP="00750422">
      <w:pPr>
        <w:pStyle w:val="Heading3"/>
      </w:pPr>
      <w:proofErr w:type="spellStart"/>
      <w:r w:rsidRPr="0EAFBFE3">
        <w:rPr>
          <w:b/>
          <w:bCs/>
        </w:rPr>
        <w:t>nbn</w:t>
      </w:r>
      <w:proofErr w:type="spellEnd"/>
      <w:r w:rsidRPr="0EAFBFE3">
        <w:rPr>
          <w:b/>
          <w:bCs/>
        </w:rPr>
        <w:t xml:space="preserve"> HFC Network</w:t>
      </w:r>
      <w:r>
        <w:t xml:space="preserve"> means the hybrid fibre coaxial cable network that is owned or controlled by, or operated by or on behalf of, </w:t>
      </w:r>
      <w:proofErr w:type="spellStart"/>
      <w:r>
        <w:t>nbn</w:t>
      </w:r>
      <w:proofErr w:type="spellEnd"/>
      <w:r>
        <w:t xml:space="preserve"> </w:t>
      </w:r>
      <w:r w:rsidR="4513CA78">
        <w:t>c</w:t>
      </w:r>
      <w:r>
        <w:t>o.</w:t>
      </w:r>
    </w:p>
    <w:p w14:paraId="4CB0BE49" w14:textId="77777777" w:rsidR="00B148FA" w:rsidRPr="0059688F" w:rsidRDefault="00B148FA" w:rsidP="00750422">
      <w:pPr>
        <w:pStyle w:val="Heading3"/>
      </w:pPr>
      <w:proofErr w:type="spellStart"/>
      <w:r w:rsidRPr="0EAFBFE3">
        <w:rPr>
          <w:b/>
          <w:bCs/>
        </w:rPr>
        <w:t>nbn</w:t>
      </w:r>
      <w:proofErr w:type="spellEnd"/>
      <w:r w:rsidRPr="0EAFBFE3">
        <w:rPr>
          <w:b/>
          <w:bCs/>
        </w:rPr>
        <w:t xml:space="preserve"> network</w:t>
      </w:r>
      <w:r>
        <w:t xml:space="preserve"> means the </w:t>
      </w:r>
      <w:proofErr w:type="spellStart"/>
      <w:r>
        <w:t>nbn</w:t>
      </w:r>
      <w:proofErr w:type="spellEnd"/>
      <w:r>
        <w:t xml:space="preserve"> Fibre Network, the </w:t>
      </w:r>
      <w:proofErr w:type="spellStart"/>
      <w:r>
        <w:t>nbn</w:t>
      </w:r>
      <w:proofErr w:type="spellEnd"/>
      <w:r>
        <w:t xml:space="preserve"> Fixed Wireless Network, the </w:t>
      </w:r>
      <w:proofErr w:type="spellStart"/>
      <w:r>
        <w:t>nbn</w:t>
      </w:r>
      <w:proofErr w:type="spellEnd"/>
      <w:r>
        <w:t xml:space="preserve"> HFC Network, the </w:t>
      </w:r>
      <w:proofErr w:type="spellStart"/>
      <w:r>
        <w:t>nbn</w:t>
      </w:r>
      <w:proofErr w:type="spellEnd"/>
      <w:r>
        <w:t xml:space="preserve"> FTTC Network and the </w:t>
      </w:r>
      <w:proofErr w:type="spellStart"/>
      <w:r>
        <w:t>nbn</w:t>
      </w:r>
      <w:proofErr w:type="spellEnd"/>
      <w:r>
        <w:t xml:space="preserve"> FTTB/FTTN Networks and includes any other network, systems, equipment and facilities used by </w:t>
      </w:r>
      <w:proofErr w:type="spellStart"/>
      <w:r>
        <w:t>nbn</w:t>
      </w:r>
      <w:proofErr w:type="spellEnd"/>
      <w:r>
        <w:t xml:space="preserve"> co in connection with the supply of </w:t>
      </w:r>
      <w:proofErr w:type="spellStart"/>
      <w:r>
        <w:t>nbn</w:t>
      </w:r>
      <w:proofErr w:type="spellEnd"/>
      <w:r>
        <w:t xml:space="preserve"> Services.</w:t>
      </w:r>
    </w:p>
    <w:p w14:paraId="3380D647" w14:textId="02B80F82" w:rsidR="00B148FA" w:rsidRPr="0059688F" w:rsidRDefault="00B148FA" w:rsidP="00750422">
      <w:pPr>
        <w:pStyle w:val="Heading3"/>
      </w:pPr>
      <w:proofErr w:type="spellStart"/>
      <w:r w:rsidRPr="0EAFBFE3">
        <w:rPr>
          <w:b/>
          <w:bCs/>
        </w:rPr>
        <w:t>nbn</w:t>
      </w:r>
      <w:proofErr w:type="spellEnd"/>
      <w:r w:rsidRPr="0EAFBFE3">
        <w:rPr>
          <w:b/>
          <w:bCs/>
        </w:rPr>
        <w:t xml:space="preserve"> Policies</w:t>
      </w:r>
      <w:r>
        <w:t xml:space="preserve"> means the instructions, policies and procedures issued by </w:t>
      </w:r>
      <w:proofErr w:type="spellStart"/>
      <w:r>
        <w:t>nbn</w:t>
      </w:r>
      <w:proofErr w:type="spellEnd"/>
      <w:r>
        <w:t xml:space="preserve"> </w:t>
      </w:r>
      <w:r w:rsidR="63105D21">
        <w:t>c</w:t>
      </w:r>
      <w:r>
        <w:t xml:space="preserve">o, including the </w:t>
      </w:r>
      <w:proofErr w:type="spellStart"/>
      <w:r>
        <w:t>nbn</w:t>
      </w:r>
      <w:proofErr w:type="spellEnd"/>
      <w:r>
        <w:t xml:space="preserve"> Fair Use Policy, the </w:t>
      </w:r>
      <w:proofErr w:type="spellStart"/>
      <w:r>
        <w:t>nbn</w:t>
      </w:r>
      <w:proofErr w:type="spellEnd"/>
      <w:r>
        <w:t xml:space="preserve"> Co Equipment terms of use, the </w:t>
      </w:r>
      <w:proofErr w:type="spellStart"/>
      <w:r>
        <w:t>nbn</w:t>
      </w:r>
      <w:proofErr w:type="spellEnd"/>
      <w:r>
        <w:t xml:space="preserve"> </w:t>
      </w:r>
      <w:r w:rsidR="08EFB0DE">
        <w:t>c</w:t>
      </w:r>
      <w:r>
        <w:t xml:space="preserve">o Operations Manual, all of which are available at </w:t>
      </w:r>
      <w:hyperlink r:id="rId15">
        <w:r>
          <w:t>www.nbnco.com.au</w:t>
        </w:r>
      </w:hyperlink>
      <w:r>
        <w:t>.</w:t>
      </w:r>
    </w:p>
    <w:p w14:paraId="4DD0D051" w14:textId="2DB458B5" w:rsidR="00B148FA" w:rsidRPr="0059688F" w:rsidRDefault="00B148FA" w:rsidP="00750422">
      <w:pPr>
        <w:pStyle w:val="Heading3"/>
      </w:pPr>
      <w:proofErr w:type="spellStart"/>
      <w:r w:rsidRPr="0EAFBFE3">
        <w:rPr>
          <w:b/>
          <w:bCs/>
        </w:rPr>
        <w:t>nbn</w:t>
      </w:r>
      <w:proofErr w:type="spellEnd"/>
      <w:r w:rsidRPr="0EAFBFE3">
        <w:rPr>
          <w:b/>
          <w:bCs/>
        </w:rPr>
        <w:t xml:space="preserve"> Service</w:t>
      </w:r>
      <w:r>
        <w:t xml:space="preserve"> means a service which relies on the </w:t>
      </w:r>
      <w:proofErr w:type="spellStart"/>
      <w:r>
        <w:t>nbn</w:t>
      </w:r>
      <w:proofErr w:type="spellEnd"/>
      <w:r>
        <w:t xml:space="preserve"> network, or for which the </w:t>
      </w:r>
      <w:proofErr w:type="spellStart"/>
      <w:r>
        <w:t>nbn</w:t>
      </w:r>
      <w:proofErr w:type="spellEnd"/>
      <w:r>
        <w:t xml:space="preserve"> network is a component part.</w:t>
      </w:r>
    </w:p>
    <w:p w14:paraId="36F64371" w14:textId="22D570E1" w:rsidR="000A081E" w:rsidRPr="0059688F" w:rsidRDefault="000A081E" w:rsidP="00750422">
      <w:pPr>
        <w:pStyle w:val="Heading3"/>
      </w:pPr>
      <w:r w:rsidRPr="0EAFBFE3">
        <w:rPr>
          <w:b/>
          <w:bCs/>
        </w:rPr>
        <w:t>Network Boundary Point</w:t>
      </w:r>
      <w:r>
        <w:t xml:space="preserve"> means the point where the </w:t>
      </w:r>
      <w:proofErr w:type="spellStart"/>
      <w:r>
        <w:t>nbn</w:t>
      </w:r>
      <w:proofErr w:type="spellEnd"/>
      <w:r>
        <w:t xml:space="preserve"> Service is provided, being:</w:t>
      </w:r>
    </w:p>
    <w:p w14:paraId="208606CB" w14:textId="77777777" w:rsidR="000A081E" w:rsidRPr="0059688F" w:rsidRDefault="000A081E">
      <w:pPr>
        <w:pStyle w:val="Heading4"/>
        <w:numPr>
          <w:ilvl w:val="3"/>
          <w:numId w:val="10"/>
        </w:numPr>
        <w:tabs>
          <w:tab w:val="clear" w:pos="2211"/>
        </w:tabs>
        <w:ind w:left="2891"/>
      </w:pPr>
      <w:r w:rsidRPr="0059688F">
        <w:t xml:space="preserve">in relation to the </w:t>
      </w:r>
      <w:proofErr w:type="spellStart"/>
      <w:r w:rsidRPr="0059688F">
        <w:t>nbn</w:t>
      </w:r>
      <w:proofErr w:type="spellEnd"/>
      <w:r w:rsidRPr="0059688F">
        <w:t xml:space="preserve"> Fibre Network, the </w:t>
      </w:r>
      <w:proofErr w:type="spellStart"/>
      <w:r w:rsidRPr="0059688F">
        <w:t>nbn</w:t>
      </w:r>
      <w:proofErr w:type="spellEnd"/>
      <w:r w:rsidRPr="0059688F">
        <w:t xml:space="preserve"> HFC Network and the </w:t>
      </w:r>
      <w:proofErr w:type="spellStart"/>
      <w:r w:rsidRPr="0059688F">
        <w:t>nbn</w:t>
      </w:r>
      <w:proofErr w:type="spellEnd"/>
      <w:r w:rsidRPr="0059688F">
        <w:t xml:space="preserve"> Fixed Wireless Network - your side of the user network interface on the </w:t>
      </w:r>
      <w:proofErr w:type="gramStart"/>
      <w:r w:rsidRPr="0059688F">
        <w:t>NTD;</w:t>
      </w:r>
      <w:proofErr w:type="gramEnd"/>
      <w:r w:rsidRPr="0059688F">
        <w:t xml:space="preserve"> </w:t>
      </w:r>
    </w:p>
    <w:p w14:paraId="50BF4AD3" w14:textId="77777777" w:rsidR="000A081E" w:rsidRPr="0059688F" w:rsidRDefault="000A081E" w:rsidP="00B77B43">
      <w:pPr>
        <w:pStyle w:val="Heading4"/>
        <w:tabs>
          <w:tab w:val="clear" w:pos="2211"/>
        </w:tabs>
        <w:ind w:left="2891"/>
      </w:pPr>
      <w:r w:rsidRPr="0059688F">
        <w:t xml:space="preserve">in relation to the </w:t>
      </w:r>
      <w:proofErr w:type="spellStart"/>
      <w:r w:rsidRPr="0059688F">
        <w:t>nbn</w:t>
      </w:r>
      <w:proofErr w:type="spellEnd"/>
      <w:r w:rsidRPr="0059688F">
        <w:t xml:space="preserve"> FTTB Network – your side of the user network interface on the </w:t>
      </w:r>
      <w:proofErr w:type="gramStart"/>
      <w:r w:rsidRPr="0059688F">
        <w:t>MDF;</w:t>
      </w:r>
      <w:proofErr w:type="gramEnd"/>
    </w:p>
    <w:p w14:paraId="55A65984" w14:textId="77777777" w:rsidR="000A081E" w:rsidRPr="0059688F" w:rsidRDefault="000A081E" w:rsidP="00B77B43">
      <w:pPr>
        <w:pStyle w:val="Heading4"/>
        <w:tabs>
          <w:tab w:val="clear" w:pos="2211"/>
        </w:tabs>
        <w:ind w:left="2891"/>
      </w:pPr>
      <w:r w:rsidRPr="0059688F">
        <w:t xml:space="preserve">in relation to the </w:t>
      </w:r>
      <w:proofErr w:type="spellStart"/>
      <w:r w:rsidRPr="0059688F">
        <w:t>nbn</w:t>
      </w:r>
      <w:proofErr w:type="spellEnd"/>
      <w:r w:rsidRPr="0059688F">
        <w:t xml:space="preserve"> FTTC Network</w:t>
      </w:r>
    </w:p>
    <w:p w14:paraId="69C50720" w14:textId="17ECAB1A" w:rsidR="000A081E" w:rsidRPr="0059688F" w:rsidRDefault="000A081E" w:rsidP="00B77B43">
      <w:pPr>
        <w:pStyle w:val="Heading4"/>
        <w:tabs>
          <w:tab w:val="clear" w:pos="2211"/>
        </w:tabs>
        <w:ind w:left="2891"/>
      </w:pPr>
      <w:r w:rsidRPr="0059688F">
        <w:t xml:space="preserve">if your Premises has an MDF, your side of the user network interface on the </w:t>
      </w:r>
      <w:proofErr w:type="gramStart"/>
      <w:r w:rsidRPr="0059688F">
        <w:t>MDF;</w:t>
      </w:r>
      <w:proofErr w:type="gramEnd"/>
      <w:r w:rsidRPr="0059688F">
        <w:t xml:space="preserve"> </w:t>
      </w:r>
    </w:p>
    <w:p w14:paraId="46AF3F3A" w14:textId="6D6CBF1D" w:rsidR="000A081E" w:rsidRPr="0059688F" w:rsidRDefault="000A081E" w:rsidP="00B77B43">
      <w:pPr>
        <w:pStyle w:val="Heading4"/>
        <w:tabs>
          <w:tab w:val="clear" w:pos="2211"/>
        </w:tabs>
        <w:ind w:left="2891"/>
      </w:pPr>
      <w:r w:rsidRPr="0059688F">
        <w:t xml:space="preserve">the first phone point on the line after building entry or your side of the user network interface on the </w:t>
      </w:r>
      <w:proofErr w:type="gramStart"/>
      <w:r w:rsidRPr="0059688F">
        <w:t>NCD</w:t>
      </w:r>
      <w:r w:rsidR="008B3E7F">
        <w:t>;</w:t>
      </w:r>
      <w:proofErr w:type="gramEnd"/>
    </w:p>
    <w:p w14:paraId="4C195D6D" w14:textId="2D69617D" w:rsidR="000A081E" w:rsidRPr="0059688F" w:rsidRDefault="000A081E" w:rsidP="00B77B43">
      <w:pPr>
        <w:pStyle w:val="Heading4"/>
        <w:tabs>
          <w:tab w:val="clear" w:pos="2211"/>
        </w:tabs>
        <w:ind w:left="2891"/>
      </w:pPr>
      <w:r w:rsidRPr="0059688F">
        <w:t xml:space="preserve">in relation to the </w:t>
      </w:r>
      <w:proofErr w:type="spellStart"/>
      <w:r w:rsidRPr="0059688F">
        <w:t>nbn</w:t>
      </w:r>
      <w:proofErr w:type="spellEnd"/>
      <w:r w:rsidRPr="0059688F">
        <w:t xml:space="preserve"> FTTN Network – your first phone point on the line after building entry</w:t>
      </w:r>
      <w:r w:rsidR="004C725A">
        <w:t>.</w:t>
      </w:r>
    </w:p>
    <w:p w14:paraId="61D8F6A8" w14:textId="067D0BAD" w:rsidR="00BF4533" w:rsidRPr="0059688F" w:rsidRDefault="00BF4533" w:rsidP="00750422">
      <w:pPr>
        <w:pStyle w:val="Heading3"/>
      </w:pPr>
      <w:r w:rsidRPr="0EAFBFE3">
        <w:rPr>
          <w:b/>
          <w:bCs/>
        </w:rPr>
        <w:t>Network Connection Device (NCD)</w:t>
      </w:r>
      <w:r>
        <w:t xml:space="preserve"> means a network connection device supplied by </w:t>
      </w:r>
      <w:proofErr w:type="spellStart"/>
      <w:r>
        <w:t>nbn</w:t>
      </w:r>
      <w:proofErr w:type="spellEnd"/>
      <w:r>
        <w:t xml:space="preserve"> </w:t>
      </w:r>
      <w:r w:rsidR="281B8B05">
        <w:t>c</w:t>
      </w:r>
      <w:r>
        <w:t xml:space="preserve">o for the supply of the </w:t>
      </w:r>
      <w:proofErr w:type="spellStart"/>
      <w:r>
        <w:t>nbn</w:t>
      </w:r>
      <w:proofErr w:type="spellEnd"/>
      <w:r>
        <w:t xml:space="preserve"> Services on the </w:t>
      </w:r>
      <w:proofErr w:type="spellStart"/>
      <w:r>
        <w:t>nbn</w:t>
      </w:r>
      <w:proofErr w:type="spellEnd"/>
      <w:r>
        <w:t xml:space="preserve"> FTTC Network.</w:t>
      </w:r>
    </w:p>
    <w:p w14:paraId="5B7B8084" w14:textId="06359584" w:rsidR="00BF4533" w:rsidRPr="0059688F" w:rsidRDefault="00BF4533" w:rsidP="00750422">
      <w:pPr>
        <w:pStyle w:val="Heading3"/>
      </w:pPr>
      <w:r w:rsidRPr="0EAFBFE3">
        <w:rPr>
          <w:b/>
          <w:bCs/>
        </w:rPr>
        <w:t>Network Termination Device (NTD)</w:t>
      </w:r>
      <w:r>
        <w:t xml:space="preserve"> means a network termination device supplied by </w:t>
      </w:r>
      <w:proofErr w:type="spellStart"/>
      <w:r>
        <w:t>nbn</w:t>
      </w:r>
      <w:proofErr w:type="spellEnd"/>
      <w:r>
        <w:t xml:space="preserve"> </w:t>
      </w:r>
      <w:r w:rsidR="34B2F51D">
        <w:t>c</w:t>
      </w:r>
      <w:r>
        <w:t xml:space="preserve">o for the supply of </w:t>
      </w:r>
      <w:proofErr w:type="spellStart"/>
      <w:r>
        <w:t>nbn</w:t>
      </w:r>
      <w:proofErr w:type="spellEnd"/>
      <w:r>
        <w:t xml:space="preserve"> Services on the </w:t>
      </w:r>
      <w:proofErr w:type="spellStart"/>
      <w:r>
        <w:t>nbn</w:t>
      </w:r>
      <w:proofErr w:type="spellEnd"/>
      <w:r>
        <w:t xml:space="preserve"> Fibre Network, the </w:t>
      </w:r>
      <w:proofErr w:type="spellStart"/>
      <w:r>
        <w:t>nbn</w:t>
      </w:r>
      <w:proofErr w:type="spellEnd"/>
      <w:r>
        <w:t xml:space="preserve"> HFC Network and the </w:t>
      </w:r>
      <w:proofErr w:type="spellStart"/>
      <w:r>
        <w:t>nbn</w:t>
      </w:r>
      <w:proofErr w:type="spellEnd"/>
      <w:r>
        <w:t xml:space="preserve"> Fixed Wireless Network.</w:t>
      </w:r>
      <w:r w:rsidR="007A06D7">
        <w:t xml:space="preserve"> </w:t>
      </w:r>
      <w:r>
        <w:t xml:space="preserve">NTD is also referred to as the </w:t>
      </w:r>
      <w:proofErr w:type="spellStart"/>
      <w:r>
        <w:t>nbn</w:t>
      </w:r>
      <w:proofErr w:type="spellEnd"/>
      <w:r>
        <w:t xml:space="preserve"> Connection Box.</w:t>
      </w:r>
    </w:p>
    <w:p w14:paraId="69E04788" w14:textId="50B58CC2" w:rsidR="00BB1832" w:rsidRPr="0059688F" w:rsidRDefault="00BB1832" w:rsidP="00750422">
      <w:pPr>
        <w:pStyle w:val="Heading3"/>
      </w:pPr>
      <w:r w:rsidRPr="0EAFBFE3">
        <w:rPr>
          <w:b/>
          <w:bCs/>
        </w:rPr>
        <w:t xml:space="preserve">Node </w:t>
      </w:r>
      <w:r>
        <w:t xml:space="preserve">means equipment used by </w:t>
      </w:r>
      <w:proofErr w:type="spellStart"/>
      <w:r>
        <w:t>nbn</w:t>
      </w:r>
      <w:proofErr w:type="spellEnd"/>
      <w:r>
        <w:t xml:space="preserve"> </w:t>
      </w:r>
      <w:r w:rsidR="320113B9">
        <w:t>c</w:t>
      </w:r>
      <w:r>
        <w:t xml:space="preserve">o for the purposes of supplying </w:t>
      </w:r>
      <w:proofErr w:type="gramStart"/>
      <w:r>
        <w:t>an</w:t>
      </w:r>
      <w:proofErr w:type="gramEnd"/>
      <w:r>
        <w:t xml:space="preserve"> </w:t>
      </w:r>
      <w:proofErr w:type="spellStart"/>
      <w:r>
        <w:t>nbn</w:t>
      </w:r>
      <w:proofErr w:type="spellEnd"/>
      <w:r>
        <w:t xml:space="preserve"> Service on the </w:t>
      </w:r>
      <w:proofErr w:type="spellStart"/>
      <w:r>
        <w:t>nbn</w:t>
      </w:r>
      <w:proofErr w:type="spellEnd"/>
      <w:r>
        <w:t xml:space="preserve"> FTTN Network.</w:t>
      </w:r>
    </w:p>
    <w:p w14:paraId="4AD223FC" w14:textId="2D7A5AC9" w:rsidR="00013C75" w:rsidRPr="0059688F" w:rsidRDefault="00013C75" w:rsidP="00750422">
      <w:pPr>
        <w:pStyle w:val="Heading3"/>
      </w:pPr>
      <w:proofErr w:type="spellStart"/>
      <w:r w:rsidRPr="0EAFBFE3">
        <w:rPr>
          <w:b/>
          <w:bCs/>
        </w:rPr>
        <w:t>Opti</w:t>
      </w:r>
      <w:r w:rsidR="00A63C27" w:rsidRPr="0EAFBFE3">
        <w:rPr>
          <w:b/>
          <w:bCs/>
        </w:rPr>
        <w:t>c</w:t>
      </w:r>
      <w:r w:rsidRPr="0EAFBFE3">
        <w:rPr>
          <w:b/>
          <w:bCs/>
        </w:rPr>
        <w:t>omm</w:t>
      </w:r>
      <w:proofErr w:type="spellEnd"/>
      <w:r>
        <w:t xml:space="preserve"> means </w:t>
      </w:r>
      <w:proofErr w:type="spellStart"/>
      <w:r w:rsidR="004F29F6">
        <w:t>Opticomm</w:t>
      </w:r>
      <w:proofErr w:type="spellEnd"/>
      <w:r w:rsidR="004F29F6">
        <w:t xml:space="preserve"> Ltd</w:t>
      </w:r>
      <w:r w:rsidR="001C2CA1">
        <w:t xml:space="preserve"> </w:t>
      </w:r>
      <w:r w:rsidR="004F29F6">
        <w:t>ACN 117 414 776</w:t>
      </w:r>
      <w:r w:rsidR="001C2CA1">
        <w:t xml:space="preserve"> </w:t>
      </w:r>
      <w:r>
        <w:t xml:space="preserve">and its related body corporates, officers, employees, agents, subcontractors and consultants. </w:t>
      </w:r>
    </w:p>
    <w:p w14:paraId="7ABB4BB1" w14:textId="27782EB9" w:rsidR="00013C75" w:rsidRPr="0059688F" w:rsidRDefault="00013C75" w:rsidP="00750422">
      <w:pPr>
        <w:pStyle w:val="Heading3"/>
      </w:pPr>
      <w:proofErr w:type="spellStart"/>
      <w:r w:rsidRPr="0EAFBFE3">
        <w:rPr>
          <w:b/>
          <w:bCs/>
        </w:rPr>
        <w:lastRenderedPageBreak/>
        <w:t>Opti</w:t>
      </w:r>
      <w:r w:rsidR="00A63C27" w:rsidRPr="0EAFBFE3">
        <w:rPr>
          <w:b/>
          <w:bCs/>
        </w:rPr>
        <w:t>c</w:t>
      </w:r>
      <w:r w:rsidRPr="0EAFBFE3">
        <w:rPr>
          <w:b/>
          <w:bCs/>
        </w:rPr>
        <w:t>omm</w:t>
      </w:r>
      <w:proofErr w:type="spellEnd"/>
      <w:r w:rsidRPr="0EAFBFE3">
        <w:rPr>
          <w:b/>
          <w:bCs/>
        </w:rPr>
        <w:t xml:space="preserve"> </w:t>
      </w:r>
      <w:r w:rsidR="00400F9E" w:rsidRPr="0EAFBFE3">
        <w:rPr>
          <w:b/>
          <w:bCs/>
        </w:rPr>
        <w:t xml:space="preserve">supplied </w:t>
      </w:r>
      <w:r w:rsidR="00536AAD" w:rsidRPr="0EAFBFE3">
        <w:rPr>
          <w:b/>
          <w:bCs/>
        </w:rPr>
        <w:t>e</w:t>
      </w:r>
      <w:r w:rsidRPr="0EAFBFE3">
        <w:rPr>
          <w:b/>
          <w:bCs/>
        </w:rPr>
        <w:t>quipment</w:t>
      </w:r>
      <w:r>
        <w:t xml:space="preserve"> means any equipment that is owned, operated or controlled by </w:t>
      </w:r>
      <w:proofErr w:type="spellStart"/>
      <w:r w:rsidR="000C008B">
        <w:t>Opticomm</w:t>
      </w:r>
      <w:proofErr w:type="spellEnd"/>
      <w:r>
        <w:t>.</w:t>
      </w:r>
    </w:p>
    <w:p w14:paraId="7E53BAA3" w14:textId="1A00A39D" w:rsidR="00013C75" w:rsidRDefault="00A61072" w:rsidP="00750422">
      <w:pPr>
        <w:pStyle w:val="Heading3"/>
      </w:pPr>
      <w:proofErr w:type="spellStart"/>
      <w:r w:rsidRPr="0EAFBFE3">
        <w:rPr>
          <w:b/>
          <w:bCs/>
        </w:rPr>
        <w:t>Opti</w:t>
      </w:r>
      <w:r w:rsidR="00A63C27" w:rsidRPr="0EAFBFE3">
        <w:rPr>
          <w:b/>
          <w:bCs/>
        </w:rPr>
        <w:t>c</w:t>
      </w:r>
      <w:r w:rsidRPr="0EAFBFE3">
        <w:rPr>
          <w:b/>
          <w:bCs/>
        </w:rPr>
        <w:t>omm</w:t>
      </w:r>
      <w:proofErr w:type="spellEnd"/>
      <w:r w:rsidRPr="0EAFBFE3">
        <w:rPr>
          <w:b/>
          <w:bCs/>
        </w:rPr>
        <w:t xml:space="preserve"> </w:t>
      </w:r>
      <w:r w:rsidR="00400F9E" w:rsidRPr="0EAFBFE3">
        <w:rPr>
          <w:b/>
          <w:bCs/>
        </w:rPr>
        <w:t>access</w:t>
      </w:r>
      <w:r w:rsidR="00954D4B" w:rsidRPr="0EAFBFE3">
        <w:rPr>
          <w:b/>
          <w:bCs/>
        </w:rPr>
        <w:t xml:space="preserve"> </w:t>
      </w:r>
      <w:r w:rsidR="00536AAD" w:rsidRPr="0EAFBFE3">
        <w:rPr>
          <w:b/>
          <w:bCs/>
        </w:rPr>
        <w:t>n</w:t>
      </w:r>
      <w:r w:rsidR="00013C75" w:rsidRPr="0EAFBFE3">
        <w:rPr>
          <w:b/>
          <w:bCs/>
        </w:rPr>
        <w:t>etwork</w:t>
      </w:r>
      <w:r w:rsidR="00013C75">
        <w:t xml:space="preserve"> means the fibre network that comprises solely of a fibre line and that is owned or controlled by, or operated by or on behalf of, </w:t>
      </w:r>
      <w:proofErr w:type="spellStart"/>
      <w:r w:rsidR="000C008B">
        <w:t>Opticomm</w:t>
      </w:r>
      <w:proofErr w:type="spellEnd"/>
      <w:r w:rsidR="00A63C27">
        <w:t>.</w:t>
      </w:r>
    </w:p>
    <w:p w14:paraId="2943157C" w14:textId="0BD11420" w:rsidR="00211D6B" w:rsidRDefault="00211D6B" w:rsidP="00750422">
      <w:pPr>
        <w:pStyle w:val="Heading3"/>
      </w:pPr>
      <w:r w:rsidRPr="0EAFBFE3">
        <w:rPr>
          <w:b/>
          <w:bCs/>
        </w:rPr>
        <w:t xml:space="preserve">Premises </w:t>
      </w:r>
      <w:r>
        <w:t xml:space="preserve">means the location at which you intend to use the Service. </w:t>
      </w:r>
    </w:p>
    <w:p w14:paraId="0DCA4F3E" w14:textId="5ABD8C9E" w:rsidR="002C7710" w:rsidRPr="002C7710" w:rsidRDefault="002C7710" w:rsidP="00750422">
      <w:pPr>
        <w:pStyle w:val="Heading3"/>
        <w:rPr>
          <w:b/>
          <w:bCs/>
        </w:rPr>
      </w:pPr>
      <w:r w:rsidRPr="0EAFBFE3">
        <w:rPr>
          <w:b/>
          <w:bCs/>
        </w:rPr>
        <w:t xml:space="preserve">remote areas, rural areas and urban areas </w:t>
      </w:r>
      <w:r>
        <w:t>have the respective meanings given in our Policy Statement.</w:t>
      </w:r>
    </w:p>
    <w:p w14:paraId="5B164AA9" w14:textId="2EE9766D" w:rsidR="00CB5937" w:rsidRPr="0059688F" w:rsidRDefault="00CB5937" w:rsidP="00750422">
      <w:pPr>
        <w:pStyle w:val="Heading3"/>
      </w:pPr>
      <w:r w:rsidRPr="0EAFBFE3">
        <w:rPr>
          <w:b/>
          <w:bCs/>
        </w:rPr>
        <w:t>Subsequent Installation</w:t>
      </w:r>
      <w:r>
        <w:t xml:space="preserve"> means any subsequent installation </w:t>
      </w:r>
      <w:r w:rsidR="3B6A68DC">
        <w:t xml:space="preserve">at </w:t>
      </w:r>
      <w:r>
        <w:t>a Premises after the initial standard or non-standard installation.</w:t>
      </w:r>
    </w:p>
    <w:p w14:paraId="40778483" w14:textId="77777777" w:rsidR="00E60A53" w:rsidRDefault="00E60A53" w:rsidP="00750422">
      <w:pPr>
        <w:pStyle w:val="Heading3"/>
      </w:pPr>
      <w:r w:rsidRPr="0059688F">
        <w:rPr>
          <w:b/>
          <w:bCs/>
        </w:rPr>
        <w:t>Standard Voice Service</w:t>
      </w:r>
      <w:r w:rsidRPr="0059688F">
        <w:t xml:space="preserve"> means a Standard Telephone Service as defined in the </w:t>
      </w:r>
      <w:r w:rsidRPr="0059688F">
        <w:rPr>
          <w:i/>
          <w:iCs/>
        </w:rPr>
        <w:t>Telecommunications (Consumer Protection and Service Standards) Act 1999</w:t>
      </w:r>
      <w:r w:rsidRPr="0059688F">
        <w:t>.</w:t>
      </w:r>
    </w:p>
    <w:p w14:paraId="67CA616E" w14:textId="2BC13DAD" w:rsidR="00211D6B" w:rsidRPr="0059688F" w:rsidRDefault="00211D6B" w:rsidP="00750422">
      <w:pPr>
        <w:pStyle w:val="Heading3"/>
      </w:pPr>
      <w:r w:rsidRPr="5CA9853C">
        <w:rPr>
          <w:b/>
          <w:bCs/>
        </w:rPr>
        <w:t>Telstra Modem</w:t>
      </w:r>
      <w:r>
        <w:t xml:space="preserve"> means </w:t>
      </w:r>
      <w:r w:rsidR="00903B4E">
        <w:t xml:space="preserve">a Telstra smart </w:t>
      </w:r>
      <w:r>
        <w:t xml:space="preserve">modem </w:t>
      </w:r>
      <w:r w:rsidR="00903B4E">
        <w:t xml:space="preserve">or successor modem that </w:t>
      </w:r>
      <w:r>
        <w:t xml:space="preserve">Telstra </w:t>
      </w:r>
      <w:r w:rsidR="00903B4E">
        <w:t>offers for sale with Internet Only Services</w:t>
      </w:r>
      <w:r>
        <w:t xml:space="preserve">. </w:t>
      </w:r>
    </w:p>
    <w:p w14:paraId="0BE3C46F" w14:textId="1EDB3E11" w:rsidR="00C55881" w:rsidRPr="0059688F" w:rsidRDefault="00C55881" w:rsidP="00750422">
      <w:pPr>
        <w:pStyle w:val="Heading3"/>
      </w:pPr>
      <w:r w:rsidRPr="5CA9853C">
        <w:rPr>
          <w:b/>
          <w:bCs/>
        </w:rPr>
        <w:t>Wholesale Broadband Agreement</w:t>
      </w:r>
      <w:r>
        <w:t xml:space="preserve"> means our Wholesale Broadband Agreement with </w:t>
      </w:r>
      <w:proofErr w:type="spellStart"/>
      <w:r>
        <w:t>nbn</w:t>
      </w:r>
      <w:proofErr w:type="spellEnd"/>
      <w:r>
        <w:t xml:space="preserve"> co for the </w:t>
      </w:r>
      <w:r w:rsidRPr="00B77B43">
        <w:rPr>
          <w:b/>
          <w:bCs/>
        </w:rPr>
        <w:t>supply</w:t>
      </w:r>
      <w:r>
        <w:t xml:space="preserve"> of the </w:t>
      </w:r>
      <w:proofErr w:type="spellStart"/>
      <w:r>
        <w:t>nbn</w:t>
      </w:r>
      <w:proofErr w:type="spellEnd"/>
      <w:r>
        <w:t xml:space="preserve"> components of </w:t>
      </w:r>
      <w:proofErr w:type="spellStart"/>
      <w:r>
        <w:t>nbn</w:t>
      </w:r>
      <w:proofErr w:type="spellEnd"/>
      <w:r>
        <w:t xml:space="preserve"> Services. </w:t>
      </w:r>
    </w:p>
    <w:p w14:paraId="2765F468" w14:textId="77777777" w:rsidR="00B148FA" w:rsidRPr="00B148FA" w:rsidRDefault="00B148FA" w:rsidP="00750422">
      <w:pPr>
        <w:pStyle w:val="Heading3"/>
        <w:numPr>
          <w:ilvl w:val="0"/>
          <w:numId w:val="0"/>
        </w:numPr>
        <w:ind w:left="737"/>
      </w:pPr>
    </w:p>
    <w:sectPr w:rsidR="00B148FA" w:rsidRPr="00B148FA" w:rsidSect="00592661">
      <w:headerReference w:type="default" r:id="rId16"/>
      <w:footerReference w:type="even" r:id="rId17"/>
      <w:footerReference w:type="default" r:id="rId18"/>
      <w:headerReference w:type="first" r:id="rId19"/>
      <w:footerReference w:type="first" r:id="rId20"/>
      <w:pgSz w:w="11906" w:h="16838"/>
      <w:pgMar w:top="992" w:right="851" w:bottom="1418" w:left="851" w:header="737" w:footer="36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BF77F" w14:textId="77777777" w:rsidR="00CF45E5" w:rsidRDefault="00CF45E5" w:rsidP="00657E62">
      <w:r>
        <w:separator/>
      </w:r>
    </w:p>
  </w:endnote>
  <w:endnote w:type="continuationSeparator" w:id="0">
    <w:p w14:paraId="4E0490F1" w14:textId="77777777" w:rsidR="00CF45E5" w:rsidRDefault="00CF45E5" w:rsidP="00657E62">
      <w:r>
        <w:continuationSeparator/>
      </w:r>
    </w:p>
  </w:endnote>
  <w:endnote w:type="continuationNotice" w:id="1">
    <w:p w14:paraId="5406AFE0" w14:textId="77777777" w:rsidR="00CF45E5" w:rsidRDefault="00CF45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8055A" w14:textId="0BB3ABCF" w:rsidR="00F42897" w:rsidRDefault="000C64FA">
    <w:pPr>
      <w:pStyle w:val="Footer"/>
    </w:pPr>
    <w:r>
      <w:rPr>
        <w:noProof/>
      </w:rPr>
      <mc:AlternateContent>
        <mc:Choice Requires="wps">
          <w:drawing>
            <wp:anchor distT="0" distB="0" distL="0" distR="0" simplePos="0" relativeHeight="251658241" behindDoc="0" locked="0" layoutInCell="1" allowOverlap="1" wp14:anchorId="711A2107" wp14:editId="68BC930D">
              <wp:simplePos x="635" y="635"/>
              <wp:positionH relativeFrom="page">
                <wp:align>center</wp:align>
              </wp:positionH>
              <wp:positionV relativeFrom="page">
                <wp:align>bottom</wp:align>
              </wp:positionV>
              <wp:extent cx="443865" cy="443865"/>
              <wp:effectExtent l="0" t="0" r="11430" b="0"/>
              <wp:wrapNone/>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57A0BA" w14:textId="49BDF488" w:rsidR="000C64FA" w:rsidRPr="000C64FA" w:rsidRDefault="000C64FA" w:rsidP="000C64FA">
                          <w:pPr>
                            <w:spacing w:after="0"/>
                            <w:rPr>
                              <w:rFonts w:ascii="Calibri" w:eastAsia="Calibri" w:hAnsi="Calibri" w:cs="Calibri"/>
                              <w:noProof/>
                              <w:color w:val="000000"/>
                              <w:szCs w:val="20"/>
                            </w:rPr>
                          </w:pPr>
                          <w:r w:rsidRPr="000C64FA">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1A2107" id="_x0000_t202" coordsize="21600,21600" o:spt="202" path="m,l,21600r21600,l21600,xe">
              <v:stroke joinstyle="miter"/>
              <v:path gradientshapeok="t" o:connecttype="rect"/>
            </v:shapetype>
            <v:shape id="Text Box 2" o:spid="_x0000_s1026" type="#_x0000_t202" alt="&quot;&quot;"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157A0BA" w14:textId="49BDF488" w:rsidR="000C64FA" w:rsidRPr="000C64FA" w:rsidRDefault="000C64FA" w:rsidP="000C64FA">
                    <w:pPr>
                      <w:spacing w:after="0"/>
                      <w:rPr>
                        <w:rFonts w:ascii="Calibri" w:eastAsia="Calibri" w:hAnsi="Calibri" w:cs="Calibri"/>
                        <w:noProof/>
                        <w:color w:val="000000"/>
                        <w:szCs w:val="20"/>
                      </w:rPr>
                    </w:pPr>
                    <w:r w:rsidRPr="000C64FA">
                      <w:rPr>
                        <w:rFonts w:ascii="Calibri" w:eastAsia="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820B" w14:textId="5081D279" w:rsidR="000F7A15" w:rsidRDefault="000F7A15" w:rsidP="00BB42F3">
    <w:pPr>
      <w:pStyle w:val="Footer"/>
      <w:tabs>
        <w:tab w:val="center" w:pos="5102"/>
        <w:tab w:val="right" w:pos="10204"/>
      </w:tabs>
      <w:jc w:val="left"/>
    </w:pPr>
    <w:r>
      <w:t>INTERNET</w:t>
    </w:r>
    <w:r w:rsidRPr="00BB42F3">
      <w:t xml:space="preserve"> </w:t>
    </w:r>
    <w:r w:rsidR="00016CBE">
      <w:t xml:space="preserve">ONLY </w:t>
    </w:r>
    <w:r w:rsidRPr="00BB42F3">
      <w:t>service terms</w:t>
    </w:r>
    <w:r>
      <w:t xml:space="preserve"> WAS LAST UPDATED </w:t>
    </w:r>
    <w:r w:rsidR="00255311">
      <w:t xml:space="preserve">on </w:t>
    </w:r>
    <w:r w:rsidR="00C206D3">
      <w:t>18 November</w:t>
    </w:r>
    <w:r w:rsidR="00016CBE">
      <w:t xml:space="preserve"> 2025</w:t>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72217" w14:textId="0CA046CF" w:rsidR="000F7A15" w:rsidRDefault="00C206D3" w:rsidP="00C206D3">
    <w:pPr>
      <w:pStyle w:val="Footer"/>
      <w:tabs>
        <w:tab w:val="center" w:pos="5102"/>
        <w:tab w:val="right" w:pos="10204"/>
      </w:tabs>
      <w:jc w:val="center"/>
    </w:pPr>
    <w:r>
      <w:t>INTERNET</w:t>
    </w:r>
    <w:r w:rsidRPr="00BB42F3">
      <w:t xml:space="preserve"> </w:t>
    </w:r>
    <w:r>
      <w:t xml:space="preserve">ONLY </w:t>
    </w:r>
    <w:r w:rsidRPr="00BB42F3">
      <w:t>service terms</w:t>
    </w:r>
    <w:r>
      <w:t xml:space="preserve"> WAS LAST UPDATED on 18 November 2025</w:t>
    </w:r>
    <w:r w:rsidR="000F7A15">
      <w:tab/>
    </w:r>
    <w:r w:rsidR="000F7A15">
      <w:fldChar w:fldCharType="begin"/>
    </w:r>
    <w:r w:rsidR="000F7A15">
      <w:instrText xml:space="preserve"> PAGE   \* MERGEFORMAT </w:instrText>
    </w:r>
    <w:r w:rsidR="000F7A15">
      <w:fldChar w:fldCharType="separate"/>
    </w:r>
    <w:r w:rsidR="000F7A15">
      <w:t>20</w:t>
    </w:r>
    <w:r w:rsidR="000F7A1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40D62" w14:textId="77777777" w:rsidR="00CF45E5" w:rsidRDefault="00CF45E5" w:rsidP="00657E62">
      <w:r>
        <w:separator/>
      </w:r>
    </w:p>
  </w:footnote>
  <w:footnote w:type="continuationSeparator" w:id="0">
    <w:p w14:paraId="012B7A69" w14:textId="77777777" w:rsidR="00CF45E5" w:rsidRDefault="00CF45E5" w:rsidP="00657E62">
      <w:r>
        <w:continuationSeparator/>
      </w:r>
    </w:p>
  </w:footnote>
  <w:footnote w:type="continuationNotice" w:id="1">
    <w:p w14:paraId="38EB0E22" w14:textId="77777777" w:rsidR="00CF45E5" w:rsidRDefault="00CF45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8E571" w14:textId="412C6711" w:rsidR="000F7A15" w:rsidRDefault="000F7A15" w:rsidP="00067FCE">
    <w:pPr>
      <w:pStyle w:val="Header"/>
      <w:tabs>
        <w:tab w:val="right" w:pos="10204"/>
      </w:tabs>
    </w:pPr>
    <w:r>
      <w:rPr>
        <w:noProof/>
      </w:rPr>
      <w:drawing>
        <wp:anchor distT="0" distB="0" distL="114300" distR="114300" simplePos="0" relativeHeight="251658240" behindDoc="0" locked="0" layoutInCell="1" allowOverlap="1" wp14:anchorId="156A5B12" wp14:editId="28DE06EE">
          <wp:simplePos x="0" y="0"/>
          <wp:positionH relativeFrom="column">
            <wp:posOffset>5976620</wp:posOffset>
          </wp:positionH>
          <wp:positionV relativeFrom="paragraph">
            <wp:posOffset>-58420</wp:posOffset>
          </wp:positionV>
          <wp:extent cx="464820" cy="533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533400"/>
                  </a:xfrm>
                  <a:prstGeom prst="rect">
                    <a:avLst/>
                  </a:prstGeom>
                  <a:noFill/>
                </pic:spPr>
              </pic:pic>
            </a:graphicData>
          </a:graphic>
          <wp14:sizeRelH relativeFrom="page">
            <wp14:pctWidth>0</wp14:pctWidth>
          </wp14:sizeRelH>
          <wp14:sizeRelV relativeFrom="page">
            <wp14:pctHeight>0</wp14:pctHeight>
          </wp14:sizeRelV>
        </wp:anchor>
      </w:drawing>
    </w:r>
    <w:r>
      <w:rPr>
        <w:caps w:val="0"/>
      </w:rPr>
      <w:t>Telstra Standard Terms</w:t>
    </w:r>
    <w:r>
      <w:rPr>
        <w:caps w:val="0"/>
      </w:rPr>
      <w:br/>
      <w:t xml:space="preserve">Internet </w:t>
    </w:r>
    <w:r w:rsidR="004D609B">
      <w:rPr>
        <w:caps w:val="0"/>
      </w:rPr>
      <w:t xml:space="preserve">Only </w:t>
    </w:r>
    <w:r w:rsidRPr="007D777A">
      <w:rPr>
        <w:caps w:val="0"/>
      </w:rPr>
      <w:t>Service Terms</w:t>
    </w:r>
  </w:p>
  <w:p w14:paraId="44170F05" w14:textId="77777777" w:rsidR="000F7A15" w:rsidRPr="0085245F" w:rsidRDefault="000F7A15" w:rsidP="00657E62">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3D4D2" w14:textId="07FA97BF" w:rsidR="004921EB" w:rsidRDefault="00562F10">
    <w:pPr>
      <w:pStyle w:val="Header"/>
    </w:pPr>
    <w:r>
      <w:rPr>
        <w:noProof/>
      </w:rPr>
      <w:drawing>
        <wp:anchor distT="0" distB="0" distL="114300" distR="114300" simplePos="0" relativeHeight="251658242" behindDoc="0" locked="0" layoutInCell="1" allowOverlap="1" wp14:anchorId="5B4655A3" wp14:editId="5E35A673">
          <wp:simplePos x="0" y="0"/>
          <wp:positionH relativeFrom="column">
            <wp:posOffset>6223000</wp:posOffset>
          </wp:positionH>
          <wp:positionV relativeFrom="paragraph">
            <wp:posOffset>-298450</wp:posOffset>
          </wp:positionV>
          <wp:extent cx="464820" cy="5334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533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AD1"/>
    <w:multiLevelType w:val="multilevel"/>
    <w:tmpl w:val="AC584F24"/>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1162"/>
        </w:tabs>
        <w:ind w:left="1162" w:hanging="737"/>
      </w:pPr>
      <w:rPr>
        <w:rFonts w:hint="default"/>
        <w:b w:val="0"/>
        <w:bCs w:val="0"/>
      </w:rPr>
    </w:lvl>
    <w:lvl w:ilvl="2">
      <w:start w:val="1"/>
      <w:numFmt w:val="lowerLetter"/>
      <w:pStyle w:val="Heading3"/>
      <w:lvlText w:val="(%3)"/>
      <w:lvlJc w:val="left"/>
      <w:pPr>
        <w:tabs>
          <w:tab w:val="num" w:pos="2154"/>
        </w:tabs>
        <w:ind w:left="2154" w:hanging="737"/>
      </w:pPr>
      <w:rPr>
        <w:b w:val="0"/>
        <w:bCs w:val="0"/>
        <w:sz w:val="20"/>
        <w:szCs w:val="20"/>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3636957"/>
    <w:multiLevelType w:val="hybridMultilevel"/>
    <w:tmpl w:val="93E64732"/>
    <w:lvl w:ilvl="0" w:tplc="0C090001">
      <w:start w:val="1"/>
      <w:numFmt w:val="bullet"/>
      <w:lvlText w:val=""/>
      <w:lvlJc w:val="left"/>
      <w:pPr>
        <w:tabs>
          <w:tab w:val="num" w:pos="720"/>
        </w:tabs>
        <w:ind w:left="720" w:hanging="360"/>
      </w:pPr>
      <w:rPr>
        <w:rFonts w:ascii="Symbol" w:hAnsi="Symbol" w:hint="default"/>
      </w:rPr>
    </w:lvl>
    <w:lvl w:ilvl="1" w:tplc="A530A8C8">
      <w:start w:val="1"/>
      <w:numFmt w:val="bullet"/>
      <w:pStyle w:val="Bullet3"/>
      <w:lvlText w:val="–"/>
      <w:lvlJc w:val="left"/>
      <w:pPr>
        <w:tabs>
          <w:tab w:val="num" w:pos="851"/>
        </w:tabs>
        <w:ind w:left="851" w:hanging="284"/>
      </w:pPr>
      <w:rPr>
        <w:rFonts w:ascii="Verdana" w:hAnsi="Verdana" w:hint="default"/>
        <w:b w:val="0"/>
        <w:i w:val="0"/>
        <w:sz w:val="2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2C50220A"/>
    <w:multiLevelType w:val="multilevel"/>
    <w:tmpl w:val="2996EDC0"/>
    <w:lvl w:ilvl="0">
      <w:start w:val="1"/>
      <w:numFmt w:val="upperLetter"/>
      <w:pStyle w:val="ListNumber2"/>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2ECA289C"/>
    <w:multiLevelType w:val="hybridMultilevel"/>
    <w:tmpl w:val="4C5E0F16"/>
    <w:lvl w:ilvl="0" w:tplc="03982C22">
      <w:start w:val="1"/>
      <w:numFmt w:val="upperLetter"/>
      <w:pStyle w:val="Recital"/>
      <w:lvlText w:val="%1."/>
      <w:lvlJc w:val="left"/>
      <w:pPr>
        <w:tabs>
          <w:tab w:val="num" w:pos="1474"/>
        </w:tabs>
        <w:ind w:left="1474" w:hanging="737"/>
      </w:pPr>
      <w:rPr>
        <w:rFonts w:ascii="Arial" w:hAnsi="Arial" w:cs="Arial" w:hint="default"/>
        <w:b w:val="0"/>
        <w:bCs w:val="0"/>
        <w:i w:val="0"/>
        <w:iCs w:val="0"/>
        <w:sz w:val="19"/>
        <w:szCs w:val="19"/>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19306F4"/>
    <w:multiLevelType w:val="hybridMultilevel"/>
    <w:tmpl w:val="B82289A6"/>
    <w:lvl w:ilvl="0" w:tplc="E3B6572A">
      <w:start w:val="1"/>
      <w:numFmt w:val="bullet"/>
      <w:pStyle w:val="List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76E1A42"/>
    <w:multiLevelType w:val="multilevel"/>
    <w:tmpl w:val="7AD814D8"/>
    <w:name w:val="ScheduleListNum"/>
    <w:lvl w:ilvl="0">
      <w:start w:val="1"/>
      <w:numFmt w:val="decimal"/>
      <w:pStyle w:val="Schedule"/>
      <w:suff w:val="space"/>
      <w:lvlText w:val="Schedule %1"/>
      <w:lvlJc w:val="left"/>
      <w:pPr>
        <w:ind w:left="0" w:firstLine="0"/>
      </w:pPr>
      <w:rPr>
        <w:rFonts w:ascii="Verdana" w:hAnsi="Verdana" w:cs="Arial" w:hint="default"/>
        <w:b/>
        <w:bCs/>
        <w:i w:val="0"/>
        <w:iCs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Heading1"/>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10" w15:restartNumberingAfterBreak="0">
    <w:nsid w:val="5C0500A7"/>
    <w:multiLevelType w:val="hybridMultilevel"/>
    <w:tmpl w:val="76FC11BC"/>
    <w:lvl w:ilvl="0" w:tplc="BD16732A">
      <w:start w:val="1"/>
      <w:numFmt w:val="decimal"/>
      <w:pStyle w:val="ListNumber"/>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DED639C"/>
    <w:multiLevelType w:val="hybridMultilevel"/>
    <w:tmpl w:val="2AC41B46"/>
    <w:lvl w:ilvl="0" w:tplc="0C090001">
      <w:start w:val="1"/>
      <w:numFmt w:val="bullet"/>
      <w:lvlText w:val=""/>
      <w:lvlJc w:val="left"/>
      <w:pPr>
        <w:tabs>
          <w:tab w:val="num" w:pos="720"/>
        </w:tabs>
        <w:ind w:left="720" w:hanging="360"/>
      </w:pPr>
      <w:rPr>
        <w:rFonts w:ascii="Symbol" w:hAnsi="Symbol" w:hint="default"/>
      </w:rPr>
    </w:lvl>
    <w:lvl w:ilvl="1" w:tplc="9EBE70B8">
      <w:start w:val="1"/>
      <w:numFmt w:val="bullet"/>
      <w:pStyle w:val="Bullet2"/>
      <w:lvlText w:val="•"/>
      <w:lvlJc w:val="left"/>
      <w:pPr>
        <w:tabs>
          <w:tab w:val="num" w:pos="567"/>
        </w:tabs>
        <w:ind w:left="567" w:hanging="283"/>
      </w:pPr>
      <w:rPr>
        <w:rFonts w:ascii="Verdana" w:hAnsi="Verdana" w:hint="default"/>
        <w:b w:val="0"/>
        <w:i w:val="0"/>
        <w:spacing w:val="0"/>
        <w:w w:val="100"/>
        <w:position w:val="0"/>
        <w:sz w:val="22"/>
        <w:szCs w:val="7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158494556">
    <w:abstractNumId w:val="0"/>
  </w:num>
  <w:num w:numId="2" w16cid:durableId="346252407">
    <w:abstractNumId w:val="7"/>
  </w:num>
  <w:num w:numId="3" w16cid:durableId="310988943">
    <w:abstractNumId w:val="10"/>
  </w:num>
  <w:num w:numId="4" w16cid:durableId="561327801">
    <w:abstractNumId w:val="9"/>
  </w:num>
  <w:num w:numId="5" w16cid:durableId="875120021">
    <w:abstractNumId w:val="4"/>
  </w:num>
  <w:num w:numId="6" w16cid:durableId="715813758">
    <w:abstractNumId w:val="6"/>
  </w:num>
  <w:num w:numId="7" w16cid:durableId="623392135">
    <w:abstractNumId w:val="5"/>
  </w:num>
  <w:num w:numId="8" w16cid:durableId="1293485691">
    <w:abstractNumId w:val="12"/>
  </w:num>
  <w:num w:numId="9" w16cid:durableId="231238491">
    <w:abstractNumId w:val="1"/>
  </w:num>
  <w:num w:numId="10" w16cid:durableId="10839194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6365335">
    <w:abstractNumId w:val="0"/>
  </w:num>
  <w:num w:numId="12" w16cid:durableId="1326545452">
    <w:abstractNumId w:val="0"/>
  </w:num>
  <w:num w:numId="13" w16cid:durableId="2035761620">
    <w:abstractNumId w:val="0"/>
  </w:num>
  <w:num w:numId="14" w16cid:durableId="160742127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8452D0"/>
    <w:rsid w:val="00000206"/>
    <w:rsid w:val="00001BDA"/>
    <w:rsid w:val="00001D5B"/>
    <w:rsid w:val="0000328F"/>
    <w:rsid w:val="0000482A"/>
    <w:rsid w:val="000058BC"/>
    <w:rsid w:val="0000683C"/>
    <w:rsid w:val="000100DD"/>
    <w:rsid w:val="00010652"/>
    <w:rsid w:val="00010AC0"/>
    <w:rsid w:val="000131C2"/>
    <w:rsid w:val="00013837"/>
    <w:rsid w:val="00013C75"/>
    <w:rsid w:val="00014819"/>
    <w:rsid w:val="000157C3"/>
    <w:rsid w:val="000168A2"/>
    <w:rsid w:val="00016CBE"/>
    <w:rsid w:val="00022AAE"/>
    <w:rsid w:val="00022DBB"/>
    <w:rsid w:val="00024C02"/>
    <w:rsid w:val="00025421"/>
    <w:rsid w:val="00025823"/>
    <w:rsid w:val="0002681A"/>
    <w:rsid w:val="00027BA6"/>
    <w:rsid w:val="00027C9F"/>
    <w:rsid w:val="00027E1C"/>
    <w:rsid w:val="000304A1"/>
    <w:rsid w:val="000310A2"/>
    <w:rsid w:val="0003213E"/>
    <w:rsid w:val="000332CF"/>
    <w:rsid w:val="00033A51"/>
    <w:rsid w:val="000410BD"/>
    <w:rsid w:val="0004119E"/>
    <w:rsid w:val="00041A30"/>
    <w:rsid w:val="00042748"/>
    <w:rsid w:val="000448B1"/>
    <w:rsid w:val="00052AC1"/>
    <w:rsid w:val="00053362"/>
    <w:rsid w:val="00053A16"/>
    <w:rsid w:val="00053EBD"/>
    <w:rsid w:val="000547FA"/>
    <w:rsid w:val="00055239"/>
    <w:rsid w:val="00056F76"/>
    <w:rsid w:val="00067FCE"/>
    <w:rsid w:val="0007098D"/>
    <w:rsid w:val="00070E09"/>
    <w:rsid w:val="0007183E"/>
    <w:rsid w:val="000723C0"/>
    <w:rsid w:val="0007250C"/>
    <w:rsid w:val="000728B0"/>
    <w:rsid w:val="00073C36"/>
    <w:rsid w:val="00074344"/>
    <w:rsid w:val="00075454"/>
    <w:rsid w:val="00077D5A"/>
    <w:rsid w:val="00082308"/>
    <w:rsid w:val="000829B0"/>
    <w:rsid w:val="000833FF"/>
    <w:rsid w:val="00084169"/>
    <w:rsid w:val="00084535"/>
    <w:rsid w:val="00085CC7"/>
    <w:rsid w:val="00085E7E"/>
    <w:rsid w:val="00087FAB"/>
    <w:rsid w:val="0009203B"/>
    <w:rsid w:val="00092A40"/>
    <w:rsid w:val="00093CFC"/>
    <w:rsid w:val="00093E2E"/>
    <w:rsid w:val="00094582"/>
    <w:rsid w:val="0009459A"/>
    <w:rsid w:val="00094933"/>
    <w:rsid w:val="0009763F"/>
    <w:rsid w:val="00097C29"/>
    <w:rsid w:val="000A081E"/>
    <w:rsid w:val="000A1430"/>
    <w:rsid w:val="000A20AC"/>
    <w:rsid w:val="000A21CF"/>
    <w:rsid w:val="000A26D8"/>
    <w:rsid w:val="000A78EA"/>
    <w:rsid w:val="000B0E7A"/>
    <w:rsid w:val="000B1801"/>
    <w:rsid w:val="000B3A90"/>
    <w:rsid w:val="000B423D"/>
    <w:rsid w:val="000B6688"/>
    <w:rsid w:val="000B668B"/>
    <w:rsid w:val="000B6C9E"/>
    <w:rsid w:val="000B7B32"/>
    <w:rsid w:val="000C008B"/>
    <w:rsid w:val="000C3636"/>
    <w:rsid w:val="000C419F"/>
    <w:rsid w:val="000C429A"/>
    <w:rsid w:val="000C481E"/>
    <w:rsid w:val="000C5507"/>
    <w:rsid w:val="000C5DEC"/>
    <w:rsid w:val="000C5FDE"/>
    <w:rsid w:val="000C64FA"/>
    <w:rsid w:val="000C67AF"/>
    <w:rsid w:val="000C69E4"/>
    <w:rsid w:val="000C7E22"/>
    <w:rsid w:val="000D177F"/>
    <w:rsid w:val="000D1A3C"/>
    <w:rsid w:val="000D4618"/>
    <w:rsid w:val="000D4E01"/>
    <w:rsid w:val="000D6A00"/>
    <w:rsid w:val="000D6A86"/>
    <w:rsid w:val="000D6DBC"/>
    <w:rsid w:val="000D7BB6"/>
    <w:rsid w:val="000D7CD7"/>
    <w:rsid w:val="000E067B"/>
    <w:rsid w:val="000E0BAE"/>
    <w:rsid w:val="000E0F9A"/>
    <w:rsid w:val="000E295A"/>
    <w:rsid w:val="000E3B7A"/>
    <w:rsid w:val="000E528E"/>
    <w:rsid w:val="000E572E"/>
    <w:rsid w:val="000E65FD"/>
    <w:rsid w:val="000F1542"/>
    <w:rsid w:val="000F1BC9"/>
    <w:rsid w:val="000F2717"/>
    <w:rsid w:val="000F2D3B"/>
    <w:rsid w:val="000F33E2"/>
    <w:rsid w:val="000F4B38"/>
    <w:rsid w:val="000F4D3F"/>
    <w:rsid w:val="000F56C2"/>
    <w:rsid w:val="000F6DC3"/>
    <w:rsid w:val="000F6E0D"/>
    <w:rsid w:val="000F7385"/>
    <w:rsid w:val="000F7A15"/>
    <w:rsid w:val="000F7B57"/>
    <w:rsid w:val="00100B40"/>
    <w:rsid w:val="00101748"/>
    <w:rsid w:val="00102230"/>
    <w:rsid w:val="00102C18"/>
    <w:rsid w:val="00103E07"/>
    <w:rsid w:val="001075D1"/>
    <w:rsid w:val="001077F1"/>
    <w:rsid w:val="00111CA8"/>
    <w:rsid w:val="001123A8"/>
    <w:rsid w:val="00112FF1"/>
    <w:rsid w:val="001133CA"/>
    <w:rsid w:val="001146B3"/>
    <w:rsid w:val="0012048A"/>
    <w:rsid w:val="001209A4"/>
    <w:rsid w:val="00120C2B"/>
    <w:rsid w:val="00121AF3"/>
    <w:rsid w:val="0012242E"/>
    <w:rsid w:val="001225CC"/>
    <w:rsid w:val="00125B09"/>
    <w:rsid w:val="001271B9"/>
    <w:rsid w:val="001303B2"/>
    <w:rsid w:val="00131D6E"/>
    <w:rsid w:val="00132683"/>
    <w:rsid w:val="001328DD"/>
    <w:rsid w:val="001348E7"/>
    <w:rsid w:val="001348F7"/>
    <w:rsid w:val="00134AF0"/>
    <w:rsid w:val="001351CE"/>
    <w:rsid w:val="001353CF"/>
    <w:rsid w:val="00135E94"/>
    <w:rsid w:val="001360F2"/>
    <w:rsid w:val="00136319"/>
    <w:rsid w:val="001407D2"/>
    <w:rsid w:val="001413E0"/>
    <w:rsid w:val="0014233F"/>
    <w:rsid w:val="001433DF"/>
    <w:rsid w:val="001440A1"/>
    <w:rsid w:val="00145F19"/>
    <w:rsid w:val="001466D9"/>
    <w:rsid w:val="0014792D"/>
    <w:rsid w:val="0015117C"/>
    <w:rsid w:val="0015173D"/>
    <w:rsid w:val="00151750"/>
    <w:rsid w:val="001526AC"/>
    <w:rsid w:val="00152D4E"/>
    <w:rsid w:val="00154C35"/>
    <w:rsid w:val="00157B18"/>
    <w:rsid w:val="00157D42"/>
    <w:rsid w:val="00160254"/>
    <w:rsid w:val="00162391"/>
    <w:rsid w:val="00162D4E"/>
    <w:rsid w:val="00162F95"/>
    <w:rsid w:val="00163482"/>
    <w:rsid w:val="001643D6"/>
    <w:rsid w:val="00165049"/>
    <w:rsid w:val="00167365"/>
    <w:rsid w:val="00170819"/>
    <w:rsid w:val="00170AEB"/>
    <w:rsid w:val="001713DD"/>
    <w:rsid w:val="001738C0"/>
    <w:rsid w:val="001741C4"/>
    <w:rsid w:val="001751F7"/>
    <w:rsid w:val="0017751C"/>
    <w:rsid w:val="0018200E"/>
    <w:rsid w:val="001826D6"/>
    <w:rsid w:val="00182B9F"/>
    <w:rsid w:val="00184401"/>
    <w:rsid w:val="00185251"/>
    <w:rsid w:val="00185B59"/>
    <w:rsid w:val="00186489"/>
    <w:rsid w:val="001878E2"/>
    <w:rsid w:val="00193272"/>
    <w:rsid w:val="0019579D"/>
    <w:rsid w:val="001A0CB8"/>
    <w:rsid w:val="001A12ED"/>
    <w:rsid w:val="001A21B2"/>
    <w:rsid w:val="001A31CD"/>
    <w:rsid w:val="001A604E"/>
    <w:rsid w:val="001B37F2"/>
    <w:rsid w:val="001B4388"/>
    <w:rsid w:val="001B43E9"/>
    <w:rsid w:val="001B5473"/>
    <w:rsid w:val="001B628B"/>
    <w:rsid w:val="001B646E"/>
    <w:rsid w:val="001C0C1E"/>
    <w:rsid w:val="001C1A7E"/>
    <w:rsid w:val="001C1ECF"/>
    <w:rsid w:val="001C2CA1"/>
    <w:rsid w:val="001C337C"/>
    <w:rsid w:val="001C4BA5"/>
    <w:rsid w:val="001C4F4C"/>
    <w:rsid w:val="001C5618"/>
    <w:rsid w:val="001C5900"/>
    <w:rsid w:val="001C5DB3"/>
    <w:rsid w:val="001C6575"/>
    <w:rsid w:val="001C6686"/>
    <w:rsid w:val="001C707D"/>
    <w:rsid w:val="001C725F"/>
    <w:rsid w:val="001C78D7"/>
    <w:rsid w:val="001D1FB3"/>
    <w:rsid w:val="001D2438"/>
    <w:rsid w:val="001D33C0"/>
    <w:rsid w:val="001D5D65"/>
    <w:rsid w:val="001D5EBE"/>
    <w:rsid w:val="001D5F20"/>
    <w:rsid w:val="001D62D1"/>
    <w:rsid w:val="001D6B1F"/>
    <w:rsid w:val="001E032D"/>
    <w:rsid w:val="001E09A2"/>
    <w:rsid w:val="001E0CCC"/>
    <w:rsid w:val="001E35DE"/>
    <w:rsid w:val="001E383B"/>
    <w:rsid w:val="001E4A08"/>
    <w:rsid w:val="001E6CB7"/>
    <w:rsid w:val="001F08A8"/>
    <w:rsid w:val="001F0A0F"/>
    <w:rsid w:val="001F2338"/>
    <w:rsid w:val="001F336E"/>
    <w:rsid w:val="001F361C"/>
    <w:rsid w:val="001F441C"/>
    <w:rsid w:val="001F466F"/>
    <w:rsid w:val="001F6C5E"/>
    <w:rsid w:val="00201480"/>
    <w:rsid w:val="00201925"/>
    <w:rsid w:val="00202168"/>
    <w:rsid w:val="00203904"/>
    <w:rsid w:val="00204445"/>
    <w:rsid w:val="00204E4D"/>
    <w:rsid w:val="00204EF6"/>
    <w:rsid w:val="00204FCC"/>
    <w:rsid w:val="00205EB8"/>
    <w:rsid w:val="002101BB"/>
    <w:rsid w:val="00210A85"/>
    <w:rsid w:val="00210B95"/>
    <w:rsid w:val="00210E10"/>
    <w:rsid w:val="002113DC"/>
    <w:rsid w:val="00211442"/>
    <w:rsid w:val="00211D6B"/>
    <w:rsid w:val="00212574"/>
    <w:rsid w:val="00213581"/>
    <w:rsid w:val="00214D20"/>
    <w:rsid w:val="00216952"/>
    <w:rsid w:val="00216D47"/>
    <w:rsid w:val="002200A5"/>
    <w:rsid w:val="00221D2A"/>
    <w:rsid w:val="002220F5"/>
    <w:rsid w:val="00223FCB"/>
    <w:rsid w:val="002255BC"/>
    <w:rsid w:val="0023557F"/>
    <w:rsid w:val="00236D5B"/>
    <w:rsid w:val="00240615"/>
    <w:rsid w:val="00240961"/>
    <w:rsid w:val="00240E34"/>
    <w:rsid w:val="00243659"/>
    <w:rsid w:val="002437FB"/>
    <w:rsid w:val="00244C29"/>
    <w:rsid w:val="002518B3"/>
    <w:rsid w:val="0025329A"/>
    <w:rsid w:val="00254BC6"/>
    <w:rsid w:val="00255311"/>
    <w:rsid w:val="00255C33"/>
    <w:rsid w:val="002600E2"/>
    <w:rsid w:val="00260FC0"/>
    <w:rsid w:val="002618AA"/>
    <w:rsid w:val="00261C78"/>
    <w:rsid w:val="00263219"/>
    <w:rsid w:val="00263931"/>
    <w:rsid w:val="00264125"/>
    <w:rsid w:val="00264480"/>
    <w:rsid w:val="00264F9F"/>
    <w:rsid w:val="0026537C"/>
    <w:rsid w:val="00265DC0"/>
    <w:rsid w:val="00265F4B"/>
    <w:rsid w:val="00267404"/>
    <w:rsid w:val="0026795D"/>
    <w:rsid w:val="00270A7B"/>
    <w:rsid w:val="0027122D"/>
    <w:rsid w:val="0027166F"/>
    <w:rsid w:val="002716EA"/>
    <w:rsid w:val="002725CA"/>
    <w:rsid w:val="002739B1"/>
    <w:rsid w:val="00273C0A"/>
    <w:rsid w:val="00273C87"/>
    <w:rsid w:val="002755E8"/>
    <w:rsid w:val="002778DC"/>
    <w:rsid w:val="00280BA2"/>
    <w:rsid w:val="0028164A"/>
    <w:rsid w:val="00282757"/>
    <w:rsid w:val="00282925"/>
    <w:rsid w:val="002834C7"/>
    <w:rsid w:val="00283AAE"/>
    <w:rsid w:val="00283CD8"/>
    <w:rsid w:val="002860DD"/>
    <w:rsid w:val="00290B9B"/>
    <w:rsid w:val="00291378"/>
    <w:rsid w:val="002922FC"/>
    <w:rsid w:val="0029288A"/>
    <w:rsid w:val="00292F66"/>
    <w:rsid w:val="00294E14"/>
    <w:rsid w:val="0029565D"/>
    <w:rsid w:val="002A5044"/>
    <w:rsid w:val="002A5DF9"/>
    <w:rsid w:val="002A7236"/>
    <w:rsid w:val="002A79A1"/>
    <w:rsid w:val="002A7E91"/>
    <w:rsid w:val="002B0FBC"/>
    <w:rsid w:val="002B1BF7"/>
    <w:rsid w:val="002B2EAF"/>
    <w:rsid w:val="002B3A76"/>
    <w:rsid w:val="002B6553"/>
    <w:rsid w:val="002B6925"/>
    <w:rsid w:val="002B6E0D"/>
    <w:rsid w:val="002B7663"/>
    <w:rsid w:val="002B7D63"/>
    <w:rsid w:val="002C25D4"/>
    <w:rsid w:val="002C3063"/>
    <w:rsid w:val="002C555B"/>
    <w:rsid w:val="002C647F"/>
    <w:rsid w:val="002C7410"/>
    <w:rsid w:val="002C7710"/>
    <w:rsid w:val="002D0038"/>
    <w:rsid w:val="002D0170"/>
    <w:rsid w:val="002D1F0B"/>
    <w:rsid w:val="002D26AB"/>
    <w:rsid w:val="002D46B2"/>
    <w:rsid w:val="002D4966"/>
    <w:rsid w:val="002D7DAD"/>
    <w:rsid w:val="002D7E6E"/>
    <w:rsid w:val="002E0022"/>
    <w:rsid w:val="002E0B24"/>
    <w:rsid w:val="002E1080"/>
    <w:rsid w:val="002E122D"/>
    <w:rsid w:val="002E23A3"/>
    <w:rsid w:val="002E34F7"/>
    <w:rsid w:val="002E36A7"/>
    <w:rsid w:val="002E3E19"/>
    <w:rsid w:val="002E42E1"/>
    <w:rsid w:val="002E4759"/>
    <w:rsid w:val="002E6622"/>
    <w:rsid w:val="002F068D"/>
    <w:rsid w:val="002F0B98"/>
    <w:rsid w:val="002F1497"/>
    <w:rsid w:val="002F18FF"/>
    <w:rsid w:val="002F19FA"/>
    <w:rsid w:val="002F3C05"/>
    <w:rsid w:val="002F7463"/>
    <w:rsid w:val="002F7B77"/>
    <w:rsid w:val="003002D0"/>
    <w:rsid w:val="003004DC"/>
    <w:rsid w:val="003005AF"/>
    <w:rsid w:val="00300EB3"/>
    <w:rsid w:val="00301B2E"/>
    <w:rsid w:val="00301E66"/>
    <w:rsid w:val="00302875"/>
    <w:rsid w:val="003028D3"/>
    <w:rsid w:val="00305E5B"/>
    <w:rsid w:val="00312C47"/>
    <w:rsid w:val="003132D0"/>
    <w:rsid w:val="00313928"/>
    <w:rsid w:val="00314249"/>
    <w:rsid w:val="00315D6F"/>
    <w:rsid w:val="00316B80"/>
    <w:rsid w:val="00316E85"/>
    <w:rsid w:val="00317774"/>
    <w:rsid w:val="00320540"/>
    <w:rsid w:val="003215C5"/>
    <w:rsid w:val="003223AA"/>
    <w:rsid w:val="003231DD"/>
    <w:rsid w:val="00325A23"/>
    <w:rsid w:val="00326762"/>
    <w:rsid w:val="003274AC"/>
    <w:rsid w:val="003303F1"/>
    <w:rsid w:val="00330518"/>
    <w:rsid w:val="00331BA4"/>
    <w:rsid w:val="003329A5"/>
    <w:rsid w:val="00334702"/>
    <w:rsid w:val="00335F41"/>
    <w:rsid w:val="00336A06"/>
    <w:rsid w:val="00336DA2"/>
    <w:rsid w:val="00337581"/>
    <w:rsid w:val="00337D90"/>
    <w:rsid w:val="003401E2"/>
    <w:rsid w:val="00340D6A"/>
    <w:rsid w:val="00341162"/>
    <w:rsid w:val="0034191B"/>
    <w:rsid w:val="003438F8"/>
    <w:rsid w:val="00344AAF"/>
    <w:rsid w:val="003469CF"/>
    <w:rsid w:val="00346D13"/>
    <w:rsid w:val="00346D98"/>
    <w:rsid w:val="003500B7"/>
    <w:rsid w:val="00350640"/>
    <w:rsid w:val="00350A52"/>
    <w:rsid w:val="003511E9"/>
    <w:rsid w:val="0035153F"/>
    <w:rsid w:val="00352099"/>
    <w:rsid w:val="0035264A"/>
    <w:rsid w:val="00352B26"/>
    <w:rsid w:val="00352EC9"/>
    <w:rsid w:val="003531CE"/>
    <w:rsid w:val="003540D7"/>
    <w:rsid w:val="003545CF"/>
    <w:rsid w:val="00360278"/>
    <w:rsid w:val="00360FF7"/>
    <w:rsid w:val="003616F4"/>
    <w:rsid w:val="00363599"/>
    <w:rsid w:val="00367346"/>
    <w:rsid w:val="0037186E"/>
    <w:rsid w:val="00372038"/>
    <w:rsid w:val="0037224A"/>
    <w:rsid w:val="0037243A"/>
    <w:rsid w:val="00372594"/>
    <w:rsid w:val="00372B6F"/>
    <w:rsid w:val="00372BA5"/>
    <w:rsid w:val="0038068C"/>
    <w:rsid w:val="003816E8"/>
    <w:rsid w:val="00381C76"/>
    <w:rsid w:val="00383B20"/>
    <w:rsid w:val="0038527C"/>
    <w:rsid w:val="00385446"/>
    <w:rsid w:val="00386A62"/>
    <w:rsid w:val="00386B42"/>
    <w:rsid w:val="003874CE"/>
    <w:rsid w:val="0039135D"/>
    <w:rsid w:val="00391A83"/>
    <w:rsid w:val="00392F12"/>
    <w:rsid w:val="00392FA0"/>
    <w:rsid w:val="003935E2"/>
    <w:rsid w:val="00394AA6"/>
    <w:rsid w:val="0039578B"/>
    <w:rsid w:val="0039669C"/>
    <w:rsid w:val="003A1020"/>
    <w:rsid w:val="003A39AA"/>
    <w:rsid w:val="003A40F5"/>
    <w:rsid w:val="003A41A7"/>
    <w:rsid w:val="003A4E56"/>
    <w:rsid w:val="003A4F45"/>
    <w:rsid w:val="003A723D"/>
    <w:rsid w:val="003B000C"/>
    <w:rsid w:val="003B0252"/>
    <w:rsid w:val="003B1F2A"/>
    <w:rsid w:val="003B2AF6"/>
    <w:rsid w:val="003B3FA8"/>
    <w:rsid w:val="003B4387"/>
    <w:rsid w:val="003B5200"/>
    <w:rsid w:val="003C0237"/>
    <w:rsid w:val="003C0F66"/>
    <w:rsid w:val="003C1921"/>
    <w:rsid w:val="003C1A0B"/>
    <w:rsid w:val="003C1B7A"/>
    <w:rsid w:val="003C1F3A"/>
    <w:rsid w:val="003C2482"/>
    <w:rsid w:val="003C2667"/>
    <w:rsid w:val="003C3715"/>
    <w:rsid w:val="003C3F6C"/>
    <w:rsid w:val="003C5686"/>
    <w:rsid w:val="003C578F"/>
    <w:rsid w:val="003C63DD"/>
    <w:rsid w:val="003C64D1"/>
    <w:rsid w:val="003C757A"/>
    <w:rsid w:val="003D0806"/>
    <w:rsid w:val="003D2047"/>
    <w:rsid w:val="003D2B4E"/>
    <w:rsid w:val="003D554D"/>
    <w:rsid w:val="003D60E6"/>
    <w:rsid w:val="003D64D0"/>
    <w:rsid w:val="003D6DF5"/>
    <w:rsid w:val="003D7E4F"/>
    <w:rsid w:val="003E04DA"/>
    <w:rsid w:val="003E063A"/>
    <w:rsid w:val="003E07BD"/>
    <w:rsid w:val="003E790C"/>
    <w:rsid w:val="003E7B49"/>
    <w:rsid w:val="003F1707"/>
    <w:rsid w:val="003F2A86"/>
    <w:rsid w:val="003F35A6"/>
    <w:rsid w:val="003F36DA"/>
    <w:rsid w:val="003F49BE"/>
    <w:rsid w:val="003F6688"/>
    <w:rsid w:val="003F7D18"/>
    <w:rsid w:val="00400472"/>
    <w:rsid w:val="00400F9E"/>
    <w:rsid w:val="004017BD"/>
    <w:rsid w:val="00402B48"/>
    <w:rsid w:val="00405696"/>
    <w:rsid w:val="00405C4D"/>
    <w:rsid w:val="004071F2"/>
    <w:rsid w:val="004106A6"/>
    <w:rsid w:val="004110AF"/>
    <w:rsid w:val="00412141"/>
    <w:rsid w:val="004128B7"/>
    <w:rsid w:val="00412D54"/>
    <w:rsid w:val="004140BF"/>
    <w:rsid w:val="00414DD5"/>
    <w:rsid w:val="004150F2"/>
    <w:rsid w:val="004154DA"/>
    <w:rsid w:val="00415660"/>
    <w:rsid w:val="00416A00"/>
    <w:rsid w:val="004204B3"/>
    <w:rsid w:val="00421BD8"/>
    <w:rsid w:val="0042425B"/>
    <w:rsid w:val="00424C53"/>
    <w:rsid w:val="00424D22"/>
    <w:rsid w:val="00430956"/>
    <w:rsid w:val="004326F1"/>
    <w:rsid w:val="00432C10"/>
    <w:rsid w:val="00432CD1"/>
    <w:rsid w:val="004334A9"/>
    <w:rsid w:val="004354D2"/>
    <w:rsid w:val="00435F5E"/>
    <w:rsid w:val="00435FC1"/>
    <w:rsid w:val="004369C2"/>
    <w:rsid w:val="004410CC"/>
    <w:rsid w:val="004416C1"/>
    <w:rsid w:val="004435F3"/>
    <w:rsid w:val="0044619C"/>
    <w:rsid w:val="00450F0B"/>
    <w:rsid w:val="00453F09"/>
    <w:rsid w:val="004540D8"/>
    <w:rsid w:val="0045560B"/>
    <w:rsid w:val="00456715"/>
    <w:rsid w:val="00456E61"/>
    <w:rsid w:val="004601B3"/>
    <w:rsid w:val="00460DC1"/>
    <w:rsid w:val="00462292"/>
    <w:rsid w:val="00465CC9"/>
    <w:rsid w:val="00467AAA"/>
    <w:rsid w:val="00470939"/>
    <w:rsid w:val="00471607"/>
    <w:rsid w:val="00471689"/>
    <w:rsid w:val="0047448B"/>
    <w:rsid w:val="00477D7B"/>
    <w:rsid w:val="004810D5"/>
    <w:rsid w:val="00481287"/>
    <w:rsid w:val="00481886"/>
    <w:rsid w:val="0048190D"/>
    <w:rsid w:val="004834BB"/>
    <w:rsid w:val="00484A41"/>
    <w:rsid w:val="00484E46"/>
    <w:rsid w:val="00484F3A"/>
    <w:rsid w:val="004855DE"/>
    <w:rsid w:val="00486568"/>
    <w:rsid w:val="0048673B"/>
    <w:rsid w:val="00486882"/>
    <w:rsid w:val="004873AE"/>
    <w:rsid w:val="00491E4D"/>
    <w:rsid w:val="004921EB"/>
    <w:rsid w:val="0049337B"/>
    <w:rsid w:val="004940F4"/>
    <w:rsid w:val="00496265"/>
    <w:rsid w:val="004968A6"/>
    <w:rsid w:val="0049695E"/>
    <w:rsid w:val="004A0101"/>
    <w:rsid w:val="004A13F0"/>
    <w:rsid w:val="004A3C1F"/>
    <w:rsid w:val="004A3FD2"/>
    <w:rsid w:val="004A4112"/>
    <w:rsid w:val="004A4913"/>
    <w:rsid w:val="004B0BBB"/>
    <w:rsid w:val="004B17E6"/>
    <w:rsid w:val="004B2BF3"/>
    <w:rsid w:val="004B321E"/>
    <w:rsid w:val="004B37FB"/>
    <w:rsid w:val="004B516F"/>
    <w:rsid w:val="004C1757"/>
    <w:rsid w:val="004C186F"/>
    <w:rsid w:val="004C2826"/>
    <w:rsid w:val="004C2A8D"/>
    <w:rsid w:val="004C6D72"/>
    <w:rsid w:val="004C6E05"/>
    <w:rsid w:val="004C725A"/>
    <w:rsid w:val="004C7A77"/>
    <w:rsid w:val="004D1B10"/>
    <w:rsid w:val="004D3AFC"/>
    <w:rsid w:val="004D609B"/>
    <w:rsid w:val="004D651F"/>
    <w:rsid w:val="004D6732"/>
    <w:rsid w:val="004D7796"/>
    <w:rsid w:val="004E0930"/>
    <w:rsid w:val="004E0A02"/>
    <w:rsid w:val="004E3EB3"/>
    <w:rsid w:val="004E4968"/>
    <w:rsid w:val="004E5985"/>
    <w:rsid w:val="004E63BB"/>
    <w:rsid w:val="004E7670"/>
    <w:rsid w:val="004F0405"/>
    <w:rsid w:val="004F0C00"/>
    <w:rsid w:val="004F0E14"/>
    <w:rsid w:val="004F29F6"/>
    <w:rsid w:val="004F3EC5"/>
    <w:rsid w:val="004F54D7"/>
    <w:rsid w:val="004F5806"/>
    <w:rsid w:val="004F620C"/>
    <w:rsid w:val="004F63D7"/>
    <w:rsid w:val="004F703C"/>
    <w:rsid w:val="00500D92"/>
    <w:rsid w:val="00501537"/>
    <w:rsid w:val="00501C42"/>
    <w:rsid w:val="00501F1E"/>
    <w:rsid w:val="00503A8C"/>
    <w:rsid w:val="00504BC4"/>
    <w:rsid w:val="0051234C"/>
    <w:rsid w:val="005129F2"/>
    <w:rsid w:val="00512D2B"/>
    <w:rsid w:val="0051317B"/>
    <w:rsid w:val="00513D79"/>
    <w:rsid w:val="00514946"/>
    <w:rsid w:val="005153F0"/>
    <w:rsid w:val="00515476"/>
    <w:rsid w:val="00517C40"/>
    <w:rsid w:val="00520137"/>
    <w:rsid w:val="005229C2"/>
    <w:rsid w:val="00522AFC"/>
    <w:rsid w:val="0052377A"/>
    <w:rsid w:val="00525B3D"/>
    <w:rsid w:val="00525E65"/>
    <w:rsid w:val="00526B49"/>
    <w:rsid w:val="00526DF7"/>
    <w:rsid w:val="00527E70"/>
    <w:rsid w:val="0053082F"/>
    <w:rsid w:val="005312C0"/>
    <w:rsid w:val="00531A0C"/>
    <w:rsid w:val="005322C5"/>
    <w:rsid w:val="00532370"/>
    <w:rsid w:val="0053319B"/>
    <w:rsid w:val="0053377D"/>
    <w:rsid w:val="00536AAD"/>
    <w:rsid w:val="00536C37"/>
    <w:rsid w:val="0053778D"/>
    <w:rsid w:val="00540601"/>
    <w:rsid w:val="00540A42"/>
    <w:rsid w:val="00541181"/>
    <w:rsid w:val="00544B7A"/>
    <w:rsid w:val="00545248"/>
    <w:rsid w:val="0055003A"/>
    <w:rsid w:val="00550A0D"/>
    <w:rsid w:val="00552807"/>
    <w:rsid w:val="005546C5"/>
    <w:rsid w:val="00555249"/>
    <w:rsid w:val="005562E2"/>
    <w:rsid w:val="00562F10"/>
    <w:rsid w:val="00563F02"/>
    <w:rsid w:val="005653E3"/>
    <w:rsid w:val="005702F6"/>
    <w:rsid w:val="0057205E"/>
    <w:rsid w:val="005728B6"/>
    <w:rsid w:val="0057359A"/>
    <w:rsid w:val="005745E9"/>
    <w:rsid w:val="00574876"/>
    <w:rsid w:val="005779CE"/>
    <w:rsid w:val="0058089B"/>
    <w:rsid w:val="00581190"/>
    <w:rsid w:val="005829C2"/>
    <w:rsid w:val="00582C28"/>
    <w:rsid w:val="00583FF4"/>
    <w:rsid w:val="00584FC9"/>
    <w:rsid w:val="00585CF7"/>
    <w:rsid w:val="00587FF6"/>
    <w:rsid w:val="0059061E"/>
    <w:rsid w:val="00590BF6"/>
    <w:rsid w:val="005920DC"/>
    <w:rsid w:val="0059235A"/>
    <w:rsid w:val="00592640"/>
    <w:rsid w:val="00592661"/>
    <w:rsid w:val="00592835"/>
    <w:rsid w:val="0059688F"/>
    <w:rsid w:val="00596DFD"/>
    <w:rsid w:val="005A0235"/>
    <w:rsid w:val="005A1BEB"/>
    <w:rsid w:val="005A2BD5"/>
    <w:rsid w:val="005A2E8E"/>
    <w:rsid w:val="005A41D5"/>
    <w:rsid w:val="005A62F0"/>
    <w:rsid w:val="005B04A8"/>
    <w:rsid w:val="005B0CFF"/>
    <w:rsid w:val="005B1369"/>
    <w:rsid w:val="005B21EC"/>
    <w:rsid w:val="005B3578"/>
    <w:rsid w:val="005B3F6C"/>
    <w:rsid w:val="005B4D52"/>
    <w:rsid w:val="005B573C"/>
    <w:rsid w:val="005B662D"/>
    <w:rsid w:val="005B770D"/>
    <w:rsid w:val="005C0860"/>
    <w:rsid w:val="005C1111"/>
    <w:rsid w:val="005C1E21"/>
    <w:rsid w:val="005C32DD"/>
    <w:rsid w:val="005C4A56"/>
    <w:rsid w:val="005C5292"/>
    <w:rsid w:val="005C54D8"/>
    <w:rsid w:val="005C55F5"/>
    <w:rsid w:val="005C6D57"/>
    <w:rsid w:val="005C708E"/>
    <w:rsid w:val="005D0444"/>
    <w:rsid w:val="005D0A37"/>
    <w:rsid w:val="005D1977"/>
    <w:rsid w:val="005D1CDE"/>
    <w:rsid w:val="005D3067"/>
    <w:rsid w:val="005D3A4D"/>
    <w:rsid w:val="005D49A1"/>
    <w:rsid w:val="005D64CF"/>
    <w:rsid w:val="005D653A"/>
    <w:rsid w:val="005E25FA"/>
    <w:rsid w:val="005E4B37"/>
    <w:rsid w:val="005E500B"/>
    <w:rsid w:val="005E64FA"/>
    <w:rsid w:val="005E67F3"/>
    <w:rsid w:val="005E6FD2"/>
    <w:rsid w:val="005F00EC"/>
    <w:rsid w:val="005F0242"/>
    <w:rsid w:val="005F057D"/>
    <w:rsid w:val="005F0607"/>
    <w:rsid w:val="005F074E"/>
    <w:rsid w:val="005F22F2"/>
    <w:rsid w:val="005F5BBD"/>
    <w:rsid w:val="00600015"/>
    <w:rsid w:val="0060131E"/>
    <w:rsid w:val="0060209F"/>
    <w:rsid w:val="00602821"/>
    <w:rsid w:val="00603457"/>
    <w:rsid w:val="0061014B"/>
    <w:rsid w:val="006102B6"/>
    <w:rsid w:val="00613419"/>
    <w:rsid w:val="0061410F"/>
    <w:rsid w:val="00614E64"/>
    <w:rsid w:val="00616288"/>
    <w:rsid w:val="00616758"/>
    <w:rsid w:val="00616C30"/>
    <w:rsid w:val="00620BC9"/>
    <w:rsid w:val="00621383"/>
    <w:rsid w:val="00621389"/>
    <w:rsid w:val="00621DA0"/>
    <w:rsid w:val="00621EDE"/>
    <w:rsid w:val="006229CF"/>
    <w:rsid w:val="00622E73"/>
    <w:rsid w:val="00623F5C"/>
    <w:rsid w:val="00624679"/>
    <w:rsid w:val="00624D1A"/>
    <w:rsid w:val="00625758"/>
    <w:rsid w:val="00630E5C"/>
    <w:rsid w:val="0063149D"/>
    <w:rsid w:val="00631603"/>
    <w:rsid w:val="006321B8"/>
    <w:rsid w:val="00632B76"/>
    <w:rsid w:val="00633625"/>
    <w:rsid w:val="00635196"/>
    <w:rsid w:val="00635B1B"/>
    <w:rsid w:val="0063640B"/>
    <w:rsid w:val="006368FE"/>
    <w:rsid w:val="0063725B"/>
    <w:rsid w:val="0064200F"/>
    <w:rsid w:val="0064431B"/>
    <w:rsid w:val="006459B4"/>
    <w:rsid w:val="00647E0F"/>
    <w:rsid w:val="00651C9C"/>
    <w:rsid w:val="00654341"/>
    <w:rsid w:val="006559A9"/>
    <w:rsid w:val="00657E62"/>
    <w:rsid w:val="00661B6C"/>
    <w:rsid w:val="00664C69"/>
    <w:rsid w:val="006655FF"/>
    <w:rsid w:val="00666003"/>
    <w:rsid w:val="00667B18"/>
    <w:rsid w:val="00670454"/>
    <w:rsid w:val="00671385"/>
    <w:rsid w:val="0067195B"/>
    <w:rsid w:val="00671B74"/>
    <w:rsid w:val="00672213"/>
    <w:rsid w:val="00672C26"/>
    <w:rsid w:val="00673775"/>
    <w:rsid w:val="00674D62"/>
    <w:rsid w:val="00675651"/>
    <w:rsid w:val="006759AF"/>
    <w:rsid w:val="006830DD"/>
    <w:rsid w:val="006839F8"/>
    <w:rsid w:val="00683CB4"/>
    <w:rsid w:val="0068439C"/>
    <w:rsid w:val="006853E0"/>
    <w:rsid w:val="00685999"/>
    <w:rsid w:val="00685E22"/>
    <w:rsid w:val="00690BB6"/>
    <w:rsid w:val="00690F72"/>
    <w:rsid w:val="006915E0"/>
    <w:rsid w:val="00691AC5"/>
    <w:rsid w:val="00692F11"/>
    <w:rsid w:val="00694340"/>
    <w:rsid w:val="00696B53"/>
    <w:rsid w:val="00696C0D"/>
    <w:rsid w:val="00696FC0"/>
    <w:rsid w:val="006A1803"/>
    <w:rsid w:val="006A2522"/>
    <w:rsid w:val="006A284B"/>
    <w:rsid w:val="006A3E3F"/>
    <w:rsid w:val="006A46E7"/>
    <w:rsid w:val="006A4AE0"/>
    <w:rsid w:val="006A5C96"/>
    <w:rsid w:val="006A6C54"/>
    <w:rsid w:val="006A6EE6"/>
    <w:rsid w:val="006A7457"/>
    <w:rsid w:val="006A7983"/>
    <w:rsid w:val="006B1C53"/>
    <w:rsid w:val="006B2029"/>
    <w:rsid w:val="006B2541"/>
    <w:rsid w:val="006B39A8"/>
    <w:rsid w:val="006B486B"/>
    <w:rsid w:val="006B5422"/>
    <w:rsid w:val="006B573B"/>
    <w:rsid w:val="006B663B"/>
    <w:rsid w:val="006B6E90"/>
    <w:rsid w:val="006B7235"/>
    <w:rsid w:val="006B7429"/>
    <w:rsid w:val="006C01ED"/>
    <w:rsid w:val="006C3282"/>
    <w:rsid w:val="006C3E1D"/>
    <w:rsid w:val="006C49E6"/>
    <w:rsid w:val="006C69E9"/>
    <w:rsid w:val="006C789B"/>
    <w:rsid w:val="006D110A"/>
    <w:rsid w:val="006D44C4"/>
    <w:rsid w:val="006D7029"/>
    <w:rsid w:val="006D7589"/>
    <w:rsid w:val="006E015F"/>
    <w:rsid w:val="006E08B3"/>
    <w:rsid w:val="006E1E0F"/>
    <w:rsid w:val="006E25D3"/>
    <w:rsid w:val="006E3B72"/>
    <w:rsid w:val="006E50B8"/>
    <w:rsid w:val="006E54D3"/>
    <w:rsid w:val="006F2F5C"/>
    <w:rsid w:val="006F3698"/>
    <w:rsid w:val="006F3905"/>
    <w:rsid w:val="006F3FA3"/>
    <w:rsid w:val="006F4D20"/>
    <w:rsid w:val="006F4EE2"/>
    <w:rsid w:val="006F75A9"/>
    <w:rsid w:val="00700489"/>
    <w:rsid w:val="0070118A"/>
    <w:rsid w:val="00701A9B"/>
    <w:rsid w:val="00702464"/>
    <w:rsid w:val="00702747"/>
    <w:rsid w:val="00705851"/>
    <w:rsid w:val="0071085E"/>
    <w:rsid w:val="00711809"/>
    <w:rsid w:val="00713276"/>
    <w:rsid w:val="00717201"/>
    <w:rsid w:val="00717ABD"/>
    <w:rsid w:val="00720BBA"/>
    <w:rsid w:val="007214E7"/>
    <w:rsid w:val="00722458"/>
    <w:rsid w:val="00724ADB"/>
    <w:rsid w:val="007259B3"/>
    <w:rsid w:val="007262D1"/>
    <w:rsid w:val="00726536"/>
    <w:rsid w:val="007268E3"/>
    <w:rsid w:val="00727048"/>
    <w:rsid w:val="00731E36"/>
    <w:rsid w:val="00732343"/>
    <w:rsid w:val="007329D3"/>
    <w:rsid w:val="00732F47"/>
    <w:rsid w:val="00733322"/>
    <w:rsid w:val="00733327"/>
    <w:rsid w:val="007334D9"/>
    <w:rsid w:val="00735C77"/>
    <w:rsid w:val="007378D7"/>
    <w:rsid w:val="007410E1"/>
    <w:rsid w:val="00741C16"/>
    <w:rsid w:val="007440AA"/>
    <w:rsid w:val="007451F5"/>
    <w:rsid w:val="0074639E"/>
    <w:rsid w:val="00746BD7"/>
    <w:rsid w:val="00750422"/>
    <w:rsid w:val="0075151A"/>
    <w:rsid w:val="007535F5"/>
    <w:rsid w:val="00754239"/>
    <w:rsid w:val="007544AE"/>
    <w:rsid w:val="00754AF1"/>
    <w:rsid w:val="00756615"/>
    <w:rsid w:val="00756A89"/>
    <w:rsid w:val="00760558"/>
    <w:rsid w:val="00760BA1"/>
    <w:rsid w:val="00762155"/>
    <w:rsid w:val="00763548"/>
    <w:rsid w:val="007679BA"/>
    <w:rsid w:val="007704A0"/>
    <w:rsid w:val="00771DB2"/>
    <w:rsid w:val="007739CB"/>
    <w:rsid w:val="00774385"/>
    <w:rsid w:val="00774F6B"/>
    <w:rsid w:val="007750B0"/>
    <w:rsid w:val="00775F92"/>
    <w:rsid w:val="00776107"/>
    <w:rsid w:val="00776742"/>
    <w:rsid w:val="00776751"/>
    <w:rsid w:val="00776A2F"/>
    <w:rsid w:val="00776C41"/>
    <w:rsid w:val="00777E74"/>
    <w:rsid w:val="007867E0"/>
    <w:rsid w:val="007932F2"/>
    <w:rsid w:val="007936C3"/>
    <w:rsid w:val="00794275"/>
    <w:rsid w:val="00794372"/>
    <w:rsid w:val="007945F4"/>
    <w:rsid w:val="00795349"/>
    <w:rsid w:val="0079569E"/>
    <w:rsid w:val="0079720B"/>
    <w:rsid w:val="00797AB6"/>
    <w:rsid w:val="007A06D7"/>
    <w:rsid w:val="007A1E78"/>
    <w:rsid w:val="007A3583"/>
    <w:rsid w:val="007A3CC8"/>
    <w:rsid w:val="007A4A98"/>
    <w:rsid w:val="007A4BBB"/>
    <w:rsid w:val="007A5F90"/>
    <w:rsid w:val="007A6130"/>
    <w:rsid w:val="007B0336"/>
    <w:rsid w:val="007B68A3"/>
    <w:rsid w:val="007B71B3"/>
    <w:rsid w:val="007C069E"/>
    <w:rsid w:val="007C1F10"/>
    <w:rsid w:val="007C1FDE"/>
    <w:rsid w:val="007C24BC"/>
    <w:rsid w:val="007C41A1"/>
    <w:rsid w:val="007C4582"/>
    <w:rsid w:val="007C577B"/>
    <w:rsid w:val="007C6C57"/>
    <w:rsid w:val="007C6F33"/>
    <w:rsid w:val="007C7C25"/>
    <w:rsid w:val="007D10E1"/>
    <w:rsid w:val="007D135E"/>
    <w:rsid w:val="007D1AE9"/>
    <w:rsid w:val="007D318C"/>
    <w:rsid w:val="007D3408"/>
    <w:rsid w:val="007D5915"/>
    <w:rsid w:val="007D5C1F"/>
    <w:rsid w:val="007D777A"/>
    <w:rsid w:val="007E10DA"/>
    <w:rsid w:val="007E1F3D"/>
    <w:rsid w:val="007E25EB"/>
    <w:rsid w:val="007E2C9B"/>
    <w:rsid w:val="007E2F1C"/>
    <w:rsid w:val="007E3391"/>
    <w:rsid w:val="007E3396"/>
    <w:rsid w:val="007E4051"/>
    <w:rsid w:val="007E61A8"/>
    <w:rsid w:val="007E7BCF"/>
    <w:rsid w:val="007F2317"/>
    <w:rsid w:val="007F26E7"/>
    <w:rsid w:val="007F2BF7"/>
    <w:rsid w:val="007F2FBE"/>
    <w:rsid w:val="007F3594"/>
    <w:rsid w:val="007F5795"/>
    <w:rsid w:val="007F6739"/>
    <w:rsid w:val="007F76FB"/>
    <w:rsid w:val="00802B20"/>
    <w:rsid w:val="00803C91"/>
    <w:rsid w:val="00806301"/>
    <w:rsid w:val="00806558"/>
    <w:rsid w:val="0080659C"/>
    <w:rsid w:val="008065F1"/>
    <w:rsid w:val="00806C3D"/>
    <w:rsid w:val="00807440"/>
    <w:rsid w:val="008075C7"/>
    <w:rsid w:val="00807B30"/>
    <w:rsid w:val="00807FAE"/>
    <w:rsid w:val="00811567"/>
    <w:rsid w:val="00811858"/>
    <w:rsid w:val="008123F4"/>
    <w:rsid w:val="00812508"/>
    <w:rsid w:val="00813749"/>
    <w:rsid w:val="0081383F"/>
    <w:rsid w:val="00813EE9"/>
    <w:rsid w:val="0081651B"/>
    <w:rsid w:val="0082090A"/>
    <w:rsid w:val="00821FFD"/>
    <w:rsid w:val="00822424"/>
    <w:rsid w:val="008229EC"/>
    <w:rsid w:val="00823736"/>
    <w:rsid w:val="00824CF2"/>
    <w:rsid w:val="008256CC"/>
    <w:rsid w:val="0082647E"/>
    <w:rsid w:val="008264BE"/>
    <w:rsid w:val="00826A3C"/>
    <w:rsid w:val="00826E53"/>
    <w:rsid w:val="00827A23"/>
    <w:rsid w:val="0083047B"/>
    <w:rsid w:val="0083051B"/>
    <w:rsid w:val="008348AB"/>
    <w:rsid w:val="00834BF1"/>
    <w:rsid w:val="00834DCB"/>
    <w:rsid w:val="00835E24"/>
    <w:rsid w:val="0083789A"/>
    <w:rsid w:val="00840B73"/>
    <w:rsid w:val="00840F4F"/>
    <w:rsid w:val="00841708"/>
    <w:rsid w:val="00841867"/>
    <w:rsid w:val="00841A96"/>
    <w:rsid w:val="00843632"/>
    <w:rsid w:val="0084497A"/>
    <w:rsid w:val="008451C5"/>
    <w:rsid w:val="008452D0"/>
    <w:rsid w:val="0085068E"/>
    <w:rsid w:val="00851E54"/>
    <w:rsid w:val="0085245F"/>
    <w:rsid w:val="00860F97"/>
    <w:rsid w:val="00861572"/>
    <w:rsid w:val="00863688"/>
    <w:rsid w:val="00863F3E"/>
    <w:rsid w:val="00864773"/>
    <w:rsid w:val="00865292"/>
    <w:rsid w:val="008670E0"/>
    <w:rsid w:val="00867267"/>
    <w:rsid w:val="00867C03"/>
    <w:rsid w:val="00867DDE"/>
    <w:rsid w:val="00867EB3"/>
    <w:rsid w:val="008711F9"/>
    <w:rsid w:val="00871ED5"/>
    <w:rsid w:val="0087252A"/>
    <w:rsid w:val="008755D8"/>
    <w:rsid w:val="00875A5C"/>
    <w:rsid w:val="008764C4"/>
    <w:rsid w:val="00876DED"/>
    <w:rsid w:val="008814DD"/>
    <w:rsid w:val="008819E9"/>
    <w:rsid w:val="00881BFC"/>
    <w:rsid w:val="008822EA"/>
    <w:rsid w:val="008846C2"/>
    <w:rsid w:val="008847D1"/>
    <w:rsid w:val="00886126"/>
    <w:rsid w:val="00892663"/>
    <w:rsid w:val="00892B5F"/>
    <w:rsid w:val="00893FB9"/>
    <w:rsid w:val="008956D6"/>
    <w:rsid w:val="008964E2"/>
    <w:rsid w:val="008969FF"/>
    <w:rsid w:val="00896D6C"/>
    <w:rsid w:val="0089709E"/>
    <w:rsid w:val="008976D2"/>
    <w:rsid w:val="00897C5F"/>
    <w:rsid w:val="008A00B1"/>
    <w:rsid w:val="008A0E1E"/>
    <w:rsid w:val="008A0FE3"/>
    <w:rsid w:val="008A16B3"/>
    <w:rsid w:val="008A2858"/>
    <w:rsid w:val="008A3D3C"/>
    <w:rsid w:val="008A4E2E"/>
    <w:rsid w:val="008A5192"/>
    <w:rsid w:val="008A686E"/>
    <w:rsid w:val="008A7EA3"/>
    <w:rsid w:val="008B1256"/>
    <w:rsid w:val="008B169B"/>
    <w:rsid w:val="008B29F3"/>
    <w:rsid w:val="008B2D8F"/>
    <w:rsid w:val="008B387B"/>
    <w:rsid w:val="008B3E7F"/>
    <w:rsid w:val="008B43CA"/>
    <w:rsid w:val="008B5714"/>
    <w:rsid w:val="008B7C0A"/>
    <w:rsid w:val="008C3D02"/>
    <w:rsid w:val="008C3F15"/>
    <w:rsid w:val="008C7616"/>
    <w:rsid w:val="008C788D"/>
    <w:rsid w:val="008C7CD8"/>
    <w:rsid w:val="008C7CDA"/>
    <w:rsid w:val="008D00BF"/>
    <w:rsid w:val="008D06B9"/>
    <w:rsid w:val="008D23F2"/>
    <w:rsid w:val="008D2B32"/>
    <w:rsid w:val="008D31FC"/>
    <w:rsid w:val="008D37DA"/>
    <w:rsid w:val="008D6213"/>
    <w:rsid w:val="008D639E"/>
    <w:rsid w:val="008E24FE"/>
    <w:rsid w:val="008E5595"/>
    <w:rsid w:val="008E5BAE"/>
    <w:rsid w:val="008F0519"/>
    <w:rsid w:val="008F23EE"/>
    <w:rsid w:val="008F2885"/>
    <w:rsid w:val="008F4683"/>
    <w:rsid w:val="008F4B36"/>
    <w:rsid w:val="008F5209"/>
    <w:rsid w:val="008F521A"/>
    <w:rsid w:val="008F5F1D"/>
    <w:rsid w:val="008F6363"/>
    <w:rsid w:val="009002BB"/>
    <w:rsid w:val="00900D46"/>
    <w:rsid w:val="00902066"/>
    <w:rsid w:val="00903B4E"/>
    <w:rsid w:val="00903C65"/>
    <w:rsid w:val="0090447C"/>
    <w:rsid w:val="009059EE"/>
    <w:rsid w:val="009069BC"/>
    <w:rsid w:val="00906FC7"/>
    <w:rsid w:val="009073C7"/>
    <w:rsid w:val="009079A4"/>
    <w:rsid w:val="00911142"/>
    <w:rsid w:val="00914A01"/>
    <w:rsid w:val="00915DC9"/>
    <w:rsid w:val="009169F6"/>
    <w:rsid w:val="00917311"/>
    <w:rsid w:val="00921173"/>
    <w:rsid w:val="00921DC8"/>
    <w:rsid w:val="00922982"/>
    <w:rsid w:val="00923A0A"/>
    <w:rsid w:val="00924F5C"/>
    <w:rsid w:val="009254CB"/>
    <w:rsid w:val="00925E1A"/>
    <w:rsid w:val="00926916"/>
    <w:rsid w:val="00926A94"/>
    <w:rsid w:val="00930138"/>
    <w:rsid w:val="00931756"/>
    <w:rsid w:val="009328C3"/>
    <w:rsid w:val="00932F4F"/>
    <w:rsid w:val="00933058"/>
    <w:rsid w:val="00934115"/>
    <w:rsid w:val="00934896"/>
    <w:rsid w:val="0093682B"/>
    <w:rsid w:val="00941503"/>
    <w:rsid w:val="00941894"/>
    <w:rsid w:val="00941F61"/>
    <w:rsid w:val="00943663"/>
    <w:rsid w:val="0094656F"/>
    <w:rsid w:val="00947955"/>
    <w:rsid w:val="0094799D"/>
    <w:rsid w:val="0095045F"/>
    <w:rsid w:val="009508A5"/>
    <w:rsid w:val="00952A03"/>
    <w:rsid w:val="00952A86"/>
    <w:rsid w:val="00953AFE"/>
    <w:rsid w:val="00954D4B"/>
    <w:rsid w:val="0095551E"/>
    <w:rsid w:val="00956687"/>
    <w:rsid w:val="00957726"/>
    <w:rsid w:val="00960E4A"/>
    <w:rsid w:val="0096274F"/>
    <w:rsid w:val="0096305C"/>
    <w:rsid w:val="00963CB9"/>
    <w:rsid w:val="00967A3A"/>
    <w:rsid w:val="009701EC"/>
    <w:rsid w:val="009800F4"/>
    <w:rsid w:val="009808CA"/>
    <w:rsid w:val="00982FD4"/>
    <w:rsid w:val="00984F18"/>
    <w:rsid w:val="00985208"/>
    <w:rsid w:val="00987527"/>
    <w:rsid w:val="0099311C"/>
    <w:rsid w:val="0099488D"/>
    <w:rsid w:val="00995162"/>
    <w:rsid w:val="0099569B"/>
    <w:rsid w:val="00995941"/>
    <w:rsid w:val="00996BDA"/>
    <w:rsid w:val="00997A75"/>
    <w:rsid w:val="00997E08"/>
    <w:rsid w:val="009A0924"/>
    <w:rsid w:val="009A2375"/>
    <w:rsid w:val="009A355E"/>
    <w:rsid w:val="009A392C"/>
    <w:rsid w:val="009A54FA"/>
    <w:rsid w:val="009B3B7C"/>
    <w:rsid w:val="009B5493"/>
    <w:rsid w:val="009B7A21"/>
    <w:rsid w:val="009B7CC3"/>
    <w:rsid w:val="009C1034"/>
    <w:rsid w:val="009C1741"/>
    <w:rsid w:val="009C4BE4"/>
    <w:rsid w:val="009C6C93"/>
    <w:rsid w:val="009C6FFD"/>
    <w:rsid w:val="009C7A6F"/>
    <w:rsid w:val="009C7F70"/>
    <w:rsid w:val="009D0BF5"/>
    <w:rsid w:val="009D2AAA"/>
    <w:rsid w:val="009D543C"/>
    <w:rsid w:val="009D6353"/>
    <w:rsid w:val="009D7F3C"/>
    <w:rsid w:val="009E10F4"/>
    <w:rsid w:val="009E3CC3"/>
    <w:rsid w:val="009E3F72"/>
    <w:rsid w:val="009E4461"/>
    <w:rsid w:val="009E5E9B"/>
    <w:rsid w:val="009E608C"/>
    <w:rsid w:val="009E61CC"/>
    <w:rsid w:val="009E6B6C"/>
    <w:rsid w:val="009F109B"/>
    <w:rsid w:val="009F1C2C"/>
    <w:rsid w:val="009F2106"/>
    <w:rsid w:val="009F39FA"/>
    <w:rsid w:val="009F470B"/>
    <w:rsid w:val="009F7745"/>
    <w:rsid w:val="009F7EBE"/>
    <w:rsid w:val="00A005B7"/>
    <w:rsid w:val="00A00CFC"/>
    <w:rsid w:val="00A028AA"/>
    <w:rsid w:val="00A042A4"/>
    <w:rsid w:val="00A05C60"/>
    <w:rsid w:val="00A075BF"/>
    <w:rsid w:val="00A10BFA"/>
    <w:rsid w:val="00A1125E"/>
    <w:rsid w:val="00A11708"/>
    <w:rsid w:val="00A1231C"/>
    <w:rsid w:val="00A13075"/>
    <w:rsid w:val="00A13DED"/>
    <w:rsid w:val="00A14D3A"/>
    <w:rsid w:val="00A15994"/>
    <w:rsid w:val="00A16023"/>
    <w:rsid w:val="00A16C16"/>
    <w:rsid w:val="00A17583"/>
    <w:rsid w:val="00A176B3"/>
    <w:rsid w:val="00A2117C"/>
    <w:rsid w:val="00A211D3"/>
    <w:rsid w:val="00A21403"/>
    <w:rsid w:val="00A218F1"/>
    <w:rsid w:val="00A23630"/>
    <w:rsid w:val="00A23ED8"/>
    <w:rsid w:val="00A267B4"/>
    <w:rsid w:val="00A27BCB"/>
    <w:rsid w:val="00A31EBA"/>
    <w:rsid w:val="00A32F89"/>
    <w:rsid w:val="00A341AA"/>
    <w:rsid w:val="00A3715B"/>
    <w:rsid w:val="00A37C03"/>
    <w:rsid w:val="00A40613"/>
    <w:rsid w:val="00A424FC"/>
    <w:rsid w:val="00A42667"/>
    <w:rsid w:val="00A42C17"/>
    <w:rsid w:val="00A47776"/>
    <w:rsid w:val="00A5506D"/>
    <w:rsid w:val="00A56491"/>
    <w:rsid w:val="00A56D59"/>
    <w:rsid w:val="00A6088E"/>
    <w:rsid w:val="00A61072"/>
    <w:rsid w:val="00A633CE"/>
    <w:rsid w:val="00A63C27"/>
    <w:rsid w:val="00A65AAA"/>
    <w:rsid w:val="00A65DBA"/>
    <w:rsid w:val="00A6676A"/>
    <w:rsid w:val="00A66CAB"/>
    <w:rsid w:val="00A67410"/>
    <w:rsid w:val="00A70039"/>
    <w:rsid w:val="00A70A30"/>
    <w:rsid w:val="00A72E4A"/>
    <w:rsid w:val="00A741B0"/>
    <w:rsid w:val="00A76732"/>
    <w:rsid w:val="00A77D65"/>
    <w:rsid w:val="00A808E5"/>
    <w:rsid w:val="00A80B85"/>
    <w:rsid w:val="00A814B1"/>
    <w:rsid w:val="00A82215"/>
    <w:rsid w:val="00A82261"/>
    <w:rsid w:val="00A822AC"/>
    <w:rsid w:val="00A8565A"/>
    <w:rsid w:val="00A86175"/>
    <w:rsid w:val="00A90224"/>
    <w:rsid w:val="00A902E7"/>
    <w:rsid w:val="00A935F2"/>
    <w:rsid w:val="00A96239"/>
    <w:rsid w:val="00A9735D"/>
    <w:rsid w:val="00AA0A03"/>
    <w:rsid w:val="00AA14CF"/>
    <w:rsid w:val="00AA3251"/>
    <w:rsid w:val="00AA456F"/>
    <w:rsid w:val="00AA5A4C"/>
    <w:rsid w:val="00AA6AD0"/>
    <w:rsid w:val="00AA7622"/>
    <w:rsid w:val="00AA7A5C"/>
    <w:rsid w:val="00AA7A65"/>
    <w:rsid w:val="00AB0B5F"/>
    <w:rsid w:val="00AB36E6"/>
    <w:rsid w:val="00AB441D"/>
    <w:rsid w:val="00AB51B8"/>
    <w:rsid w:val="00AB52B4"/>
    <w:rsid w:val="00AB6992"/>
    <w:rsid w:val="00AB7F78"/>
    <w:rsid w:val="00AC0A9E"/>
    <w:rsid w:val="00AC1520"/>
    <w:rsid w:val="00AC1BD6"/>
    <w:rsid w:val="00AC2D3E"/>
    <w:rsid w:val="00AC4827"/>
    <w:rsid w:val="00AC621C"/>
    <w:rsid w:val="00AC6D8C"/>
    <w:rsid w:val="00AC74D7"/>
    <w:rsid w:val="00AC7614"/>
    <w:rsid w:val="00AC7E89"/>
    <w:rsid w:val="00AD0395"/>
    <w:rsid w:val="00AD0643"/>
    <w:rsid w:val="00AD244C"/>
    <w:rsid w:val="00AD317A"/>
    <w:rsid w:val="00AD4BF8"/>
    <w:rsid w:val="00AE0078"/>
    <w:rsid w:val="00AE2BDB"/>
    <w:rsid w:val="00AE39FD"/>
    <w:rsid w:val="00AE4CFC"/>
    <w:rsid w:val="00AE55D0"/>
    <w:rsid w:val="00AE643A"/>
    <w:rsid w:val="00AF2586"/>
    <w:rsid w:val="00AF459A"/>
    <w:rsid w:val="00AF78D8"/>
    <w:rsid w:val="00B02E4D"/>
    <w:rsid w:val="00B042D1"/>
    <w:rsid w:val="00B0519B"/>
    <w:rsid w:val="00B063DB"/>
    <w:rsid w:val="00B06572"/>
    <w:rsid w:val="00B065BE"/>
    <w:rsid w:val="00B10812"/>
    <w:rsid w:val="00B10EDD"/>
    <w:rsid w:val="00B10F19"/>
    <w:rsid w:val="00B11C03"/>
    <w:rsid w:val="00B12F2C"/>
    <w:rsid w:val="00B13A03"/>
    <w:rsid w:val="00B14071"/>
    <w:rsid w:val="00B148FA"/>
    <w:rsid w:val="00B15572"/>
    <w:rsid w:val="00B15EFF"/>
    <w:rsid w:val="00B16698"/>
    <w:rsid w:val="00B16AB2"/>
    <w:rsid w:val="00B17CB9"/>
    <w:rsid w:val="00B17CD5"/>
    <w:rsid w:val="00B20530"/>
    <w:rsid w:val="00B22D15"/>
    <w:rsid w:val="00B240FF"/>
    <w:rsid w:val="00B257A5"/>
    <w:rsid w:val="00B26D0B"/>
    <w:rsid w:val="00B27925"/>
    <w:rsid w:val="00B3132B"/>
    <w:rsid w:val="00B31E48"/>
    <w:rsid w:val="00B33B2C"/>
    <w:rsid w:val="00B34A4A"/>
    <w:rsid w:val="00B355A2"/>
    <w:rsid w:val="00B37FC9"/>
    <w:rsid w:val="00B411CB"/>
    <w:rsid w:val="00B41614"/>
    <w:rsid w:val="00B41D5F"/>
    <w:rsid w:val="00B42AA9"/>
    <w:rsid w:val="00B43E00"/>
    <w:rsid w:val="00B43EEE"/>
    <w:rsid w:val="00B44DFF"/>
    <w:rsid w:val="00B45363"/>
    <w:rsid w:val="00B45E5D"/>
    <w:rsid w:val="00B4657D"/>
    <w:rsid w:val="00B465ED"/>
    <w:rsid w:val="00B46854"/>
    <w:rsid w:val="00B5081E"/>
    <w:rsid w:val="00B51AF8"/>
    <w:rsid w:val="00B54F33"/>
    <w:rsid w:val="00B55FC3"/>
    <w:rsid w:val="00B60E11"/>
    <w:rsid w:val="00B6106B"/>
    <w:rsid w:val="00B63ED1"/>
    <w:rsid w:val="00B64DD3"/>
    <w:rsid w:val="00B65674"/>
    <w:rsid w:val="00B65717"/>
    <w:rsid w:val="00B657C5"/>
    <w:rsid w:val="00B66242"/>
    <w:rsid w:val="00B67177"/>
    <w:rsid w:val="00B70F6F"/>
    <w:rsid w:val="00B72E07"/>
    <w:rsid w:val="00B7332C"/>
    <w:rsid w:val="00B73BA9"/>
    <w:rsid w:val="00B745C2"/>
    <w:rsid w:val="00B754BA"/>
    <w:rsid w:val="00B75A2E"/>
    <w:rsid w:val="00B75DA5"/>
    <w:rsid w:val="00B77B43"/>
    <w:rsid w:val="00B80F95"/>
    <w:rsid w:val="00B811C6"/>
    <w:rsid w:val="00B82FE5"/>
    <w:rsid w:val="00B83712"/>
    <w:rsid w:val="00B85B68"/>
    <w:rsid w:val="00B86900"/>
    <w:rsid w:val="00B87375"/>
    <w:rsid w:val="00B87FFC"/>
    <w:rsid w:val="00B93310"/>
    <w:rsid w:val="00B935A6"/>
    <w:rsid w:val="00B957E0"/>
    <w:rsid w:val="00B95995"/>
    <w:rsid w:val="00B95CCB"/>
    <w:rsid w:val="00B9673C"/>
    <w:rsid w:val="00BA0D06"/>
    <w:rsid w:val="00BA1103"/>
    <w:rsid w:val="00BA36B5"/>
    <w:rsid w:val="00BA48C7"/>
    <w:rsid w:val="00BA55A7"/>
    <w:rsid w:val="00BA5797"/>
    <w:rsid w:val="00BA689E"/>
    <w:rsid w:val="00BA7037"/>
    <w:rsid w:val="00BA7DFB"/>
    <w:rsid w:val="00BB0CE2"/>
    <w:rsid w:val="00BB1832"/>
    <w:rsid w:val="00BB195A"/>
    <w:rsid w:val="00BB238A"/>
    <w:rsid w:val="00BB42F3"/>
    <w:rsid w:val="00BB63EF"/>
    <w:rsid w:val="00BC0897"/>
    <w:rsid w:val="00BC1902"/>
    <w:rsid w:val="00BC3F2B"/>
    <w:rsid w:val="00BC41CF"/>
    <w:rsid w:val="00BC56A6"/>
    <w:rsid w:val="00BC588D"/>
    <w:rsid w:val="00BD0D51"/>
    <w:rsid w:val="00BD1742"/>
    <w:rsid w:val="00BD4401"/>
    <w:rsid w:val="00BD584F"/>
    <w:rsid w:val="00BD59DC"/>
    <w:rsid w:val="00BD643A"/>
    <w:rsid w:val="00BD6D1B"/>
    <w:rsid w:val="00BE07DD"/>
    <w:rsid w:val="00BE1E7F"/>
    <w:rsid w:val="00BE21CF"/>
    <w:rsid w:val="00BE2FCF"/>
    <w:rsid w:val="00BE5C71"/>
    <w:rsid w:val="00BE5CD7"/>
    <w:rsid w:val="00BE681E"/>
    <w:rsid w:val="00BE71F9"/>
    <w:rsid w:val="00BE7A1F"/>
    <w:rsid w:val="00BF0A5F"/>
    <w:rsid w:val="00BF2D87"/>
    <w:rsid w:val="00BF3B21"/>
    <w:rsid w:val="00BF430C"/>
    <w:rsid w:val="00BF4533"/>
    <w:rsid w:val="00BF49D1"/>
    <w:rsid w:val="00BF6F5A"/>
    <w:rsid w:val="00C015B1"/>
    <w:rsid w:val="00C04143"/>
    <w:rsid w:val="00C05260"/>
    <w:rsid w:val="00C06E65"/>
    <w:rsid w:val="00C07885"/>
    <w:rsid w:val="00C07A9E"/>
    <w:rsid w:val="00C106A5"/>
    <w:rsid w:val="00C10ABF"/>
    <w:rsid w:val="00C10B2E"/>
    <w:rsid w:val="00C118E8"/>
    <w:rsid w:val="00C12007"/>
    <w:rsid w:val="00C12376"/>
    <w:rsid w:val="00C13174"/>
    <w:rsid w:val="00C134A5"/>
    <w:rsid w:val="00C149BF"/>
    <w:rsid w:val="00C15AE1"/>
    <w:rsid w:val="00C16544"/>
    <w:rsid w:val="00C201BF"/>
    <w:rsid w:val="00C2029F"/>
    <w:rsid w:val="00C206D3"/>
    <w:rsid w:val="00C208AC"/>
    <w:rsid w:val="00C22E1F"/>
    <w:rsid w:val="00C24D1A"/>
    <w:rsid w:val="00C31117"/>
    <w:rsid w:val="00C311D5"/>
    <w:rsid w:val="00C328F0"/>
    <w:rsid w:val="00C3365D"/>
    <w:rsid w:val="00C34B30"/>
    <w:rsid w:val="00C355D0"/>
    <w:rsid w:val="00C370CE"/>
    <w:rsid w:val="00C4013E"/>
    <w:rsid w:val="00C4021B"/>
    <w:rsid w:val="00C40F07"/>
    <w:rsid w:val="00C40F1B"/>
    <w:rsid w:val="00C41479"/>
    <w:rsid w:val="00C427EA"/>
    <w:rsid w:val="00C4281C"/>
    <w:rsid w:val="00C433E2"/>
    <w:rsid w:val="00C4478C"/>
    <w:rsid w:val="00C47255"/>
    <w:rsid w:val="00C50A89"/>
    <w:rsid w:val="00C51E0F"/>
    <w:rsid w:val="00C54AEE"/>
    <w:rsid w:val="00C54C8E"/>
    <w:rsid w:val="00C55881"/>
    <w:rsid w:val="00C56E6B"/>
    <w:rsid w:val="00C57153"/>
    <w:rsid w:val="00C57CB0"/>
    <w:rsid w:val="00C602A8"/>
    <w:rsid w:val="00C6030D"/>
    <w:rsid w:val="00C60D62"/>
    <w:rsid w:val="00C6183C"/>
    <w:rsid w:val="00C61AF5"/>
    <w:rsid w:val="00C632A5"/>
    <w:rsid w:val="00C63F24"/>
    <w:rsid w:val="00C6437E"/>
    <w:rsid w:val="00C64727"/>
    <w:rsid w:val="00C654D8"/>
    <w:rsid w:val="00C66436"/>
    <w:rsid w:val="00C67A83"/>
    <w:rsid w:val="00C70791"/>
    <w:rsid w:val="00C71531"/>
    <w:rsid w:val="00C727EB"/>
    <w:rsid w:val="00C72D30"/>
    <w:rsid w:val="00C74954"/>
    <w:rsid w:val="00C758FD"/>
    <w:rsid w:val="00C76BBE"/>
    <w:rsid w:val="00C77D92"/>
    <w:rsid w:val="00C8007A"/>
    <w:rsid w:val="00C826A2"/>
    <w:rsid w:val="00C840C4"/>
    <w:rsid w:val="00C84EC3"/>
    <w:rsid w:val="00C85148"/>
    <w:rsid w:val="00C86C42"/>
    <w:rsid w:val="00C87A27"/>
    <w:rsid w:val="00C90795"/>
    <w:rsid w:val="00C92F17"/>
    <w:rsid w:val="00C93D72"/>
    <w:rsid w:val="00C979DD"/>
    <w:rsid w:val="00CA0061"/>
    <w:rsid w:val="00CA22AF"/>
    <w:rsid w:val="00CA32B2"/>
    <w:rsid w:val="00CA3C68"/>
    <w:rsid w:val="00CA3D60"/>
    <w:rsid w:val="00CA512B"/>
    <w:rsid w:val="00CA559A"/>
    <w:rsid w:val="00CA6626"/>
    <w:rsid w:val="00CA7D19"/>
    <w:rsid w:val="00CB0155"/>
    <w:rsid w:val="00CB0D85"/>
    <w:rsid w:val="00CB273E"/>
    <w:rsid w:val="00CB3145"/>
    <w:rsid w:val="00CB5937"/>
    <w:rsid w:val="00CB70FA"/>
    <w:rsid w:val="00CB7DEA"/>
    <w:rsid w:val="00CC1ECA"/>
    <w:rsid w:val="00CC3611"/>
    <w:rsid w:val="00CC3A9C"/>
    <w:rsid w:val="00CC5C60"/>
    <w:rsid w:val="00CC5EB6"/>
    <w:rsid w:val="00CC61F8"/>
    <w:rsid w:val="00CC7979"/>
    <w:rsid w:val="00CD08C8"/>
    <w:rsid w:val="00CD2ACD"/>
    <w:rsid w:val="00CD311E"/>
    <w:rsid w:val="00CD4E95"/>
    <w:rsid w:val="00CD5415"/>
    <w:rsid w:val="00CD545F"/>
    <w:rsid w:val="00CD6EF6"/>
    <w:rsid w:val="00CD7157"/>
    <w:rsid w:val="00CD7319"/>
    <w:rsid w:val="00CD7355"/>
    <w:rsid w:val="00CE01F4"/>
    <w:rsid w:val="00CE174A"/>
    <w:rsid w:val="00CE1D9B"/>
    <w:rsid w:val="00CE2C54"/>
    <w:rsid w:val="00CE359B"/>
    <w:rsid w:val="00CE3F45"/>
    <w:rsid w:val="00CE4069"/>
    <w:rsid w:val="00CE7CD2"/>
    <w:rsid w:val="00CF03A9"/>
    <w:rsid w:val="00CF03AF"/>
    <w:rsid w:val="00CF14B5"/>
    <w:rsid w:val="00CF1A4A"/>
    <w:rsid w:val="00CF2207"/>
    <w:rsid w:val="00CF2B7E"/>
    <w:rsid w:val="00CF395C"/>
    <w:rsid w:val="00CF40FF"/>
    <w:rsid w:val="00CF45E5"/>
    <w:rsid w:val="00CF48DF"/>
    <w:rsid w:val="00CF6D3B"/>
    <w:rsid w:val="00CF6DEA"/>
    <w:rsid w:val="00CF7C39"/>
    <w:rsid w:val="00D02EEE"/>
    <w:rsid w:val="00D0592E"/>
    <w:rsid w:val="00D05A66"/>
    <w:rsid w:val="00D067C2"/>
    <w:rsid w:val="00D07A57"/>
    <w:rsid w:val="00D13849"/>
    <w:rsid w:val="00D154E7"/>
    <w:rsid w:val="00D1704B"/>
    <w:rsid w:val="00D23F4E"/>
    <w:rsid w:val="00D24260"/>
    <w:rsid w:val="00D24524"/>
    <w:rsid w:val="00D25C5E"/>
    <w:rsid w:val="00D265CA"/>
    <w:rsid w:val="00D2667E"/>
    <w:rsid w:val="00D31324"/>
    <w:rsid w:val="00D31D20"/>
    <w:rsid w:val="00D32E20"/>
    <w:rsid w:val="00D34A19"/>
    <w:rsid w:val="00D34B7B"/>
    <w:rsid w:val="00D35D7E"/>
    <w:rsid w:val="00D36ACC"/>
    <w:rsid w:val="00D404C6"/>
    <w:rsid w:val="00D40F91"/>
    <w:rsid w:val="00D41CFC"/>
    <w:rsid w:val="00D42191"/>
    <w:rsid w:val="00D42905"/>
    <w:rsid w:val="00D43296"/>
    <w:rsid w:val="00D45419"/>
    <w:rsid w:val="00D45631"/>
    <w:rsid w:val="00D46487"/>
    <w:rsid w:val="00D47026"/>
    <w:rsid w:val="00D47CF7"/>
    <w:rsid w:val="00D51963"/>
    <w:rsid w:val="00D52571"/>
    <w:rsid w:val="00D534C1"/>
    <w:rsid w:val="00D539BC"/>
    <w:rsid w:val="00D56AEA"/>
    <w:rsid w:val="00D56DC4"/>
    <w:rsid w:val="00D579E4"/>
    <w:rsid w:val="00D617F6"/>
    <w:rsid w:val="00D618CE"/>
    <w:rsid w:val="00D61B2B"/>
    <w:rsid w:val="00D62F4A"/>
    <w:rsid w:val="00D64615"/>
    <w:rsid w:val="00D64BA4"/>
    <w:rsid w:val="00D64E8A"/>
    <w:rsid w:val="00D65F92"/>
    <w:rsid w:val="00D665DF"/>
    <w:rsid w:val="00D670B9"/>
    <w:rsid w:val="00D70383"/>
    <w:rsid w:val="00D7168B"/>
    <w:rsid w:val="00D71AE3"/>
    <w:rsid w:val="00D728AB"/>
    <w:rsid w:val="00D73BB2"/>
    <w:rsid w:val="00D73FDB"/>
    <w:rsid w:val="00D741E5"/>
    <w:rsid w:val="00D74F70"/>
    <w:rsid w:val="00D7794F"/>
    <w:rsid w:val="00D81A43"/>
    <w:rsid w:val="00D81C07"/>
    <w:rsid w:val="00D849ED"/>
    <w:rsid w:val="00D84E27"/>
    <w:rsid w:val="00D8500B"/>
    <w:rsid w:val="00D853BA"/>
    <w:rsid w:val="00D86634"/>
    <w:rsid w:val="00D90517"/>
    <w:rsid w:val="00D91AF9"/>
    <w:rsid w:val="00D93E2F"/>
    <w:rsid w:val="00D9446D"/>
    <w:rsid w:val="00DA187F"/>
    <w:rsid w:val="00DA42F0"/>
    <w:rsid w:val="00DA4FE6"/>
    <w:rsid w:val="00DA5C65"/>
    <w:rsid w:val="00DA5EDE"/>
    <w:rsid w:val="00DA6313"/>
    <w:rsid w:val="00DB0DD7"/>
    <w:rsid w:val="00DB137A"/>
    <w:rsid w:val="00DB2516"/>
    <w:rsid w:val="00DB4477"/>
    <w:rsid w:val="00DB53B9"/>
    <w:rsid w:val="00DB5FD4"/>
    <w:rsid w:val="00DC277F"/>
    <w:rsid w:val="00DC2BB4"/>
    <w:rsid w:val="00DC4B94"/>
    <w:rsid w:val="00DC51AC"/>
    <w:rsid w:val="00DC52C7"/>
    <w:rsid w:val="00DC6FE4"/>
    <w:rsid w:val="00DC713B"/>
    <w:rsid w:val="00DD2580"/>
    <w:rsid w:val="00DD3A2E"/>
    <w:rsid w:val="00DD3A51"/>
    <w:rsid w:val="00DD3D90"/>
    <w:rsid w:val="00DD590F"/>
    <w:rsid w:val="00DD6348"/>
    <w:rsid w:val="00DD7511"/>
    <w:rsid w:val="00DD7898"/>
    <w:rsid w:val="00DD7C1C"/>
    <w:rsid w:val="00DE1155"/>
    <w:rsid w:val="00DE27AF"/>
    <w:rsid w:val="00DE35E6"/>
    <w:rsid w:val="00DE6E2C"/>
    <w:rsid w:val="00DE7283"/>
    <w:rsid w:val="00DE74BE"/>
    <w:rsid w:val="00DF037F"/>
    <w:rsid w:val="00DF061E"/>
    <w:rsid w:val="00DF07D2"/>
    <w:rsid w:val="00DF3DE8"/>
    <w:rsid w:val="00DF551B"/>
    <w:rsid w:val="00DF5D6C"/>
    <w:rsid w:val="00DF727F"/>
    <w:rsid w:val="00E00EDC"/>
    <w:rsid w:val="00E0101A"/>
    <w:rsid w:val="00E02567"/>
    <w:rsid w:val="00E02E2C"/>
    <w:rsid w:val="00E042E9"/>
    <w:rsid w:val="00E106D3"/>
    <w:rsid w:val="00E10BD1"/>
    <w:rsid w:val="00E11B1E"/>
    <w:rsid w:val="00E12571"/>
    <w:rsid w:val="00E13239"/>
    <w:rsid w:val="00E13F9B"/>
    <w:rsid w:val="00E149F6"/>
    <w:rsid w:val="00E14C71"/>
    <w:rsid w:val="00E163E0"/>
    <w:rsid w:val="00E1649B"/>
    <w:rsid w:val="00E17405"/>
    <w:rsid w:val="00E2230B"/>
    <w:rsid w:val="00E23DBD"/>
    <w:rsid w:val="00E24E51"/>
    <w:rsid w:val="00E253B4"/>
    <w:rsid w:val="00E25497"/>
    <w:rsid w:val="00E254B6"/>
    <w:rsid w:val="00E25E53"/>
    <w:rsid w:val="00E26AB6"/>
    <w:rsid w:val="00E27D86"/>
    <w:rsid w:val="00E30476"/>
    <w:rsid w:val="00E30A7D"/>
    <w:rsid w:val="00E30F0C"/>
    <w:rsid w:val="00E311B2"/>
    <w:rsid w:val="00E34FDD"/>
    <w:rsid w:val="00E35032"/>
    <w:rsid w:val="00E354BB"/>
    <w:rsid w:val="00E3606A"/>
    <w:rsid w:val="00E3650F"/>
    <w:rsid w:val="00E40167"/>
    <w:rsid w:val="00E40D53"/>
    <w:rsid w:val="00E4296F"/>
    <w:rsid w:val="00E42A94"/>
    <w:rsid w:val="00E42C7A"/>
    <w:rsid w:val="00E42DAE"/>
    <w:rsid w:val="00E446D8"/>
    <w:rsid w:val="00E44C71"/>
    <w:rsid w:val="00E457EC"/>
    <w:rsid w:val="00E45AB2"/>
    <w:rsid w:val="00E47620"/>
    <w:rsid w:val="00E55201"/>
    <w:rsid w:val="00E572D1"/>
    <w:rsid w:val="00E57939"/>
    <w:rsid w:val="00E57FEC"/>
    <w:rsid w:val="00E6045C"/>
    <w:rsid w:val="00E60A53"/>
    <w:rsid w:val="00E634BB"/>
    <w:rsid w:val="00E63DCC"/>
    <w:rsid w:val="00E6407D"/>
    <w:rsid w:val="00E64BF6"/>
    <w:rsid w:val="00E64CB9"/>
    <w:rsid w:val="00E66361"/>
    <w:rsid w:val="00E671D1"/>
    <w:rsid w:val="00E67ED6"/>
    <w:rsid w:val="00E67FA5"/>
    <w:rsid w:val="00E70487"/>
    <w:rsid w:val="00E70725"/>
    <w:rsid w:val="00E72A37"/>
    <w:rsid w:val="00E72A94"/>
    <w:rsid w:val="00E733BB"/>
    <w:rsid w:val="00E740EB"/>
    <w:rsid w:val="00E75704"/>
    <w:rsid w:val="00E76218"/>
    <w:rsid w:val="00E76C48"/>
    <w:rsid w:val="00E77FB1"/>
    <w:rsid w:val="00E80D4D"/>
    <w:rsid w:val="00E8129E"/>
    <w:rsid w:val="00E81BC4"/>
    <w:rsid w:val="00E843E9"/>
    <w:rsid w:val="00E8637B"/>
    <w:rsid w:val="00E86406"/>
    <w:rsid w:val="00E87712"/>
    <w:rsid w:val="00E90995"/>
    <w:rsid w:val="00E92490"/>
    <w:rsid w:val="00E93875"/>
    <w:rsid w:val="00E957C9"/>
    <w:rsid w:val="00E97D7C"/>
    <w:rsid w:val="00EA01D3"/>
    <w:rsid w:val="00EA5205"/>
    <w:rsid w:val="00EA53DE"/>
    <w:rsid w:val="00EB2E5A"/>
    <w:rsid w:val="00EB32B1"/>
    <w:rsid w:val="00EB56F0"/>
    <w:rsid w:val="00EB5E01"/>
    <w:rsid w:val="00EB67FA"/>
    <w:rsid w:val="00EC13C4"/>
    <w:rsid w:val="00EC2919"/>
    <w:rsid w:val="00EC2E30"/>
    <w:rsid w:val="00EC37D6"/>
    <w:rsid w:val="00EC44E5"/>
    <w:rsid w:val="00EC556C"/>
    <w:rsid w:val="00EC583E"/>
    <w:rsid w:val="00EC77DA"/>
    <w:rsid w:val="00ED0EC0"/>
    <w:rsid w:val="00ED2407"/>
    <w:rsid w:val="00ED3910"/>
    <w:rsid w:val="00ED4445"/>
    <w:rsid w:val="00ED4E86"/>
    <w:rsid w:val="00ED59A5"/>
    <w:rsid w:val="00ED614E"/>
    <w:rsid w:val="00ED6883"/>
    <w:rsid w:val="00ED71FE"/>
    <w:rsid w:val="00ED7A5B"/>
    <w:rsid w:val="00EE154B"/>
    <w:rsid w:val="00EE1B86"/>
    <w:rsid w:val="00EE394D"/>
    <w:rsid w:val="00EE3B09"/>
    <w:rsid w:val="00EE56B9"/>
    <w:rsid w:val="00EE614A"/>
    <w:rsid w:val="00EE6278"/>
    <w:rsid w:val="00EE7767"/>
    <w:rsid w:val="00EE7905"/>
    <w:rsid w:val="00EE792F"/>
    <w:rsid w:val="00EF09C9"/>
    <w:rsid w:val="00EF1A74"/>
    <w:rsid w:val="00EF31D5"/>
    <w:rsid w:val="00EF43F1"/>
    <w:rsid w:val="00EF4993"/>
    <w:rsid w:val="00EF4AB7"/>
    <w:rsid w:val="00EF4B43"/>
    <w:rsid w:val="00EF64A6"/>
    <w:rsid w:val="00EF720D"/>
    <w:rsid w:val="00EF75E9"/>
    <w:rsid w:val="00EF7B7E"/>
    <w:rsid w:val="00F01C91"/>
    <w:rsid w:val="00F03A31"/>
    <w:rsid w:val="00F103B7"/>
    <w:rsid w:val="00F11E5B"/>
    <w:rsid w:val="00F131AF"/>
    <w:rsid w:val="00F157FD"/>
    <w:rsid w:val="00F16991"/>
    <w:rsid w:val="00F16E1D"/>
    <w:rsid w:val="00F16FDC"/>
    <w:rsid w:val="00F2248A"/>
    <w:rsid w:val="00F23591"/>
    <w:rsid w:val="00F23663"/>
    <w:rsid w:val="00F23A51"/>
    <w:rsid w:val="00F24C1B"/>
    <w:rsid w:val="00F251D5"/>
    <w:rsid w:val="00F25417"/>
    <w:rsid w:val="00F261E1"/>
    <w:rsid w:val="00F26B69"/>
    <w:rsid w:val="00F276A9"/>
    <w:rsid w:val="00F30EA0"/>
    <w:rsid w:val="00F31163"/>
    <w:rsid w:val="00F312AF"/>
    <w:rsid w:val="00F31BE8"/>
    <w:rsid w:val="00F321FE"/>
    <w:rsid w:val="00F32825"/>
    <w:rsid w:val="00F3333A"/>
    <w:rsid w:val="00F336E6"/>
    <w:rsid w:val="00F34A57"/>
    <w:rsid w:val="00F41D5A"/>
    <w:rsid w:val="00F427EA"/>
    <w:rsid w:val="00F42897"/>
    <w:rsid w:val="00F44B23"/>
    <w:rsid w:val="00F44CD7"/>
    <w:rsid w:val="00F53085"/>
    <w:rsid w:val="00F533AC"/>
    <w:rsid w:val="00F559AD"/>
    <w:rsid w:val="00F55B89"/>
    <w:rsid w:val="00F606FD"/>
    <w:rsid w:val="00F62728"/>
    <w:rsid w:val="00F64C52"/>
    <w:rsid w:val="00F65AC3"/>
    <w:rsid w:val="00F66391"/>
    <w:rsid w:val="00F66711"/>
    <w:rsid w:val="00F711A3"/>
    <w:rsid w:val="00F7157A"/>
    <w:rsid w:val="00F71ADF"/>
    <w:rsid w:val="00F72042"/>
    <w:rsid w:val="00F7312A"/>
    <w:rsid w:val="00F731B2"/>
    <w:rsid w:val="00F73829"/>
    <w:rsid w:val="00F73C1F"/>
    <w:rsid w:val="00F75E12"/>
    <w:rsid w:val="00F8048B"/>
    <w:rsid w:val="00F81066"/>
    <w:rsid w:val="00F82863"/>
    <w:rsid w:val="00F829B0"/>
    <w:rsid w:val="00F8413E"/>
    <w:rsid w:val="00F860FE"/>
    <w:rsid w:val="00F8654A"/>
    <w:rsid w:val="00F8718A"/>
    <w:rsid w:val="00F904AD"/>
    <w:rsid w:val="00F90750"/>
    <w:rsid w:val="00F90D29"/>
    <w:rsid w:val="00F90F5F"/>
    <w:rsid w:val="00F921F2"/>
    <w:rsid w:val="00F92FB4"/>
    <w:rsid w:val="00F96DA8"/>
    <w:rsid w:val="00F97652"/>
    <w:rsid w:val="00F97EA3"/>
    <w:rsid w:val="00F97FE9"/>
    <w:rsid w:val="00FA16D9"/>
    <w:rsid w:val="00FA2FE5"/>
    <w:rsid w:val="00FA35BF"/>
    <w:rsid w:val="00FA6F79"/>
    <w:rsid w:val="00FA75EB"/>
    <w:rsid w:val="00FB0710"/>
    <w:rsid w:val="00FB1B27"/>
    <w:rsid w:val="00FB1B59"/>
    <w:rsid w:val="00FB74ED"/>
    <w:rsid w:val="00FB76F0"/>
    <w:rsid w:val="00FC2288"/>
    <w:rsid w:val="00FC3223"/>
    <w:rsid w:val="00FC33D0"/>
    <w:rsid w:val="00FC451D"/>
    <w:rsid w:val="00FC5DBE"/>
    <w:rsid w:val="00FC697E"/>
    <w:rsid w:val="00FD00BF"/>
    <w:rsid w:val="00FD08B8"/>
    <w:rsid w:val="00FD14DA"/>
    <w:rsid w:val="00FD1660"/>
    <w:rsid w:val="00FD21AB"/>
    <w:rsid w:val="00FD272E"/>
    <w:rsid w:val="00FD2AD5"/>
    <w:rsid w:val="00FD3092"/>
    <w:rsid w:val="00FD502A"/>
    <w:rsid w:val="00FD6EBE"/>
    <w:rsid w:val="00FD7498"/>
    <w:rsid w:val="00FD7E15"/>
    <w:rsid w:val="00FD7FC3"/>
    <w:rsid w:val="00FE0AF6"/>
    <w:rsid w:val="00FE164D"/>
    <w:rsid w:val="00FE18F5"/>
    <w:rsid w:val="00FE2E70"/>
    <w:rsid w:val="00FE4ACA"/>
    <w:rsid w:val="00FE4D11"/>
    <w:rsid w:val="00FE5696"/>
    <w:rsid w:val="00FE7BA9"/>
    <w:rsid w:val="00FE7E8B"/>
    <w:rsid w:val="00FF3312"/>
    <w:rsid w:val="00FF3542"/>
    <w:rsid w:val="00FF4F06"/>
    <w:rsid w:val="01869C71"/>
    <w:rsid w:val="02D05878"/>
    <w:rsid w:val="04D99340"/>
    <w:rsid w:val="052BCE94"/>
    <w:rsid w:val="05692BE5"/>
    <w:rsid w:val="062D027A"/>
    <w:rsid w:val="067563A1"/>
    <w:rsid w:val="08B9CFD3"/>
    <w:rsid w:val="08EFB0DE"/>
    <w:rsid w:val="09968E70"/>
    <w:rsid w:val="0AE8B348"/>
    <w:rsid w:val="0C95DB5D"/>
    <w:rsid w:val="0EAFBFE3"/>
    <w:rsid w:val="0F6B922F"/>
    <w:rsid w:val="1075284D"/>
    <w:rsid w:val="1136638A"/>
    <w:rsid w:val="1157AAB5"/>
    <w:rsid w:val="14602344"/>
    <w:rsid w:val="15255453"/>
    <w:rsid w:val="1C91426F"/>
    <w:rsid w:val="1FE26F93"/>
    <w:rsid w:val="225F014F"/>
    <w:rsid w:val="2360A7D0"/>
    <w:rsid w:val="26FA930D"/>
    <w:rsid w:val="2779A6D9"/>
    <w:rsid w:val="281B8B05"/>
    <w:rsid w:val="296B2E5D"/>
    <w:rsid w:val="2970297C"/>
    <w:rsid w:val="29E8C161"/>
    <w:rsid w:val="2A6FEACB"/>
    <w:rsid w:val="2BF0E4AA"/>
    <w:rsid w:val="2D4E7788"/>
    <w:rsid w:val="2EC9607D"/>
    <w:rsid w:val="320113B9"/>
    <w:rsid w:val="34B2F51D"/>
    <w:rsid w:val="354E4F5B"/>
    <w:rsid w:val="35983C1B"/>
    <w:rsid w:val="379A571B"/>
    <w:rsid w:val="389C6088"/>
    <w:rsid w:val="3B6A68DC"/>
    <w:rsid w:val="3E15F8CB"/>
    <w:rsid w:val="40C72594"/>
    <w:rsid w:val="40DE7684"/>
    <w:rsid w:val="4262F5F5"/>
    <w:rsid w:val="43D0B3C5"/>
    <w:rsid w:val="44AE776C"/>
    <w:rsid w:val="4513CA78"/>
    <w:rsid w:val="4C117BE3"/>
    <w:rsid w:val="4CA060F4"/>
    <w:rsid w:val="4CED7FC6"/>
    <w:rsid w:val="4EFA56FF"/>
    <w:rsid w:val="5220D1D4"/>
    <w:rsid w:val="53156991"/>
    <w:rsid w:val="59529D4E"/>
    <w:rsid w:val="5971E47A"/>
    <w:rsid w:val="59EE4CFD"/>
    <w:rsid w:val="5A44918A"/>
    <w:rsid w:val="5A951CF6"/>
    <w:rsid w:val="5B07C2CB"/>
    <w:rsid w:val="5CA9853C"/>
    <w:rsid w:val="5CE0E84B"/>
    <w:rsid w:val="5D28B4BC"/>
    <w:rsid w:val="5DA53C5F"/>
    <w:rsid w:val="6046FED1"/>
    <w:rsid w:val="6057F056"/>
    <w:rsid w:val="61A97D2A"/>
    <w:rsid w:val="63105D21"/>
    <w:rsid w:val="63F90BC5"/>
    <w:rsid w:val="64E3E4E9"/>
    <w:rsid w:val="66A549BE"/>
    <w:rsid w:val="6A540446"/>
    <w:rsid w:val="6B09E585"/>
    <w:rsid w:val="6C2FD173"/>
    <w:rsid w:val="6F0176F9"/>
    <w:rsid w:val="70C73BD2"/>
    <w:rsid w:val="718D477D"/>
    <w:rsid w:val="74098520"/>
    <w:rsid w:val="757EFCCE"/>
    <w:rsid w:val="769EC2E3"/>
    <w:rsid w:val="76A0478E"/>
    <w:rsid w:val="782736C3"/>
    <w:rsid w:val="78F1E34B"/>
    <w:rsid w:val="7986FF27"/>
    <w:rsid w:val="7B9B67A8"/>
    <w:rsid w:val="7BB48579"/>
    <w:rsid w:val="7E90AC6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F6FCD"/>
  <w15:chartTrackingRefBased/>
  <w15:docId w15:val="{18F9A48C-DD8D-426A-881E-1749FCCDC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31B2"/>
    <w:pPr>
      <w:spacing w:after="240"/>
    </w:pPr>
    <w:rPr>
      <w:rFonts w:ascii="Verdana" w:hAnsi="Verdana" w:cs="Arial"/>
      <w:szCs w:val="19"/>
      <w:lang w:eastAsia="en-US"/>
    </w:rPr>
  </w:style>
  <w:style w:type="paragraph" w:styleId="Heading1">
    <w:name w:val="heading 1"/>
    <w:aliases w:val="Part,A MAJOR/BOLD,Para,No numbers,h1,1,H1,Heading a,*,Schedheading,h1 chapter heading,Heading 1(Report Only),RFP Heading 1,Chapter,Section Heading,Main Heading,Heading A,Heading1,Head1,Heading apps,Para1,MAIN HEADING,c,1.,L1,E,Level 1"/>
    <w:basedOn w:val="Normal"/>
    <w:next w:val="Heading2"/>
    <w:link w:val="Heading1Char"/>
    <w:qFormat/>
    <w:rsid w:val="00330518"/>
    <w:pPr>
      <w:keepNext/>
      <w:widowControl w:val="0"/>
      <w:numPr>
        <w:numId w:val="1"/>
      </w:numPr>
      <w:outlineLvl w:val="0"/>
    </w:pPr>
    <w:rPr>
      <w:b/>
      <w:bCs/>
      <w:caps/>
      <w:sz w:val="22"/>
      <w:szCs w:val="21"/>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link w:val="Heading2Char"/>
    <w:qFormat/>
    <w:rsid w:val="00750422"/>
    <w:pPr>
      <w:widowControl w:val="0"/>
      <w:numPr>
        <w:ilvl w:val="1"/>
        <w:numId w:val="1"/>
      </w:numPr>
      <w:tabs>
        <w:tab w:val="clear" w:pos="1162"/>
        <w:tab w:val="num" w:pos="737"/>
      </w:tabs>
      <w:ind w:left="737"/>
      <w:outlineLvl w:val="1"/>
    </w:pPr>
    <w:rPr>
      <w:rFonts w:eastAsia="Verdana" w:cs="Verdana"/>
      <w:szCs w:val="20"/>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
    <w:qFormat/>
    <w:rsid w:val="00750422"/>
    <w:pPr>
      <w:widowControl w:val="0"/>
      <w:numPr>
        <w:ilvl w:val="2"/>
        <w:numId w:val="1"/>
      </w:numPr>
      <w:tabs>
        <w:tab w:val="clear" w:pos="2154"/>
      </w:tabs>
      <w:ind w:left="1418" w:hanging="709"/>
      <w:outlineLvl w:val="2"/>
    </w:pPr>
    <w:rPr>
      <w:rFonts w:eastAsia="Verdana"/>
    </w:rPr>
  </w:style>
  <w:style w:type="paragraph" w:styleId="Heading4">
    <w:name w:val="heading 4"/>
    <w:aliases w:val="Map Title,h4 sub sub heading,h4,4,H4,Sub3Para,14,l4,141,h41,l41,41,142,h42,l42,h43,a.,42,parapoint,¶,143,h44,l43,43,1411,h411,l411,411,1421,h421,l421,h431,a.1,Map Title1,421,parapoint1,¶1,H41,(Alt+4),(Alt+4)1,H42,(Alt+4)2,H43,(Alt+4)3,H44,H45"/>
    <w:basedOn w:val="Normal"/>
    <w:link w:val="Heading4Char"/>
    <w:qFormat/>
    <w:rsid w:val="00496265"/>
    <w:pPr>
      <w:widowControl w:val="0"/>
      <w:numPr>
        <w:ilvl w:val="3"/>
        <w:numId w:val="1"/>
      </w:numPr>
      <w:outlineLvl w:val="3"/>
    </w:pPr>
  </w:style>
  <w:style w:type="paragraph" w:styleId="Heading5">
    <w:name w:val="heading 5"/>
    <w:aliases w:val="Block Label,H5,Sub4Para,Heading 5 StGeorge,Appendix,Level 3 - i,Level 5,L5,l5,Para5,h5,5,(A),A,h51,h52,heading 5,l5+toc5,Body Text (R),s,Document Title 2,Dot GS,level5,Level 3 - (i),Document Title 2 Char"/>
    <w:basedOn w:val="Normal"/>
    <w:qFormat/>
    <w:rsid w:val="00496265"/>
    <w:pPr>
      <w:widowControl w:val="0"/>
      <w:numPr>
        <w:ilvl w:val="4"/>
        <w:numId w:val="1"/>
      </w:numPr>
      <w:outlineLvl w:val="4"/>
    </w:pPr>
  </w:style>
  <w:style w:type="paragraph" w:styleId="Heading6">
    <w:name w:val="heading 6"/>
    <w:basedOn w:val="Normal"/>
    <w:qFormat/>
    <w:rsid w:val="00EC556C"/>
    <w:pPr>
      <w:keepNext/>
      <w:widowControl w:val="0"/>
      <w:ind w:left="709" w:firstLine="11"/>
      <w:outlineLvl w:val="5"/>
    </w:pPr>
    <w:rPr>
      <w:b/>
      <w:bCs/>
    </w:rPr>
  </w:style>
  <w:style w:type="paragraph" w:styleId="Heading7">
    <w:name w:val="heading 7"/>
    <w:basedOn w:val="Normal"/>
    <w:qFormat/>
    <w:rsid w:val="00496265"/>
    <w:pPr>
      <w:widowControl w:val="0"/>
      <w:outlineLvl w:val="6"/>
    </w:pPr>
    <w:rPr>
      <w:b/>
      <w:bCs/>
      <w:sz w:val="22"/>
      <w:szCs w:val="22"/>
    </w:rPr>
  </w:style>
  <w:style w:type="paragraph" w:styleId="Heading8">
    <w:name w:val="heading 8"/>
    <w:basedOn w:val="Normal"/>
    <w:next w:val="Normal"/>
    <w:qFormat/>
    <w:rsid w:val="00496265"/>
    <w:pPr>
      <w:widowControl w:val="0"/>
      <w:outlineLvl w:val="7"/>
    </w:pPr>
    <w:rPr>
      <w:b/>
      <w:bCs/>
      <w:sz w:val="22"/>
      <w:szCs w:val="22"/>
    </w:rPr>
  </w:style>
  <w:style w:type="paragraph" w:styleId="Heading9">
    <w:name w:val="heading 9"/>
    <w:basedOn w:val="Normal"/>
    <w:next w:val="Normal"/>
    <w:qFormat/>
    <w:rsid w:val="00496265"/>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496265"/>
    <w:pPr>
      <w:spacing w:after="120"/>
    </w:pPr>
    <w:rPr>
      <w:b/>
      <w:bCs/>
    </w:rPr>
  </w:style>
  <w:style w:type="paragraph" w:styleId="Title">
    <w:name w:val="Title"/>
    <w:basedOn w:val="Normal"/>
    <w:qFormat/>
    <w:rsid w:val="00A14D3A"/>
    <w:pPr>
      <w:outlineLvl w:val="0"/>
    </w:pPr>
    <w:rPr>
      <w:b/>
      <w:bCs/>
      <w:caps/>
      <w:kern w:val="28"/>
      <w:sz w:val="28"/>
      <w:szCs w:val="40"/>
    </w:rPr>
  </w:style>
  <w:style w:type="paragraph" w:customStyle="1" w:styleId="ContentsTitle">
    <w:name w:val="Contents Title"/>
    <w:basedOn w:val="Normal"/>
    <w:rsid w:val="00A14D3A"/>
    <w:pPr>
      <w:pageBreakBefore/>
      <w:widowControl w:val="0"/>
    </w:pPr>
    <w:rPr>
      <w:b/>
      <w:bCs/>
      <w:caps/>
      <w:sz w:val="28"/>
      <w:szCs w:val="28"/>
    </w:rPr>
  </w:style>
  <w:style w:type="paragraph" w:customStyle="1" w:styleId="SubHead">
    <w:name w:val="SubHead"/>
    <w:basedOn w:val="Normal"/>
    <w:next w:val="Heading2"/>
    <w:rsid w:val="00496265"/>
    <w:pPr>
      <w:keepNext/>
    </w:pPr>
    <w:rPr>
      <w:b/>
      <w:bCs/>
    </w:rPr>
  </w:style>
  <w:style w:type="paragraph" w:customStyle="1" w:styleId="Schedule">
    <w:name w:val="Schedule"/>
    <w:basedOn w:val="Normal"/>
    <w:next w:val="ScheduleHeading1"/>
    <w:rsid w:val="00E253B4"/>
    <w:pPr>
      <w:pageBreakBefore/>
      <w:numPr>
        <w:numId w:val="4"/>
      </w:numPr>
    </w:pPr>
    <w:rPr>
      <w:b/>
      <w:bCs/>
      <w:sz w:val="36"/>
      <w:szCs w:val="36"/>
    </w:rPr>
  </w:style>
  <w:style w:type="paragraph" w:customStyle="1" w:styleId="table2">
    <w:name w:val="table2"/>
    <w:basedOn w:val="table1"/>
    <w:rsid w:val="00F731B2"/>
    <w:pPr>
      <w:widowControl w:val="0"/>
    </w:pPr>
    <w:rPr>
      <w:b w:val="0"/>
      <w:bCs w:val="0"/>
    </w:rPr>
  </w:style>
  <w:style w:type="paragraph" w:styleId="TOC1">
    <w:name w:val="toc 1"/>
    <w:basedOn w:val="Normal"/>
    <w:next w:val="Normal"/>
    <w:autoRedefine/>
    <w:uiPriority w:val="39"/>
    <w:qFormat/>
    <w:rsid w:val="00C355D0"/>
    <w:pPr>
      <w:tabs>
        <w:tab w:val="left" w:pos="567"/>
        <w:tab w:val="right" w:leader="dot" w:pos="10194"/>
      </w:tabs>
      <w:spacing w:after="120"/>
    </w:pPr>
    <w:rPr>
      <w:b/>
      <w:bCs/>
      <w:caps/>
      <w:noProof/>
      <w:szCs w:val="21"/>
    </w:rPr>
  </w:style>
  <w:style w:type="character" w:styleId="Hyperlink">
    <w:name w:val="Hyperlink"/>
    <w:uiPriority w:val="99"/>
    <w:rsid w:val="00496265"/>
    <w:rPr>
      <w:color w:val="0000FF"/>
      <w:u w:val="single"/>
    </w:rPr>
  </w:style>
  <w:style w:type="paragraph" w:customStyle="1" w:styleId="Indent4">
    <w:name w:val="Indent 4"/>
    <w:basedOn w:val="Normal"/>
    <w:rsid w:val="00336A06"/>
    <w:pPr>
      <w:ind w:left="2211"/>
    </w:pPr>
  </w:style>
  <w:style w:type="paragraph" w:customStyle="1" w:styleId="NotesExamples">
    <w:name w:val="Notes &amp; Examples"/>
    <w:basedOn w:val="Normal"/>
    <w:rsid w:val="00496265"/>
    <w:pPr>
      <w:ind w:left="1474"/>
    </w:pPr>
    <w:rPr>
      <w:sz w:val="16"/>
      <w:szCs w:val="16"/>
    </w:rPr>
  </w:style>
  <w:style w:type="paragraph" w:customStyle="1" w:styleId="Indent2">
    <w:name w:val="Indent 2"/>
    <w:basedOn w:val="Normal"/>
    <w:link w:val="Indent2Char"/>
    <w:rsid w:val="00336A06"/>
    <w:pPr>
      <w:ind w:left="737"/>
    </w:pPr>
  </w:style>
  <w:style w:type="paragraph" w:customStyle="1" w:styleId="Indent3">
    <w:name w:val="Indent 3"/>
    <w:basedOn w:val="Normal"/>
    <w:rsid w:val="00336A06"/>
    <w:pPr>
      <w:ind w:left="1474"/>
    </w:pPr>
  </w:style>
  <w:style w:type="paragraph" w:customStyle="1" w:styleId="ScheduleHeading1">
    <w:name w:val="Schedule Heading 1"/>
    <w:basedOn w:val="Normal"/>
    <w:next w:val="ScheduleHeading2"/>
    <w:rsid w:val="00701A9B"/>
    <w:pPr>
      <w:keepNext/>
      <w:numPr>
        <w:ilvl w:val="1"/>
        <w:numId w:val="4"/>
      </w:numPr>
      <w:pBdr>
        <w:bottom w:val="single" w:sz="24" w:space="1" w:color="auto"/>
      </w:pBdr>
    </w:pPr>
    <w:rPr>
      <w:b/>
      <w:bCs/>
      <w:szCs w:val="21"/>
    </w:rPr>
  </w:style>
  <w:style w:type="paragraph" w:customStyle="1" w:styleId="ScheduleHeading2">
    <w:name w:val="Schedule Heading 2"/>
    <w:basedOn w:val="Normal"/>
    <w:rsid w:val="00E253B4"/>
    <w:pPr>
      <w:widowControl w:val="0"/>
      <w:numPr>
        <w:ilvl w:val="2"/>
        <w:numId w:val="4"/>
      </w:numPr>
    </w:pPr>
  </w:style>
  <w:style w:type="paragraph" w:customStyle="1" w:styleId="ScheduleHeading3">
    <w:name w:val="Schedule Heading 3"/>
    <w:basedOn w:val="Normal"/>
    <w:rsid w:val="00E253B4"/>
    <w:pPr>
      <w:numPr>
        <w:ilvl w:val="3"/>
        <w:numId w:val="4"/>
      </w:numPr>
    </w:pPr>
  </w:style>
  <w:style w:type="paragraph" w:customStyle="1" w:styleId="ScheduleHeading4">
    <w:name w:val="Schedule Heading 4"/>
    <w:basedOn w:val="Normal"/>
    <w:rsid w:val="00E253B4"/>
    <w:pPr>
      <w:numPr>
        <w:ilvl w:val="4"/>
        <w:numId w:val="4"/>
      </w:numPr>
    </w:pPr>
  </w:style>
  <w:style w:type="paragraph" w:customStyle="1" w:styleId="ScheduleHeading5">
    <w:name w:val="Schedule Heading 5"/>
    <w:basedOn w:val="Normal"/>
    <w:rsid w:val="00E253B4"/>
    <w:pPr>
      <w:numPr>
        <w:ilvl w:val="5"/>
        <w:numId w:val="4"/>
      </w:numPr>
    </w:pPr>
  </w:style>
  <w:style w:type="paragraph" w:customStyle="1" w:styleId="ScheduleSubHead">
    <w:name w:val="Schedule SubHead"/>
    <w:basedOn w:val="Normal"/>
    <w:next w:val="ScheduleHeading2"/>
    <w:rsid w:val="00496265"/>
    <w:pPr>
      <w:keepNext/>
    </w:pPr>
    <w:rPr>
      <w:b/>
      <w:bCs/>
    </w:rPr>
  </w:style>
  <w:style w:type="paragraph" w:customStyle="1" w:styleId="Attachment">
    <w:name w:val="Attachment"/>
    <w:basedOn w:val="Normal"/>
    <w:next w:val="BodyText"/>
    <w:rsid w:val="00496265"/>
    <w:pPr>
      <w:pageBreakBefore/>
      <w:widowControl w:val="0"/>
      <w:numPr>
        <w:numId w:val="2"/>
      </w:numPr>
    </w:pPr>
    <w:rPr>
      <w:b/>
      <w:bCs/>
      <w:sz w:val="36"/>
      <w:szCs w:val="36"/>
    </w:rPr>
  </w:style>
  <w:style w:type="paragraph" w:styleId="Header">
    <w:name w:val="header"/>
    <w:basedOn w:val="Normal"/>
    <w:link w:val="HeaderChar"/>
    <w:rsid w:val="00400472"/>
    <w:pPr>
      <w:widowControl w:val="0"/>
      <w:spacing w:after="0"/>
    </w:pPr>
    <w:rPr>
      <w:b/>
      <w:bCs/>
      <w:caps/>
      <w:sz w:val="28"/>
      <w:szCs w:val="36"/>
    </w:rPr>
  </w:style>
  <w:style w:type="paragraph" w:styleId="Footer">
    <w:name w:val="footer"/>
    <w:basedOn w:val="Normal"/>
    <w:link w:val="FooterChar"/>
    <w:uiPriority w:val="99"/>
    <w:rsid w:val="001C5618"/>
    <w:pPr>
      <w:widowControl w:val="0"/>
      <w:spacing w:after="60"/>
      <w:jc w:val="right"/>
    </w:pPr>
    <w:rPr>
      <w:bCs/>
      <w:caps/>
      <w:sz w:val="14"/>
      <w:szCs w:val="21"/>
    </w:rPr>
  </w:style>
  <w:style w:type="paragraph" w:styleId="BodyText">
    <w:name w:val="Body Text"/>
    <w:basedOn w:val="Normal"/>
    <w:rsid w:val="00496265"/>
    <w:pPr>
      <w:widowControl w:val="0"/>
    </w:pPr>
  </w:style>
  <w:style w:type="paragraph" w:customStyle="1" w:styleId="BodyTextitalic">
    <w:name w:val="Body Text italic"/>
    <w:basedOn w:val="BodyText"/>
    <w:rsid w:val="00496265"/>
    <w:rPr>
      <w:i/>
      <w:iCs/>
    </w:rPr>
  </w:style>
  <w:style w:type="character" w:styleId="PageNumber">
    <w:name w:val="page number"/>
    <w:rsid w:val="009701EC"/>
    <w:rPr>
      <w:rFonts w:ascii="Verdana" w:hAnsi="Verdana" w:cs="Arial"/>
      <w:caps/>
      <w:sz w:val="16"/>
      <w:szCs w:val="18"/>
    </w:rPr>
  </w:style>
  <w:style w:type="paragraph" w:customStyle="1" w:styleId="Header2">
    <w:name w:val="Header2"/>
    <w:basedOn w:val="Normal"/>
    <w:rsid w:val="00496265"/>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496265"/>
    <w:pPr>
      <w:spacing w:after="200"/>
      <w:jc w:val="center"/>
    </w:pPr>
    <w:rPr>
      <w:b/>
      <w:bCs/>
      <w:sz w:val="40"/>
      <w:szCs w:val="40"/>
    </w:rPr>
  </w:style>
  <w:style w:type="paragraph" w:styleId="TOC2">
    <w:name w:val="toc 2"/>
    <w:basedOn w:val="Normal"/>
    <w:next w:val="Normal"/>
    <w:autoRedefine/>
    <w:uiPriority w:val="39"/>
    <w:qFormat/>
    <w:rsid w:val="00995162"/>
    <w:pPr>
      <w:tabs>
        <w:tab w:val="left" w:pos="567"/>
        <w:tab w:val="right" w:leader="dot" w:pos="10194"/>
      </w:tabs>
      <w:spacing w:after="120"/>
      <w:ind w:left="1134"/>
    </w:pPr>
    <w:rPr>
      <w:bCs/>
      <w:noProof/>
    </w:rPr>
  </w:style>
  <w:style w:type="paragraph" w:styleId="TOC3">
    <w:name w:val="toc 3"/>
    <w:basedOn w:val="Normal"/>
    <w:next w:val="Normal"/>
    <w:autoRedefine/>
    <w:uiPriority w:val="39"/>
    <w:qFormat/>
    <w:rsid w:val="009701EC"/>
    <w:pPr>
      <w:tabs>
        <w:tab w:val="right" w:leader="dot" w:pos="10194"/>
      </w:tabs>
    </w:pPr>
    <w:rPr>
      <w:b/>
      <w:bCs/>
      <w:noProof/>
      <w:szCs w:val="21"/>
    </w:rPr>
  </w:style>
  <w:style w:type="paragraph" w:styleId="TOC4">
    <w:name w:val="toc 4"/>
    <w:basedOn w:val="Normal"/>
    <w:next w:val="Normal"/>
    <w:autoRedefine/>
    <w:uiPriority w:val="39"/>
    <w:rsid w:val="00496265"/>
    <w:pPr>
      <w:tabs>
        <w:tab w:val="right" w:leader="dot" w:pos="10194"/>
      </w:tabs>
    </w:pPr>
    <w:rPr>
      <w:b/>
      <w:bCs/>
      <w:noProof/>
      <w:sz w:val="21"/>
      <w:szCs w:val="21"/>
    </w:rPr>
  </w:style>
  <w:style w:type="paragraph" w:styleId="TOC5">
    <w:name w:val="toc 5"/>
    <w:basedOn w:val="Normal"/>
    <w:next w:val="Normal"/>
    <w:autoRedefine/>
    <w:uiPriority w:val="39"/>
    <w:rsid w:val="00496265"/>
    <w:pPr>
      <w:ind w:left="800"/>
    </w:pPr>
  </w:style>
  <w:style w:type="paragraph" w:styleId="TOC6">
    <w:name w:val="toc 6"/>
    <w:basedOn w:val="Normal"/>
    <w:next w:val="Normal"/>
    <w:autoRedefine/>
    <w:uiPriority w:val="39"/>
    <w:rsid w:val="00496265"/>
    <w:pPr>
      <w:ind w:left="1000"/>
    </w:pPr>
  </w:style>
  <w:style w:type="paragraph" w:styleId="TOC7">
    <w:name w:val="toc 7"/>
    <w:basedOn w:val="Normal"/>
    <w:next w:val="Normal"/>
    <w:autoRedefine/>
    <w:uiPriority w:val="39"/>
    <w:rsid w:val="00496265"/>
    <w:pPr>
      <w:ind w:left="1200"/>
    </w:pPr>
  </w:style>
  <w:style w:type="paragraph" w:styleId="TOC8">
    <w:name w:val="toc 8"/>
    <w:basedOn w:val="Normal"/>
    <w:next w:val="Normal"/>
    <w:autoRedefine/>
    <w:uiPriority w:val="39"/>
    <w:rsid w:val="00496265"/>
    <w:pPr>
      <w:ind w:left="1400"/>
    </w:pPr>
  </w:style>
  <w:style w:type="paragraph" w:styleId="TOC9">
    <w:name w:val="toc 9"/>
    <w:basedOn w:val="Normal"/>
    <w:next w:val="Normal"/>
    <w:autoRedefine/>
    <w:uiPriority w:val="39"/>
    <w:rsid w:val="00496265"/>
    <w:pPr>
      <w:ind w:left="1600"/>
    </w:pPr>
  </w:style>
  <w:style w:type="paragraph" w:customStyle="1" w:styleId="Divider">
    <w:name w:val="Divider"/>
    <w:basedOn w:val="Normal"/>
    <w:rsid w:val="00E35032"/>
    <w:pPr>
      <w:widowControl w:val="0"/>
      <w:pBdr>
        <w:bottom w:val="single" w:sz="24" w:space="1" w:color="auto"/>
      </w:pBdr>
      <w:spacing w:after="160"/>
    </w:pPr>
    <w:rPr>
      <w:sz w:val="16"/>
      <w:szCs w:val="16"/>
    </w:rPr>
  </w:style>
  <w:style w:type="paragraph" w:customStyle="1" w:styleId="Gap">
    <w:name w:val="Gap"/>
    <w:basedOn w:val="Normal"/>
    <w:rsid w:val="00496265"/>
    <w:pPr>
      <w:widowControl w:val="0"/>
    </w:pPr>
    <w:rPr>
      <w:sz w:val="16"/>
      <w:szCs w:val="16"/>
    </w:rPr>
  </w:style>
  <w:style w:type="paragraph" w:styleId="TableofAuthorities">
    <w:name w:val="table of authorities"/>
    <w:basedOn w:val="Normal"/>
    <w:next w:val="Normal"/>
    <w:semiHidden/>
    <w:rsid w:val="00496265"/>
    <w:pPr>
      <w:ind w:left="190" w:hanging="190"/>
    </w:pPr>
  </w:style>
  <w:style w:type="character" w:customStyle="1" w:styleId="IDDVariableMarker">
    <w:name w:val="IDDVariableMarker"/>
    <w:rsid w:val="00496265"/>
    <w:rPr>
      <w:rFonts w:ascii="Comic Sans MS" w:hAnsi="Comic Sans MS" w:cs="Comic Sans MS"/>
      <w:b/>
      <w:bCs/>
      <w:color w:val="auto"/>
    </w:rPr>
  </w:style>
  <w:style w:type="paragraph" w:customStyle="1" w:styleId="Recital">
    <w:name w:val="Recital"/>
    <w:basedOn w:val="Normal"/>
    <w:rsid w:val="00496265"/>
    <w:pPr>
      <w:numPr>
        <w:numId w:val="7"/>
      </w:numPr>
      <w:spacing w:after="120"/>
    </w:pPr>
  </w:style>
  <w:style w:type="character" w:customStyle="1" w:styleId="DefinedTerm">
    <w:name w:val="Defined Term"/>
    <w:rsid w:val="00391A83"/>
    <w:rPr>
      <w:rFonts w:ascii="Verdana" w:hAnsi="Verdana"/>
      <w:b/>
      <w:bCs/>
    </w:rPr>
  </w:style>
  <w:style w:type="paragraph" w:customStyle="1" w:styleId="InvisibleCommentExari">
    <w:name w:val="Invisible Comment Exari"/>
    <w:basedOn w:val="Normal"/>
    <w:rsid w:val="00496265"/>
    <w:pPr>
      <w:spacing w:before="120" w:after="120"/>
    </w:pPr>
    <w:rPr>
      <w:b/>
      <w:bCs/>
      <w:color w:val="FF0000"/>
    </w:rPr>
  </w:style>
  <w:style w:type="paragraph" w:customStyle="1" w:styleId="TableNote">
    <w:name w:val="Table Note"/>
    <w:basedOn w:val="table2"/>
    <w:rsid w:val="00496265"/>
    <w:rPr>
      <w:szCs w:val="18"/>
    </w:rPr>
  </w:style>
  <w:style w:type="paragraph" w:customStyle="1" w:styleId="LetterBodyText">
    <w:name w:val="Letter Body Text"/>
    <w:basedOn w:val="BodyText"/>
    <w:rsid w:val="004810D5"/>
    <w:pPr>
      <w:spacing w:after="210"/>
    </w:pPr>
    <w:rPr>
      <w:szCs w:val="21"/>
    </w:rPr>
  </w:style>
  <w:style w:type="paragraph" w:customStyle="1" w:styleId="LetterAddressee">
    <w:name w:val="Letter Addressee"/>
    <w:basedOn w:val="LetterBodyText"/>
    <w:rsid w:val="004810D5"/>
    <w:pPr>
      <w:keepLines/>
      <w:spacing w:after="0"/>
    </w:pPr>
  </w:style>
  <w:style w:type="table" w:styleId="TableGrid">
    <w:name w:val="Table Grid"/>
    <w:basedOn w:val="TableNormal"/>
    <w:rsid w:val="00496265"/>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Date">
    <w:name w:val="Letter Date"/>
    <w:basedOn w:val="LetterBodyText"/>
    <w:rsid w:val="00BD643A"/>
    <w:pPr>
      <w:spacing w:after="1588"/>
    </w:pPr>
  </w:style>
  <w:style w:type="paragraph" w:customStyle="1" w:styleId="LetterReturnAddress">
    <w:name w:val="Letter Return Address"/>
    <w:basedOn w:val="LetterBodyText"/>
    <w:rsid w:val="00496265"/>
    <w:pPr>
      <w:spacing w:after="0"/>
    </w:pPr>
    <w:rPr>
      <w:szCs w:val="18"/>
    </w:rPr>
  </w:style>
  <w:style w:type="paragraph" w:customStyle="1" w:styleId="LetterReturnBU">
    <w:name w:val="Letter Return BU"/>
    <w:basedOn w:val="LetterBodyText"/>
    <w:rsid w:val="00496265"/>
    <w:pPr>
      <w:spacing w:after="0"/>
    </w:pPr>
    <w:rPr>
      <w:b/>
      <w:bCs/>
      <w:szCs w:val="18"/>
    </w:rPr>
  </w:style>
  <w:style w:type="paragraph" w:customStyle="1" w:styleId="LetterSubject">
    <w:name w:val="Letter Subject"/>
    <w:basedOn w:val="LetterBodyText"/>
    <w:next w:val="LetterBodyText"/>
    <w:rsid w:val="004810D5"/>
    <w:pPr>
      <w:spacing w:after="420"/>
    </w:pPr>
    <w:rPr>
      <w:b/>
      <w:bCs/>
      <w:color w:val="0065C6"/>
    </w:rPr>
  </w:style>
  <w:style w:type="paragraph" w:customStyle="1" w:styleId="LetterSalutation">
    <w:name w:val="Letter Salutation"/>
    <w:basedOn w:val="LetterBodyText"/>
    <w:rsid w:val="004810D5"/>
    <w:pPr>
      <w:spacing w:after="420"/>
    </w:pPr>
  </w:style>
  <w:style w:type="paragraph" w:customStyle="1" w:styleId="LetterSignoff">
    <w:name w:val="Letter Signoff"/>
    <w:basedOn w:val="LetterBodyText"/>
    <w:rsid w:val="004810D5"/>
    <w:pPr>
      <w:spacing w:after="840"/>
    </w:pPr>
  </w:style>
  <w:style w:type="paragraph" w:customStyle="1" w:styleId="LetterSignatory">
    <w:name w:val="Letter Signatory"/>
    <w:basedOn w:val="LetterBodyText"/>
    <w:rsid w:val="00496265"/>
    <w:pPr>
      <w:spacing w:after="1260"/>
    </w:pPr>
  </w:style>
  <w:style w:type="paragraph" w:customStyle="1" w:styleId="LetterSignatoryName">
    <w:name w:val="Letter Signatory Name"/>
    <w:basedOn w:val="LetterSignatory"/>
    <w:rsid w:val="00496265"/>
    <w:pPr>
      <w:spacing w:after="0"/>
    </w:pPr>
    <w:rPr>
      <w:b/>
      <w:bCs/>
    </w:rPr>
  </w:style>
  <w:style w:type="paragraph" w:customStyle="1" w:styleId="LetterSignatoryTitle">
    <w:name w:val="Letter Signatory Title"/>
    <w:basedOn w:val="LetterSignatory"/>
    <w:rsid w:val="00496265"/>
    <w:pPr>
      <w:spacing w:after="0"/>
    </w:pPr>
  </w:style>
  <w:style w:type="paragraph" w:customStyle="1" w:styleId="TelstraLogo">
    <w:name w:val="Telstra Logo"/>
    <w:basedOn w:val="Normal"/>
    <w:rsid w:val="00496265"/>
    <w:pPr>
      <w:jc w:val="right"/>
    </w:pPr>
  </w:style>
  <w:style w:type="paragraph" w:customStyle="1" w:styleId="TableRowHeading">
    <w:name w:val="Table Row Heading"/>
    <w:basedOn w:val="table1"/>
    <w:rsid w:val="00F731B2"/>
    <w:pPr>
      <w:jc w:val="center"/>
    </w:pPr>
    <w:rPr>
      <w:caps/>
    </w:rPr>
  </w:style>
  <w:style w:type="paragraph" w:customStyle="1" w:styleId="AttachmenttoSchedule">
    <w:name w:val="Attachment to Schedule"/>
    <w:basedOn w:val="Normal"/>
    <w:rsid w:val="00E253B4"/>
    <w:pPr>
      <w:pageBreakBefore/>
      <w:numPr>
        <w:ilvl w:val="8"/>
        <w:numId w:val="4"/>
      </w:numPr>
    </w:pPr>
    <w:rPr>
      <w:b/>
      <w:bCs/>
      <w:sz w:val="36"/>
      <w:szCs w:val="36"/>
    </w:rPr>
  </w:style>
  <w:style w:type="paragraph" w:customStyle="1" w:styleId="table2center">
    <w:name w:val="table 2 center"/>
    <w:basedOn w:val="table2"/>
    <w:rsid w:val="00496265"/>
    <w:pPr>
      <w:jc w:val="center"/>
    </w:pPr>
  </w:style>
  <w:style w:type="paragraph" w:customStyle="1" w:styleId="table2right">
    <w:name w:val="table 2 right"/>
    <w:basedOn w:val="table2"/>
    <w:rsid w:val="00496265"/>
    <w:pPr>
      <w:jc w:val="right"/>
    </w:pPr>
  </w:style>
  <w:style w:type="paragraph" w:customStyle="1" w:styleId="table2nospaceafter">
    <w:name w:val="table 2 no space after"/>
    <w:basedOn w:val="table2"/>
    <w:rsid w:val="00496265"/>
    <w:pPr>
      <w:spacing w:after="0"/>
    </w:pPr>
  </w:style>
  <w:style w:type="paragraph" w:customStyle="1" w:styleId="ScheduleHeading6">
    <w:name w:val="Schedule Heading 6"/>
    <w:basedOn w:val="Normal"/>
    <w:rsid w:val="00E253B4"/>
    <w:pPr>
      <w:numPr>
        <w:ilvl w:val="6"/>
        <w:numId w:val="4"/>
      </w:numPr>
    </w:pPr>
  </w:style>
  <w:style w:type="paragraph" w:customStyle="1" w:styleId="ScheduleHeading7">
    <w:name w:val="Schedule Heading 7"/>
    <w:basedOn w:val="Normal"/>
    <w:rsid w:val="00E253B4"/>
    <w:pPr>
      <w:numPr>
        <w:ilvl w:val="7"/>
        <w:numId w:val="4"/>
      </w:numPr>
    </w:pPr>
  </w:style>
  <w:style w:type="paragraph" w:customStyle="1" w:styleId="ScheduleSubTitle">
    <w:name w:val="Schedule SubTitle"/>
    <w:basedOn w:val="Normal"/>
    <w:rsid w:val="00496265"/>
    <w:pPr>
      <w:keepNext/>
    </w:pPr>
    <w:rPr>
      <w:sz w:val="36"/>
      <w:szCs w:val="36"/>
    </w:rPr>
  </w:style>
  <w:style w:type="paragraph" w:customStyle="1" w:styleId="AttachmentSubTitle">
    <w:name w:val="Attachment SubTitle"/>
    <w:basedOn w:val="Normal"/>
    <w:rsid w:val="00496265"/>
    <w:pPr>
      <w:keepNext/>
      <w:keepLines/>
      <w:jc w:val="center"/>
    </w:pPr>
    <w:rPr>
      <w:b/>
      <w:bCs/>
      <w:sz w:val="36"/>
      <w:szCs w:val="36"/>
    </w:rPr>
  </w:style>
  <w:style w:type="paragraph" w:styleId="ListBullet">
    <w:name w:val="List Bullet"/>
    <w:basedOn w:val="Normal"/>
    <w:rsid w:val="00496265"/>
    <w:pPr>
      <w:numPr>
        <w:numId w:val="6"/>
      </w:numPr>
      <w:spacing w:after="120"/>
    </w:pPr>
  </w:style>
  <w:style w:type="paragraph" w:styleId="ListNumber">
    <w:name w:val="List Number"/>
    <w:basedOn w:val="Normal"/>
    <w:rsid w:val="00496265"/>
    <w:pPr>
      <w:numPr>
        <w:numId w:val="3"/>
      </w:numPr>
      <w:spacing w:after="120"/>
      <w:ind w:left="357" w:hanging="357"/>
    </w:pPr>
  </w:style>
  <w:style w:type="paragraph" w:styleId="ListNumber2">
    <w:name w:val="List Number 2"/>
    <w:basedOn w:val="Normal"/>
    <w:rsid w:val="00496265"/>
    <w:pPr>
      <w:numPr>
        <w:numId w:val="5"/>
      </w:numPr>
      <w:tabs>
        <w:tab w:val="clear" w:pos="360"/>
        <w:tab w:val="num" w:pos="57"/>
      </w:tabs>
      <w:ind w:left="57" w:hanging="57"/>
    </w:pPr>
  </w:style>
  <w:style w:type="paragraph" w:customStyle="1" w:styleId="NoteBody">
    <w:name w:val="Note Body"/>
    <w:basedOn w:val="Normal"/>
    <w:next w:val="table1"/>
    <w:rsid w:val="00496265"/>
    <w:pPr>
      <w:keepNext/>
      <w:pBdr>
        <w:left w:val="single" w:sz="8" w:space="4" w:color="auto"/>
        <w:bottom w:val="single" w:sz="8" w:space="4" w:color="auto"/>
        <w:right w:val="single" w:sz="8" w:space="4" w:color="auto"/>
      </w:pBdr>
      <w:shd w:val="clear" w:color="auto" w:fill="FFFFFF"/>
      <w:autoSpaceDE w:val="0"/>
      <w:autoSpaceDN w:val="0"/>
      <w:spacing w:after="160"/>
      <w:ind w:left="851" w:right="851"/>
    </w:pPr>
    <w:rPr>
      <w:sz w:val="16"/>
      <w:szCs w:val="16"/>
    </w:rPr>
  </w:style>
  <w:style w:type="paragraph" w:customStyle="1" w:styleId="NoteTitle">
    <w:name w:val="Note Title"/>
    <w:basedOn w:val="Normal"/>
    <w:next w:val="Title"/>
    <w:rsid w:val="00496265"/>
    <w:pPr>
      <w:keepNext/>
      <w:keepLines/>
      <w:pBdr>
        <w:top w:val="single" w:sz="8" w:space="4" w:color="auto"/>
        <w:left w:val="single" w:sz="8" w:space="4" w:color="auto"/>
        <w:right w:val="single" w:sz="8" w:space="4" w:color="auto"/>
      </w:pBdr>
      <w:shd w:val="clear" w:color="auto" w:fill="FFFFFF"/>
      <w:autoSpaceDE w:val="0"/>
      <w:autoSpaceDN w:val="0"/>
      <w:spacing w:before="160" w:after="0" w:line="360" w:lineRule="auto"/>
      <w:ind w:left="851" w:right="851"/>
    </w:pPr>
    <w:rPr>
      <w:b/>
      <w:bCs/>
      <w:sz w:val="16"/>
      <w:szCs w:val="16"/>
    </w:rPr>
  </w:style>
  <w:style w:type="paragraph" w:customStyle="1" w:styleId="SummaryTopic">
    <w:name w:val="Summary Topic"/>
    <w:basedOn w:val="Normal"/>
    <w:next w:val="ContentsTitle"/>
    <w:rsid w:val="00496265"/>
    <w:pPr>
      <w:keepNext/>
      <w:autoSpaceDE w:val="0"/>
      <w:autoSpaceDN w:val="0"/>
      <w:spacing w:before="280" w:after="120"/>
    </w:pPr>
    <w:rPr>
      <w:b/>
      <w:bCs/>
      <w:sz w:val="24"/>
      <w:szCs w:val="24"/>
    </w:rPr>
  </w:style>
  <w:style w:type="paragraph" w:customStyle="1" w:styleId="SummaryQuestion">
    <w:name w:val="Summary Question"/>
    <w:basedOn w:val="Normal"/>
    <w:next w:val="SubHead"/>
    <w:rsid w:val="00496265"/>
    <w:pPr>
      <w:keepNext/>
      <w:autoSpaceDE w:val="0"/>
      <w:autoSpaceDN w:val="0"/>
      <w:spacing w:before="120" w:after="120"/>
    </w:pPr>
    <w:rPr>
      <w:szCs w:val="18"/>
    </w:rPr>
  </w:style>
  <w:style w:type="paragraph" w:customStyle="1" w:styleId="SummaryAnswer">
    <w:name w:val="Summary Answer"/>
    <w:basedOn w:val="Normal"/>
    <w:next w:val="Schedule"/>
    <w:rsid w:val="00496265"/>
    <w:pPr>
      <w:autoSpaceDE w:val="0"/>
      <w:autoSpaceDN w:val="0"/>
      <w:spacing w:before="120" w:after="120"/>
      <w:ind w:left="709"/>
    </w:pPr>
    <w:rPr>
      <w:i/>
      <w:iCs/>
      <w:szCs w:val="18"/>
    </w:rPr>
  </w:style>
  <w:style w:type="paragraph" w:customStyle="1" w:styleId="SummaryHeading">
    <w:name w:val="Summary Heading"/>
    <w:basedOn w:val="Normal"/>
    <w:next w:val="table2"/>
    <w:rsid w:val="00496265"/>
    <w:pPr>
      <w:pBdr>
        <w:bottom w:val="single" w:sz="4" w:space="4" w:color="auto"/>
      </w:pBdr>
      <w:autoSpaceDE w:val="0"/>
      <w:autoSpaceDN w:val="0"/>
      <w:spacing w:before="120" w:after="120"/>
      <w:jc w:val="center"/>
    </w:pPr>
    <w:rPr>
      <w:b/>
      <w:bCs/>
      <w:sz w:val="24"/>
      <w:szCs w:val="24"/>
    </w:rPr>
  </w:style>
  <w:style w:type="paragraph" w:customStyle="1" w:styleId="SmartModuleExternalsSectionHeading">
    <w:name w:val="SmartModule Externals Section Heading"/>
    <w:basedOn w:val="Normal"/>
    <w:next w:val="TOC1"/>
    <w:rsid w:val="00496265"/>
    <w:pPr>
      <w:autoSpaceDE w:val="0"/>
      <w:autoSpaceDN w:val="0"/>
      <w:spacing w:before="1000" w:after="120"/>
    </w:pPr>
    <w:rPr>
      <w:b/>
      <w:bCs/>
      <w:sz w:val="24"/>
      <w:szCs w:val="24"/>
    </w:rPr>
  </w:style>
  <w:style w:type="paragraph" w:customStyle="1" w:styleId="InvisibleComment">
    <w:name w:val="Invisible Comment"/>
    <w:basedOn w:val="Normal"/>
    <w:next w:val="Header"/>
    <w:rsid w:val="00496265"/>
    <w:pPr>
      <w:tabs>
        <w:tab w:val="num" w:pos="567"/>
      </w:tabs>
      <w:spacing w:before="360" w:after="360"/>
      <w:ind w:left="567" w:hanging="567"/>
    </w:pPr>
    <w:rPr>
      <w:i/>
      <w:iCs/>
      <w:color w:val="FF0000"/>
      <w:sz w:val="24"/>
      <w:szCs w:val="24"/>
    </w:rPr>
  </w:style>
  <w:style w:type="character" w:customStyle="1" w:styleId="NoteBody-b">
    <w:name w:val="NoteBody-b"/>
    <w:rsid w:val="00496265"/>
    <w:rPr>
      <w:b/>
      <w:bCs/>
      <w:lang w:val="en-AU"/>
    </w:rPr>
  </w:style>
  <w:style w:type="character" w:customStyle="1" w:styleId="NoteBody-i">
    <w:name w:val="NoteBody-i"/>
    <w:rsid w:val="00496265"/>
    <w:rPr>
      <w:i/>
      <w:iCs/>
      <w:lang w:val="en-AU"/>
    </w:rPr>
  </w:style>
  <w:style w:type="character" w:customStyle="1" w:styleId="NoteBody-a">
    <w:name w:val="NoteBody-a"/>
    <w:rsid w:val="00496265"/>
    <w:rPr>
      <w:u w:val="single"/>
      <w:lang w:val="en-AU"/>
    </w:rPr>
  </w:style>
  <w:style w:type="character" w:customStyle="1" w:styleId="Italics">
    <w:name w:val="Italics"/>
    <w:rsid w:val="00496265"/>
    <w:rPr>
      <w:i/>
      <w:iCs/>
      <w:color w:val="auto"/>
    </w:rPr>
  </w:style>
  <w:style w:type="character" w:customStyle="1" w:styleId="Bold">
    <w:name w:val="Bold"/>
    <w:rsid w:val="00F731B2"/>
    <w:rPr>
      <w:rFonts w:ascii="Verdana" w:hAnsi="Verdana"/>
      <w:b/>
      <w:bCs/>
      <w:color w:val="auto"/>
      <w:sz w:val="20"/>
    </w:rPr>
  </w:style>
  <w:style w:type="character" w:customStyle="1" w:styleId="Underline">
    <w:name w:val="Underline"/>
    <w:rsid w:val="00496265"/>
    <w:rPr>
      <w:color w:val="auto"/>
      <w:u w:val="single"/>
    </w:rPr>
  </w:style>
  <w:style w:type="character" w:customStyle="1" w:styleId="BoldItalics">
    <w:name w:val="Bold Italics"/>
    <w:rsid w:val="00496265"/>
    <w:rPr>
      <w:b/>
      <w:bCs/>
      <w:i/>
      <w:iCs/>
      <w:color w:val="auto"/>
    </w:rPr>
  </w:style>
  <w:style w:type="character" w:customStyle="1" w:styleId="BoldUnderline">
    <w:name w:val="Bold Underline"/>
    <w:rsid w:val="00496265"/>
    <w:rPr>
      <w:b/>
      <w:bCs/>
      <w:color w:val="auto"/>
      <w:u w:val="single"/>
    </w:rPr>
  </w:style>
  <w:style w:type="character" w:customStyle="1" w:styleId="BoldItalicsUnderline">
    <w:name w:val="Bold Italics Underline"/>
    <w:rsid w:val="00496265"/>
    <w:rPr>
      <w:b/>
      <w:bCs/>
      <w:i/>
      <w:iCs/>
      <w:color w:val="auto"/>
      <w:u w:val="single"/>
    </w:rPr>
  </w:style>
  <w:style w:type="character" w:customStyle="1" w:styleId="ItalicsUnderline">
    <w:name w:val="Italics Underline"/>
    <w:rsid w:val="00496265"/>
    <w:rPr>
      <w:i/>
      <w:iCs/>
      <w:color w:val="auto"/>
      <w:u w:val="single"/>
    </w:rPr>
  </w:style>
  <w:style w:type="character" w:styleId="FollowedHyperlink">
    <w:name w:val="FollowedHyperlink"/>
    <w:rsid w:val="00496265"/>
    <w:rPr>
      <w:color w:val="800080"/>
      <w:u w:val="single"/>
    </w:rPr>
  </w:style>
  <w:style w:type="character" w:customStyle="1" w:styleId="Subscript">
    <w:name w:val="Subscript"/>
    <w:rsid w:val="00496265"/>
    <w:rPr>
      <w:vertAlign w:val="subscript"/>
    </w:rPr>
  </w:style>
  <w:style w:type="character" w:customStyle="1" w:styleId="Superscript">
    <w:name w:val="Superscript"/>
    <w:rsid w:val="00496265"/>
    <w:rPr>
      <w:vertAlign w:val="superscript"/>
    </w:rPr>
  </w:style>
  <w:style w:type="paragraph" w:customStyle="1" w:styleId="Headline">
    <w:name w:val="Headline"/>
    <w:basedOn w:val="Normal"/>
    <w:rsid w:val="00726536"/>
    <w:pPr>
      <w:spacing w:after="0"/>
      <w:jc w:val="right"/>
    </w:pPr>
    <w:rPr>
      <w:color w:val="0065C6"/>
      <w:sz w:val="26"/>
    </w:rPr>
  </w:style>
  <w:style w:type="paragraph" w:customStyle="1" w:styleId="Bullet1">
    <w:name w:val="Bullet 1"/>
    <w:basedOn w:val="BodyText"/>
    <w:qFormat/>
    <w:rsid w:val="0035153F"/>
    <w:pPr>
      <w:widowControl/>
      <w:tabs>
        <w:tab w:val="left" w:pos="2268"/>
        <w:tab w:val="left" w:pos="5669"/>
      </w:tabs>
      <w:suppressAutoHyphens/>
      <w:spacing w:before="120" w:after="120" w:line="230" w:lineRule="atLeast"/>
    </w:pPr>
    <w:rPr>
      <w:rFonts w:eastAsia="Cambria" w:cs="Calibri"/>
      <w:color w:val="262626"/>
      <w:spacing w:val="-2"/>
      <w:lang w:val="en-US"/>
    </w:rPr>
  </w:style>
  <w:style w:type="paragraph" w:customStyle="1" w:styleId="Bullet2">
    <w:name w:val="Bullet 2"/>
    <w:basedOn w:val="Bullet1"/>
    <w:rsid w:val="0035153F"/>
    <w:pPr>
      <w:numPr>
        <w:ilvl w:val="1"/>
        <w:numId w:val="8"/>
      </w:numPr>
      <w:spacing w:line="240" w:lineRule="auto"/>
    </w:pPr>
    <w:rPr>
      <w:iCs/>
      <w:color w:val="1C1C1C"/>
      <w:spacing w:val="0"/>
      <w:szCs w:val="22"/>
    </w:rPr>
  </w:style>
  <w:style w:type="paragraph" w:customStyle="1" w:styleId="Bullet3">
    <w:name w:val="Bullet 3"/>
    <w:basedOn w:val="Bullet2"/>
    <w:rsid w:val="0035153F"/>
    <w:pPr>
      <w:numPr>
        <w:numId w:val="9"/>
      </w:numPr>
    </w:p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rsid w:val="003C2482"/>
    <w:rPr>
      <w:rFonts w:ascii="Verdana" w:hAnsi="Verdana"/>
      <w:b/>
      <w:color w:val="FF0000"/>
    </w:rPr>
  </w:style>
  <w:style w:type="character" w:customStyle="1" w:styleId="Defaultcharacterstyle">
    <w:name w:val="Default character style"/>
    <w:rsid w:val="003F36DA"/>
    <w:rPr>
      <w:rFonts w:ascii="Verdana" w:hAnsi="Verdana"/>
    </w:rPr>
  </w:style>
  <w:style w:type="character" w:customStyle="1" w:styleId="or">
    <w:name w:val="&lt;or&gt;"/>
    <w:rsid w:val="003C2482"/>
    <w:rPr>
      <w:rFonts w:ascii="Verdana" w:hAnsi="Verdana"/>
      <w:b/>
      <w:color w:val="FF0000"/>
    </w:rPr>
  </w:style>
  <w:style w:type="character" w:customStyle="1" w:styleId="Endchoice">
    <w:name w:val="&lt;End choice&gt;"/>
    <w:rsid w:val="003C2482"/>
    <w:rPr>
      <w:rFonts w:ascii="Verdana" w:hAnsi="Verdana"/>
      <w:b/>
      <w:color w:val="FF0000"/>
    </w:rPr>
  </w:style>
  <w:style w:type="character" w:customStyle="1" w:styleId="Endsub-choice">
    <w:name w:val="&lt;End sub-choice&gt;"/>
    <w:rsid w:val="003C2482"/>
    <w:rPr>
      <w:rFonts w:ascii="Verdana" w:hAnsi="Verdana"/>
      <w:b/>
      <w:color w:val="FF0000"/>
    </w:rPr>
  </w:style>
  <w:style w:type="paragraph" w:customStyle="1" w:styleId="Subje">
    <w:name w:val="Subje"/>
    <w:basedOn w:val="Normal"/>
    <w:qFormat/>
    <w:rsid w:val="005A41D5"/>
  </w:style>
  <w:style w:type="paragraph" w:customStyle="1" w:styleId="Indnet">
    <w:name w:val="Indnet"/>
    <w:basedOn w:val="Normal"/>
    <w:qFormat/>
    <w:rsid w:val="0018200E"/>
  </w:style>
  <w:style w:type="paragraph" w:styleId="ListParagraph">
    <w:name w:val="List Paragraph"/>
    <w:basedOn w:val="Normal"/>
    <w:uiPriority w:val="34"/>
    <w:qFormat/>
    <w:rsid w:val="00CD5415"/>
    <w:pPr>
      <w:ind w:left="720"/>
    </w:pPr>
  </w:style>
  <w:style w:type="paragraph" w:styleId="TOCHeading">
    <w:name w:val="TOC Heading"/>
    <w:basedOn w:val="Heading1"/>
    <w:next w:val="Normal"/>
    <w:uiPriority w:val="39"/>
    <w:qFormat/>
    <w:rsid w:val="009002BB"/>
    <w:pPr>
      <w:keepLines/>
      <w:widowControl/>
      <w:numPr>
        <w:numId w:val="0"/>
      </w:numPr>
      <w:spacing w:before="480" w:after="0" w:line="276" w:lineRule="auto"/>
      <w:outlineLvl w:val="9"/>
    </w:pPr>
    <w:rPr>
      <w:rFonts w:ascii="Cambria" w:hAnsi="Cambria" w:cs="Times New Roman"/>
      <w:color w:val="365F91"/>
      <w:sz w:val="28"/>
      <w:szCs w:val="28"/>
      <w:lang w:val="en-US"/>
    </w:rPr>
  </w:style>
  <w:style w:type="paragraph" w:styleId="BalloonText">
    <w:name w:val="Balloon Text"/>
    <w:basedOn w:val="Normal"/>
    <w:link w:val="BalloonTextChar"/>
    <w:rsid w:val="009002BB"/>
    <w:pPr>
      <w:spacing w:after="0"/>
    </w:pPr>
    <w:rPr>
      <w:rFonts w:ascii="Tahoma" w:hAnsi="Tahoma" w:cs="Tahoma"/>
      <w:sz w:val="16"/>
      <w:szCs w:val="16"/>
    </w:rPr>
  </w:style>
  <w:style w:type="character" w:customStyle="1" w:styleId="BalloonTextChar">
    <w:name w:val="Balloon Text Char"/>
    <w:link w:val="BalloonText"/>
    <w:rsid w:val="009002BB"/>
    <w:rPr>
      <w:rFonts w:ascii="Tahoma" w:hAnsi="Tahoma" w:cs="Tahoma"/>
      <w:sz w:val="16"/>
      <w:szCs w:val="16"/>
      <w:lang w:eastAsia="en-US"/>
    </w:rPr>
  </w:style>
  <w:style w:type="paragraph" w:customStyle="1" w:styleId="Notes-ourcustomerterms">
    <w:name w:val="Notes - our customer terms"/>
    <w:basedOn w:val="Normal"/>
    <w:next w:val="Indent2"/>
    <w:link w:val="Notes-ourcustomertermsChar"/>
    <w:qFormat/>
    <w:rsid w:val="00F731B2"/>
    <w:pPr>
      <w:ind w:left="737"/>
    </w:pPr>
    <w:rPr>
      <w:i/>
      <w:sz w:val="18"/>
    </w:rPr>
  </w:style>
  <w:style w:type="character" w:styleId="Strong">
    <w:name w:val="Strong"/>
    <w:uiPriority w:val="22"/>
    <w:qFormat/>
    <w:rsid w:val="00B64DD3"/>
    <w:rPr>
      <w:b/>
      <w:bCs/>
    </w:rPr>
  </w:style>
  <w:style w:type="character" w:customStyle="1" w:styleId="Indent2Char">
    <w:name w:val="Indent 2 Char"/>
    <w:link w:val="Indent2"/>
    <w:rsid w:val="00657E62"/>
    <w:rPr>
      <w:rFonts w:ascii="Verdana" w:hAnsi="Verdana" w:cs="Arial"/>
      <w:sz w:val="18"/>
      <w:szCs w:val="19"/>
      <w:lang w:eastAsia="en-US"/>
    </w:rPr>
  </w:style>
  <w:style w:type="character" w:customStyle="1" w:styleId="Notes-ourcustomertermsChar">
    <w:name w:val="Notes - our customer terms Char"/>
    <w:link w:val="Notes-ourcustomerterms"/>
    <w:rsid w:val="00F731B2"/>
    <w:rPr>
      <w:rFonts w:ascii="Verdana" w:hAnsi="Verdana" w:cs="Arial"/>
      <w:i/>
      <w:sz w:val="18"/>
      <w:szCs w:val="19"/>
      <w:lang w:eastAsia="en-US"/>
    </w:rPr>
  </w:style>
  <w:style w:type="paragraph" w:customStyle="1" w:styleId="SpecialMeanings">
    <w:name w:val="Special Meanings"/>
    <w:basedOn w:val="Normal"/>
    <w:next w:val="Indent2"/>
    <w:qFormat/>
    <w:rsid w:val="006C3E1D"/>
  </w:style>
  <w:style w:type="paragraph" w:customStyle="1" w:styleId="Notes2-ourcustomerterms">
    <w:name w:val="Notes 2 - our customer terms"/>
    <w:basedOn w:val="Indent3"/>
    <w:qFormat/>
    <w:rsid w:val="00806558"/>
    <w:rPr>
      <w:i/>
      <w:sz w:val="18"/>
    </w:rPr>
  </w:style>
  <w:style w:type="paragraph" w:customStyle="1" w:styleId="TableData">
    <w:name w:val="TableData"/>
    <w:basedOn w:val="Normal"/>
    <w:rsid w:val="00314249"/>
    <w:pPr>
      <w:spacing w:before="120" w:after="120"/>
    </w:pPr>
    <w:rPr>
      <w:rFonts w:ascii="Arial" w:hAnsi="Arial" w:cs="Times New Roman"/>
      <w:sz w:val="18"/>
      <w:szCs w:val="20"/>
    </w:rPr>
  </w:style>
  <w:style w:type="paragraph" w:styleId="NormalWeb">
    <w:name w:val="Normal (Web)"/>
    <w:basedOn w:val="Normal"/>
    <w:uiPriority w:val="99"/>
    <w:unhideWhenUsed/>
    <w:rsid w:val="00052AC1"/>
    <w:pPr>
      <w:spacing w:after="0"/>
    </w:pPr>
    <w:rPr>
      <w:rFonts w:ascii="Times New Roman" w:hAnsi="Times New Roman" w:cs="Times New Roman"/>
      <w:color w:val="000000"/>
      <w:sz w:val="24"/>
      <w:szCs w:val="24"/>
      <w:lang w:eastAsia="en-AU"/>
    </w:rPr>
  </w:style>
  <w:style w:type="paragraph" w:styleId="Revision">
    <w:name w:val="Revision"/>
    <w:hidden/>
    <w:uiPriority w:val="99"/>
    <w:semiHidden/>
    <w:rsid w:val="004369C2"/>
    <w:rPr>
      <w:rFonts w:ascii="Verdana" w:hAnsi="Verdana" w:cs="Arial"/>
      <w:szCs w:val="19"/>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750422"/>
    <w:rPr>
      <w:rFonts w:ascii="Verdana" w:eastAsia="Verdana" w:hAnsi="Verdana" w:cs="Arial"/>
      <w:szCs w:val="19"/>
      <w:lang w:eastAsia="en-US"/>
    </w:rPr>
  </w:style>
  <w:style w:type="paragraph" w:customStyle="1" w:styleId="Level11fo">
    <w:name w:val="Level 1.1fo"/>
    <w:basedOn w:val="Normal"/>
    <w:uiPriority w:val="99"/>
    <w:rsid w:val="00EF720D"/>
    <w:pPr>
      <w:spacing w:before="200" w:after="0" w:line="240" w:lineRule="atLeast"/>
      <w:ind w:left="720"/>
    </w:pPr>
    <w:rPr>
      <w:rFonts w:ascii="Arial" w:eastAsia="SimSun" w:hAnsi="Arial" w:cs="Times New Roman"/>
      <w:szCs w:val="20"/>
      <w:lang w:eastAsia="zh-CN"/>
    </w:rPr>
  </w:style>
  <w:style w:type="character" w:styleId="CommentReference">
    <w:name w:val="annotation reference"/>
    <w:uiPriority w:val="99"/>
    <w:rsid w:val="00193272"/>
    <w:rPr>
      <w:sz w:val="16"/>
      <w:szCs w:val="16"/>
    </w:rPr>
  </w:style>
  <w:style w:type="paragraph" w:styleId="CommentText">
    <w:name w:val="annotation text"/>
    <w:basedOn w:val="Normal"/>
    <w:link w:val="CommentTextChar"/>
    <w:uiPriority w:val="99"/>
    <w:rsid w:val="00193272"/>
    <w:rPr>
      <w:szCs w:val="20"/>
    </w:rPr>
  </w:style>
  <w:style w:type="character" w:customStyle="1" w:styleId="CommentTextChar">
    <w:name w:val="Comment Text Char"/>
    <w:link w:val="CommentText"/>
    <w:uiPriority w:val="99"/>
    <w:rsid w:val="00193272"/>
    <w:rPr>
      <w:rFonts w:ascii="Verdana" w:hAnsi="Verdana" w:cs="Arial"/>
      <w:lang w:eastAsia="en-US"/>
    </w:rPr>
  </w:style>
  <w:style w:type="paragraph" w:styleId="CommentSubject">
    <w:name w:val="annotation subject"/>
    <w:basedOn w:val="CommentText"/>
    <w:next w:val="CommentText"/>
    <w:link w:val="CommentSubjectChar"/>
    <w:rsid w:val="00193272"/>
    <w:rPr>
      <w:b/>
      <w:bCs/>
    </w:rPr>
  </w:style>
  <w:style w:type="character" w:customStyle="1" w:styleId="CommentSubjectChar">
    <w:name w:val="Comment Subject Char"/>
    <w:link w:val="CommentSubject"/>
    <w:rsid w:val="00193272"/>
    <w:rPr>
      <w:rFonts w:ascii="Verdana" w:hAnsi="Verdana" w:cs="Arial"/>
      <w:b/>
      <w:bCs/>
      <w:lang w:eastAsia="en-US"/>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rsid w:val="00750422"/>
    <w:rPr>
      <w:rFonts w:ascii="Verdana" w:eastAsia="Verdana" w:hAnsi="Verdana" w:cs="Verdana"/>
      <w:lang w:eastAsia="en-US"/>
    </w:rPr>
  </w:style>
  <w:style w:type="character" w:styleId="UnresolvedMention">
    <w:name w:val="Unresolved Mention"/>
    <w:uiPriority w:val="99"/>
    <w:semiHidden/>
    <w:unhideWhenUsed/>
    <w:rsid w:val="001E6CB7"/>
    <w:rPr>
      <w:color w:val="605E5C"/>
      <w:shd w:val="clear" w:color="auto" w:fill="E1DFDD"/>
    </w:rPr>
  </w:style>
  <w:style w:type="character" w:customStyle="1" w:styleId="Heading1Char">
    <w:name w:val="Heading 1 Char"/>
    <w:aliases w:val="Part Char,A MAJOR/BOLD Char,Para Char,No numbers Char,h1 Char,1 Char,H1 Char,Heading a Char,* Char,Schedheading Char,h1 chapter heading Char,Heading 1(Report Only) Char,RFP Heading 1 Char,Chapter Char,Section Heading Char,Heading A Char"/>
    <w:link w:val="Heading1"/>
    <w:rsid w:val="00647E0F"/>
    <w:rPr>
      <w:rFonts w:ascii="Verdana" w:hAnsi="Verdana" w:cs="Arial"/>
      <w:b/>
      <w:bCs/>
      <w:caps/>
      <w:sz w:val="22"/>
      <w:szCs w:val="21"/>
      <w:lang w:eastAsia="en-US"/>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link w:val="Heading4"/>
    <w:rsid w:val="00FC3223"/>
    <w:rPr>
      <w:rFonts w:ascii="Verdana" w:hAnsi="Verdana" w:cs="Arial"/>
      <w:szCs w:val="19"/>
      <w:lang w:eastAsia="en-US"/>
    </w:rPr>
  </w:style>
  <w:style w:type="character" w:customStyle="1" w:styleId="HeaderChar">
    <w:name w:val="Header Char"/>
    <w:link w:val="Header"/>
    <w:rsid w:val="007945F4"/>
    <w:rPr>
      <w:rFonts w:ascii="Verdana" w:hAnsi="Verdana" w:cs="Arial"/>
      <w:b/>
      <w:bCs/>
      <w:caps/>
      <w:sz w:val="28"/>
      <w:szCs w:val="36"/>
      <w:lang w:eastAsia="en-US"/>
    </w:rPr>
  </w:style>
  <w:style w:type="character" w:customStyle="1" w:styleId="FooterChar">
    <w:name w:val="Footer Char"/>
    <w:link w:val="Footer"/>
    <w:uiPriority w:val="99"/>
    <w:rsid w:val="00BB42F3"/>
    <w:rPr>
      <w:rFonts w:ascii="Verdana" w:hAnsi="Verdana" w:cs="Arial"/>
      <w:bCs/>
      <w:caps/>
      <w:sz w:val="14"/>
      <w:szCs w:val="21"/>
      <w:lang w:eastAsia="en-US"/>
    </w:rPr>
  </w:style>
  <w:style w:type="character" w:styleId="Mention">
    <w:name w:val="Mention"/>
    <w:uiPriority w:val="99"/>
    <w:unhideWhenUsed/>
    <w:rsid w:val="00202168"/>
    <w:rPr>
      <w:color w:val="2B579A"/>
      <w:shd w:val="clear" w:color="auto" w:fill="E1DFDD"/>
    </w:rPr>
  </w:style>
  <w:style w:type="character" w:customStyle="1" w:styleId="cf01">
    <w:name w:val="cf01"/>
    <w:basedOn w:val="DefaultParagraphFont"/>
    <w:rsid w:val="008A0FE3"/>
    <w:rPr>
      <w:rFonts w:ascii="Segoe UI" w:hAnsi="Segoe UI" w:cs="Segoe UI" w:hint="default"/>
      <w:sz w:val="18"/>
      <w:szCs w:val="18"/>
    </w:rPr>
  </w:style>
  <w:style w:type="paragraph" w:customStyle="1" w:styleId="paragraph">
    <w:name w:val="paragraph"/>
    <w:basedOn w:val="Normal"/>
    <w:rsid w:val="00CA3C68"/>
    <w:pPr>
      <w:spacing w:before="100" w:beforeAutospacing="1" w:after="100" w:afterAutospacing="1"/>
    </w:pPr>
    <w:rPr>
      <w:rFonts w:ascii="Times New Roman" w:hAnsi="Times New Roman" w:cs="Times New Roman"/>
      <w:sz w:val="24"/>
      <w:szCs w:val="24"/>
      <w:lang w:eastAsia="en-AU"/>
    </w:rPr>
  </w:style>
  <w:style w:type="character" w:customStyle="1" w:styleId="normaltextrun">
    <w:name w:val="normaltextrun"/>
    <w:basedOn w:val="DefaultParagraphFont"/>
    <w:rsid w:val="00CA3C68"/>
  </w:style>
  <w:style w:type="character" w:customStyle="1" w:styleId="scxw51814546">
    <w:name w:val="scxw51814546"/>
    <w:basedOn w:val="DefaultParagraphFont"/>
    <w:rsid w:val="00CA3C68"/>
  </w:style>
  <w:style w:type="character" w:customStyle="1" w:styleId="eop">
    <w:name w:val="eop"/>
    <w:basedOn w:val="DefaultParagraphFont"/>
    <w:rsid w:val="00CA3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09999">
      <w:bodyDiv w:val="1"/>
      <w:marLeft w:val="0"/>
      <w:marRight w:val="0"/>
      <w:marTop w:val="0"/>
      <w:marBottom w:val="0"/>
      <w:divBdr>
        <w:top w:val="none" w:sz="0" w:space="0" w:color="auto"/>
        <w:left w:val="none" w:sz="0" w:space="0" w:color="auto"/>
        <w:bottom w:val="none" w:sz="0" w:space="0" w:color="auto"/>
        <w:right w:val="none" w:sz="0" w:space="0" w:color="auto"/>
      </w:divBdr>
    </w:div>
    <w:div w:id="250085760">
      <w:bodyDiv w:val="1"/>
      <w:marLeft w:val="0"/>
      <w:marRight w:val="0"/>
      <w:marTop w:val="0"/>
      <w:marBottom w:val="0"/>
      <w:divBdr>
        <w:top w:val="none" w:sz="0" w:space="0" w:color="auto"/>
        <w:left w:val="none" w:sz="0" w:space="0" w:color="auto"/>
        <w:bottom w:val="none" w:sz="0" w:space="0" w:color="auto"/>
        <w:right w:val="none" w:sz="0" w:space="0" w:color="auto"/>
      </w:divBdr>
    </w:div>
    <w:div w:id="289435670">
      <w:bodyDiv w:val="1"/>
      <w:marLeft w:val="0"/>
      <w:marRight w:val="0"/>
      <w:marTop w:val="0"/>
      <w:marBottom w:val="0"/>
      <w:divBdr>
        <w:top w:val="none" w:sz="0" w:space="0" w:color="auto"/>
        <w:left w:val="none" w:sz="0" w:space="0" w:color="auto"/>
        <w:bottom w:val="none" w:sz="0" w:space="0" w:color="auto"/>
        <w:right w:val="none" w:sz="0" w:space="0" w:color="auto"/>
      </w:divBdr>
    </w:div>
    <w:div w:id="767625885">
      <w:bodyDiv w:val="1"/>
      <w:marLeft w:val="0"/>
      <w:marRight w:val="0"/>
      <w:marTop w:val="0"/>
      <w:marBottom w:val="0"/>
      <w:divBdr>
        <w:top w:val="none" w:sz="0" w:space="0" w:color="auto"/>
        <w:left w:val="none" w:sz="0" w:space="0" w:color="auto"/>
        <w:bottom w:val="none" w:sz="0" w:space="0" w:color="auto"/>
        <w:right w:val="none" w:sz="0" w:space="0" w:color="auto"/>
      </w:divBdr>
      <w:divsChild>
        <w:div w:id="9795161">
          <w:marLeft w:val="0"/>
          <w:marRight w:val="0"/>
          <w:marTop w:val="0"/>
          <w:marBottom w:val="0"/>
          <w:divBdr>
            <w:top w:val="none" w:sz="0" w:space="0" w:color="auto"/>
            <w:left w:val="none" w:sz="0" w:space="0" w:color="auto"/>
            <w:bottom w:val="none" w:sz="0" w:space="0" w:color="auto"/>
            <w:right w:val="none" w:sz="0" w:space="0" w:color="auto"/>
          </w:divBdr>
        </w:div>
        <w:div w:id="143277800">
          <w:marLeft w:val="0"/>
          <w:marRight w:val="0"/>
          <w:marTop w:val="0"/>
          <w:marBottom w:val="0"/>
          <w:divBdr>
            <w:top w:val="none" w:sz="0" w:space="0" w:color="auto"/>
            <w:left w:val="none" w:sz="0" w:space="0" w:color="auto"/>
            <w:bottom w:val="none" w:sz="0" w:space="0" w:color="auto"/>
            <w:right w:val="none" w:sz="0" w:space="0" w:color="auto"/>
          </w:divBdr>
        </w:div>
        <w:div w:id="637804188">
          <w:marLeft w:val="0"/>
          <w:marRight w:val="0"/>
          <w:marTop w:val="0"/>
          <w:marBottom w:val="0"/>
          <w:divBdr>
            <w:top w:val="none" w:sz="0" w:space="0" w:color="auto"/>
            <w:left w:val="none" w:sz="0" w:space="0" w:color="auto"/>
            <w:bottom w:val="none" w:sz="0" w:space="0" w:color="auto"/>
            <w:right w:val="none" w:sz="0" w:space="0" w:color="auto"/>
          </w:divBdr>
        </w:div>
        <w:div w:id="691689179">
          <w:marLeft w:val="0"/>
          <w:marRight w:val="0"/>
          <w:marTop w:val="0"/>
          <w:marBottom w:val="0"/>
          <w:divBdr>
            <w:top w:val="none" w:sz="0" w:space="0" w:color="auto"/>
            <w:left w:val="none" w:sz="0" w:space="0" w:color="auto"/>
            <w:bottom w:val="none" w:sz="0" w:space="0" w:color="auto"/>
            <w:right w:val="none" w:sz="0" w:space="0" w:color="auto"/>
          </w:divBdr>
        </w:div>
        <w:div w:id="712850342">
          <w:marLeft w:val="0"/>
          <w:marRight w:val="0"/>
          <w:marTop w:val="0"/>
          <w:marBottom w:val="0"/>
          <w:divBdr>
            <w:top w:val="none" w:sz="0" w:space="0" w:color="auto"/>
            <w:left w:val="none" w:sz="0" w:space="0" w:color="auto"/>
            <w:bottom w:val="none" w:sz="0" w:space="0" w:color="auto"/>
            <w:right w:val="none" w:sz="0" w:space="0" w:color="auto"/>
          </w:divBdr>
        </w:div>
        <w:div w:id="744956838">
          <w:marLeft w:val="0"/>
          <w:marRight w:val="0"/>
          <w:marTop w:val="0"/>
          <w:marBottom w:val="0"/>
          <w:divBdr>
            <w:top w:val="none" w:sz="0" w:space="0" w:color="auto"/>
            <w:left w:val="none" w:sz="0" w:space="0" w:color="auto"/>
            <w:bottom w:val="none" w:sz="0" w:space="0" w:color="auto"/>
            <w:right w:val="none" w:sz="0" w:space="0" w:color="auto"/>
          </w:divBdr>
        </w:div>
        <w:div w:id="821582191">
          <w:marLeft w:val="0"/>
          <w:marRight w:val="0"/>
          <w:marTop w:val="0"/>
          <w:marBottom w:val="0"/>
          <w:divBdr>
            <w:top w:val="none" w:sz="0" w:space="0" w:color="auto"/>
            <w:left w:val="none" w:sz="0" w:space="0" w:color="auto"/>
            <w:bottom w:val="none" w:sz="0" w:space="0" w:color="auto"/>
            <w:right w:val="none" w:sz="0" w:space="0" w:color="auto"/>
          </w:divBdr>
        </w:div>
        <w:div w:id="983392827">
          <w:marLeft w:val="0"/>
          <w:marRight w:val="0"/>
          <w:marTop w:val="0"/>
          <w:marBottom w:val="0"/>
          <w:divBdr>
            <w:top w:val="none" w:sz="0" w:space="0" w:color="auto"/>
            <w:left w:val="none" w:sz="0" w:space="0" w:color="auto"/>
            <w:bottom w:val="none" w:sz="0" w:space="0" w:color="auto"/>
            <w:right w:val="none" w:sz="0" w:space="0" w:color="auto"/>
          </w:divBdr>
        </w:div>
        <w:div w:id="1038698268">
          <w:marLeft w:val="0"/>
          <w:marRight w:val="0"/>
          <w:marTop w:val="0"/>
          <w:marBottom w:val="0"/>
          <w:divBdr>
            <w:top w:val="none" w:sz="0" w:space="0" w:color="auto"/>
            <w:left w:val="none" w:sz="0" w:space="0" w:color="auto"/>
            <w:bottom w:val="none" w:sz="0" w:space="0" w:color="auto"/>
            <w:right w:val="none" w:sz="0" w:space="0" w:color="auto"/>
          </w:divBdr>
        </w:div>
        <w:div w:id="1375276342">
          <w:marLeft w:val="0"/>
          <w:marRight w:val="0"/>
          <w:marTop w:val="0"/>
          <w:marBottom w:val="0"/>
          <w:divBdr>
            <w:top w:val="none" w:sz="0" w:space="0" w:color="auto"/>
            <w:left w:val="none" w:sz="0" w:space="0" w:color="auto"/>
            <w:bottom w:val="none" w:sz="0" w:space="0" w:color="auto"/>
            <w:right w:val="none" w:sz="0" w:space="0" w:color="auto"/>
          </w:divBdr>
        </w:div>
        <w:div w:id="1385450488">
          <w:marLeft w:val="0"/>
          <w:marRight w:val="0"/>
          <w:marTop w:val="0"/>
          <w:marBottom w:val="0"/>
          <w:divBdr>
            <w:top w:val="none" w:sz="0" w:space="0" w:color="auto"/>
            <w:left w:val="none" w:sz="0" w:space="0" w:color="auto"/>
            <w:bottom w:val="none" w:sz="0" w:space="0" w:color="auto"/>
            <w:right w:val="none" w:sz="0" w:space="0" w:color="auto"/>
          </w:divBdr>
        </w:div>
        <w:div w:id="1514803341">
          <w:marLeft w:val="0"/>
          <w:marRight w:val="0"/>
          <w:marTop w:val="0"/>
          <w:marBottom w:val="0"/>
          <w:divBdr>
            <w:top w:val="none" w:sz="0" w:space="0" w:color="auto"/>
            <w:left w:val="none" w:sz="0" w:space="0" w:color="auto"/>
            <w:bottom w:val="none" w:sz="0" w:space="0" w:color="auto"/>
            <w:right w:val="none" w:sz="0" w:space="0" w:color="auto"/>
          </w:divBdr>
        </w:div>
        <w:div w:id="1652557407">
          <w:marLeft w:val="0"/>
          <w:marRight w:val="0"/>
          <w:marTop w:val="0"/>
          <w:marBottom w:val="0"/>
          <w:divBdr>
            <w:top w:val="none" w:sz="0" w:space="0" w:color="auto"/>
            <w:left w:val="none" w:sz="0" w:space="0" w:color="auto"/>
            <w:bottom w:val="none" w:sz="0" w:space="0" w:color="auto"/>
            <w:right w:val="none" w:sz="0" w:space="0" w:color="auto"/>
          </w:divBdr>
        </w:div>
        <w:div w:id="1782723779">
          <w:marLeft w:val="0"/>
          <w:marRight w:val="0"/>
          <w:marTop w:val="0"/>
          <w:marBottom w:val="0"/>
          <w:divBdr>
            <w:top w:val="none" w:sz="0" w:space="0" w:color="auto"/>
            <w:left w:val="none" w:sz="0" w:space="0" w:color="auto"/>
            <w:bottom w:val="none" w:sz="0" w:space="0" w:color="auto"/>
            <w:right w:val="none" w:sz="0" w:space="0" w:color="auto"/>
          </w:divBdr>
        </w:div>
        <w:div w:id="1811552239">
          <w:marLeft w:val="0"/>
          <w:marRight w:val="0"/>
          <w:marTop w:val="0"/>
          <w:marBottom w:val="0"/>
          <w:divBdr>
            <w:top w:val="none" w:sz="0" w:space="0" w:color="auto"/>
            <w:left w:val="none" w:sz="0" w:space="0" w:color="auto"/>
            <w:bottom w:val="none" w:sz="0" w:space="0" w:color="auto"/>
            <w:right w:val="none" w:sz="0" w:space="0" w:color="auto"/>
          </w:divBdr>
        </w:div>
        <w:div w:id="1993440417">
          <w:marLeft w:val="0"/>
          <w:marRight w:val="0"/>
          <w:marTop w:val="0"/>
          <w:marBottom w:val="0"/>
          <w:divBdr>
            <w:top w:val="none" w:sz="0" w:space="0" w:color="auto"/>
            <w:left w:val="none" w:sz="0" w:space="0" w:color="auto"/>
            <w:bottom w:val="none" w:sz="0" w:space="0" w:color="auto"/>
            <w:right w:val="none" w:sz="0" w:space="0" w:color="auto"/>
          </w:divBdr>
        </w:div>
        <w:div w:id="2019623275">
          <w:marLeft w:val="0"/>
          <w:marRight w:val="0"/>
          <w:marTop w:val="0"/>
          <w:marBottom w:val="0"/>
          <w:divBdr>
            <w:top w:val="none" w:sz="0" w:space="0" w:color="auto"/>
            <w:left w:val="none" w:sz="0" w:space="0" w:color="auto"/>
            <w:bottom w:val="none" w:sz="0" w:space="0" w:color="auto"/>
            <w:right w:val="none" w:sz="0" w:space="0" w:color="auto"/>
          </w:divBdr>
        </w:div>
        <w:div w:id="2089762168">
          <w:marLeft w:val="0"/>
          <w:marRight w:val="0"/>
          <w:marTop w:val="0"/>
          <w:marBottom w:val="0"/>
          <w:divBdr>
            <w:top w:val="none" w:sz="0" w:space="0" w:color="auto"/>
            <w:left w:val="none" w:sz="0" w:space="0" w:color="auto"/>
            <w:bottom w:val="none" w:sz="0" w:space="0" w:color="auto"/>
            <w:right w:val="none" w:sz="0" w:space="0" w:color="auto"/>
          </w:divBdr>
        </w:div>
        <w:div w:id="2105490004">
          <w:marLeft w:val="0"/>
          <w:marRight w:val="0"/>
          <w:marTop w:val="0"/>
          <w:marBottom w:val="0"/>
          <w:divBdr>
            <w:top w:val="none" w:sz="0" w:space="0" w:color="auto"/>
            <w:left w:val="none" w:sz="0" w:space="0" w:color="auto"/>
            <w:bottom w:val="none" w:sz="0" w:space="0" w:color="auto"/>
            <w:right w:val="none" w:sz="0" w:space="0" w:color="auto"/>
          </w:divBdr>
        </w:div>
        <w:div w:id="2120446542">
          <w:marLeft w:val="0"/>
          <w:marRight w:val="0"/>
          <w:marTop w:val="0"/>
          <w:marBottom w:val="0"/>
          <w:divBdr>
            <w:top w:val="none" w:sz="0" w:space="0" w:color="auto"/>
            <w:left w:val="none" w:sz="0" w:space="0" w:color="auto"/>
            <w:bottom w:val="none" w:sz="0" w:space="0" w:color="auto"/>
            <w:right w:val="none" w:sz="0" w:space="0" w:color="auto"/>
          </w:divBdr>
        </w:div>
      </w:divsChild>
    </w:div>
    <w:div w:id="929504484">
      <w:bodyDiv w:val="1"/>
      <w:marLeft w:val="0"/>
      <w:marRight w:val="0"/>
      <w:marTop w:val="0"/>
      <w:marBottom w:val="0"/>
      <w:divBdr>
        <w:top w:val="none" w:sz="0" w:space="0" w:color="auto"/>
        <w:left w:val="none" w:sz="0" w:space="0" w:color="auto"/>
        <w:bottom w:val="none" w:sz="0" w:space="0" w:color="auto"/>
        <w:right w:val="none" w:sz="0" w:space="0" w:color="auto"/>
      </w:divBdr>
    </w:div>
    <w:div w:id="1613171041">
      <w:bodyDiv w:val="1"/>
      <w:marLeft w:val="0"/>
      <w:marRight w:val="0"/>
      <w:marTop w:val="0"/>
      <w:marBottom w:val="0"/>
      <w:divBdr>
        <w:top w:val="none" w:sz="0" w:space="0" w:color="auto"/>
        <w:left w:val="none" w:sz="0" w:space="0" w:color="auto"/>
        <w:bottom w:val="none" w:sz="0" w:space="0" w:color="auto"/>
        <w:right w:val="none" w:sz="0" w:space="0" w:color="auto"/>
      </w:divBdr>
      <w:divsChild>
        <w:div w:id="45496017">
          <w:marLeft w:val="0"/>
          <w:marRight w:val="0"/>
          <w:marTop w:val="0"/>
          <w:marBottom w:val="0"/>
          <w:divBdr>
            <w:top w:val="none" w:sz="0" w:space="0" w:color="auto"/>
            <w:left w:val="none" w:sz="0" w:space="0" w:color="auto"/>
            <w:bottom w:val="none" w:sz="0" w:space="0" w:color="auto"/>
            <w:right w:val="none" w:sz="0" w:space="0" w:color="auto"/>
          </w:divBdr>
        </w:div>
        <w:div w:id="120655159">
          <w:marLeft w:val="0"/>
          <w:marRight w:val="0"/>
          <w:marTop w:val="0"/>
          <w:marBottom w:val="0"/>
          <w:divBdr>
            <w:top w:val="none" w:sz="0" w:space="0" w:color="auto"/>
            <w:left w:val="none" w:sz="0" w:space="0" w:color="auto"/>
            <w:bottom w:val="none" w:sz="0" w:space="0" w:color="auto"/>
            <w:right w:val="none" w:sz="0" w:space="0" w:color="auto"/>
          </w:divBdr>
        </w:div>
        <w:div w:id="152991172">
          <w:marLeft w:val="0"/>
          <w:marRight w:val="0"/>
          <w:marTop w:val="0"/>
          <w:marBottom w:val="0"/>
          <w:divBdr>
            <w:top w:val="none" w:sz="0" w:space="0" w:color="auto"/>
            <w:left w:val="none" w:sz="0" w:space="0" w:color="auto"/>
            <w:bottom w:val="none" w:sz="0" w:space="0" w:color="auto"/>
            <w:right w:val="none" w:sz="0" w:space="0" w:color="auto"/>
          </w:divBdr>
        </w:div>
        <w:div w:id="217011875">
          <w:marLeft w:val="0"/>
          <w:marRight w:val="0"/>
          <w:marTop w:val="0"/>
          <w:marBottom w:val="0"/>
          <w:divBdr>
            <w:top w:val="none" w:sz="0" w:space="0" w:color="auto"/>
            <w:left w:val="none" w:sz="0" w:space="0" w:color="auto"/>
            <w:bottom w:val="none" w:sz="0" w:space="0" w:color="auto"/>
            <w:right w:val="none" w:sz="0" w:space="0" w:color="auto"/>
          </w:divBdr>
        </w:div>
        <w:div w:id="238371163">
          <w:marLeft w:val="0"/>
          <w:marRight w:val="0"/>
          <w:marTop w:val="0"/>
          <w:marBottom w:val="0"/>
          <w:divBdr>
            <w:top w:val="none" w:sz="0" w:space="0" w:color="auto"/>
            <w:left w:val="none" w:sz="0" w:space="0" w:color="auto"/>
            <w:bottom w:val="none" w:sz="0" w:space="0" w:color="auto"/>
            <w:right w:val="none" w:sz="0" w:space="0" w:color="auto"/>
          </w:divBdr>
        </w:div>
        <w:div w:id="811141817">
          <w:marLeft w:val="0"/>
          <w:marRight w:val="0"/>
          <w:marTop w:val="0"/>
          <w:marBottom w:val="0"/>
          <w:divBdr>
            <w:top w:val="none" w:sz="0" w:space="0" w:color="auto"/>
            <w:left w:val="none" w:sz="0" w:space="0" w:color="auto"/>
            <w:bottom w:val="none" w:sz="0" w:space="0" w:color="auto"/>
            <w:right w:val="none" w:sz="0" w:space="0" w:color="auto"/>
          </w:divBdr>
        </w:div>
        <w:div w:id="971136747">
          <w:marLeft w:val="0"/>
          <w:marRight w:val="0"/>
          <w:marTop w:val="0"/>
          <w:marBottom w:val="0"/>
          <w:divBdr>
            <w:top w:val="none" w:sz="0" w:space="0" w:color="auto"/>
            <w:left w:val="none" w:sz="0" w:space="0" w:color="auto"/>
            <w:bottom w:val="none" w:sz="0" w:space="0" w:color="auto"/>
            <w:right w:val="none" w:sz="0" w:space="0" w:color="auto"/>
          </w:divBdr>
        </w:div>
        <w:div w:id="982659787">
          <w:marLeft w:val="0"/>
          <w:marRight w:val="0"/>
          <w:marTop w:val="0"/>
          <w:marBottom w:val="0"/>
          <w:divBdr>
            <w:top w:val="none" w:sz="0" w:space="0" w:color="auto"/>
            <w:left w:val="none" w:sz="0" w:space="0" w:color="auto"/>
            <w:bottom w:val="none" w:sz="0" w:space="0" w:color="auto"/>
            <w:right w:val="none" w:sz="0" w:space="0" w:color="auto"/>
          </w:divBdr>
        </w:div>
        <w:div w:id="1171990358">
          <w:marLeft w:val="0"/>
          <w:marRight w:val="0"/>
          <w:marTop w:val="0"/>
          <w:marBottom w:val="0"/>
          <w:divBdr>
            <w:top w:val="none" w:sz="0" w:space="0" w:color="auto"/>
            <w:left w:val="none" w:sz="0" w:space="0" w:color="auto"/>
            <w:bottom w:val="none" w:sz="0" w:space="0" w:color="auto"/>
            <w:right w:val="none" w:sz="0" w:space="0" w:color="auto"/>
          </w:divBdr>
        </w:div>
        <w:div w:id="1355813297">
          <w:marLeft w:val="0"/>
          <w:marRight w:val="0"/>
          <w:marTop w:val="0"/>
          <w:marBottom w:val="0"/>
          <w:divBdr>
            <w:top w:val="none" w:sz="0" w:space="0" w:color="auto"/>
            <w:left w:val="none" w:sz="0" w:space="0" w:color="auto"/>
            <w:bottom w:val="none" w:sz="0" w:space="0" w:color="auto"/>
            <w:right w:val="none" w:sz="0" w:space="0" w:color="auto"/>
          </w:divBdr>
        </w:div>
        <w:div w:id="1403020378">
          <w:marLeft w:val="0"/>
          <w:marRight w:val="0"/>
          <w:marTop w:val="0"/>
          <w:marBottom w:val="0"/>
          <w:divBdr>
            <w:top w:val="none" w:sz="0" w:space="0" w:color="auto"/>
            <w:left w:val="none" w:sz="0" w:space="0" w:color="auto"/>
            <w:bottom w:val="none" w:sz="0" w:space="0" w:color="auto"/>
            <w:right w:val="none" w:sz="0" w:space="0" w:color="auto"/>
          </w:divBdr>
        </w:div>
        <w:div w:id="1428379292">
          <w:marLeft w:val="0"/>
          <w:marRight w:val="0"/>
          <w:marTop w:val="0"/>
          <w:marBottom w:val="0"/>
          <w:divBdr>
            <w:top w:val="none" w:sz="0" w:space="0" w:color="auto"/>
            <w:left w:val="none" w:sz="0" w:space="0" w:color="auto"/>
            <w:bottom w:val="none" w:sz="0" w:space="0" w:color="auto"/>
            <w:right w:val="none" w:sz="0" w:space="0" w:color="auto"/>
          </w:divBdr>
        </w:div>
        <w:div w:id="1545944670">
          <w:marLeft w:val="0"/>
          <w:marRight w:val="0"/>
          <w:marTop w:val="0"/>
          <w:marBottom w:val="0"/>
          <w:divBdr>
            <w:top w:val="none" w:sz="0" w:space="0" w:color="auto"/>
            <w:left w:val="none" w:sz="0" w:space="0" w:color="auto"/>
            <w:bottom w:val="none" w:sz="0" w:space="0" w:color="auto"/>
            <w:right w:val="none" w:sz="0" w:space="0" w:color="auto"/>
          </w:divBdr>
        </w:div>
        <w:div w:id="1627199191">
          <w:marLeft w:val="0"/>
          <w:marRight w:val="0"/>
          <w:marTop w:val="0"/>
          <w:marBottom w:val="0"/>
          <w:divBdr>
            <w:top w:val="none" w:sz="0" w:space="0" w:color="auto"/>
            <w:left w:val="none" w:sz="0" w:space="0" w:color="auto"/>
            <w:bottom w:val="none" w:sz="0" w:space="0" w:color="auto"/>
            <w:right w:val="none" w:sz="0" w:space="0" w:color="auto"/>
          </w:divBdr>
        </w:div>
        <w:div w:id="1643120190">
          <w:marLeft w:val="0"/>
          <w:marRight w:val="0"/>
          <w:marTop w:val="0"/>
          <w:marBottom w:val="0"/>
          <w:divBdr>
            <w:top w:val="none" w:sz="0" w:space="0" w:color="auto"/>
            <w:left w:val="none" w:sz="0" w:space="0" w:color="auto"/>
            <w:bottom w:val="none" w:sz="0" w:space="0" w:color="auto"/>
            <w:right w:val="none" w:sz="0" w:space="0" w:color="auto"/>
          </w:divBdr>
        </w:div>
        <w:div w:id="1712725651">
          <w:marLeft w:val="0"/>
          <w:marRight w:val="0"/>
          <w:marTop w:val="0"/>
          <w:marBottom w:val="0"/>
          <w:divBdr>
            <w:top w:val="none" w:sz="0" w:space="0" w:color="auto"/>
            <w:left w:val="none" w:sz="0" w:space="0" w:color="auto"/>
            <w:bottom w:val="none" w:sz="0" w:space="0" w:color="auto"/>
            <w:right w:val="none" w:sz="0" w:space="0" w:color="auto"/>
          </w:divBdr>
        </w:div>
        <w:div w:id="1766343146">
          <w:marLeft w:val="0"/>
          <w:marRight w:val="0"/>
          <w:marTop w:val="0"/>
          <w:marBottom w:val="0"/>
          <w:divBdr>
            <w:top w:val="none" w:sz="0" w:space="0" w:color="auto"/>
            <w:left w:val="none" w:sz="0" w:space="0" w:color="auto"/>
            <w:bottom w:val="none" w:sz="0" w:space="0" w:color="auto"/>
            <w:right w:val="none" w:sz="0" w:space="0" w:color="auto"/>
          </w:divBdr>
        </w:div>
        <w:div w:id="1930652857">
          <w:marLeft w:val="0"/>
          <w:marRight w:val="0"/>
          <w:marTop w:val="0"/>
          <w:marBottom w:val="0"/>
          <w:divBdr>
            <w:top w:val="none" w:sz="0" w:space="0" w:color="auto"/>
            <w:left w:val="none" w:sz="0" w:space="0" w:color="auto"/>
            <w:bottom w:val="none" w:sz="0" w:space="0" w:color="auto"/>
            <w:right w:val="none" w:sz="0" w:space="0" w:color="auto"/>
          </w:divBdr>
        </w:div>
        <w:div w:id="1971746317">
          <w:marLeft w:val="0"/>
          <w:marRight w:val="0"/>
          <w:marTop w:val="0"/>
          <w:marBottom w:val="0"/>
          <w:divBdr>
            <w:top w:val="none" w:sz="0" w:space="0" w:color="auto"/>
            <w:left w:val="none" w:sz="0" w:space="0" w:color="auto"/>
            <w:bottom w:val="none" w:sz="0" w:space="0" w:color="auto"/>
            <w:right w:val="none" w:sz="0" w:space="0" w:color="auto"/>
          </w:divBdr>
        </w:div>
        <w:div w:id="2072456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nbnco.com.au" TargetMode="External"/><Relationship Id="rId23" Type="http://schemas.microsoft.com/office/2019/05/relationships/documenttasks" Target="documenttasks/documenttasks1.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opticomm.com.au/lega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elstra%20Legal%20Services%20OCT%20Template.dotx" TargetMode="External"/></Relationships>
</file>

<file path=word/documenttasks/documenttasks1.xml><?xml version="1.0" encoding="utf-8"?>
<t:Tasks xmlns:t="http://schemas.microsoft.com/office/tasks/2019/documenttasks" xmlns:oel="http://schemas.microsoft.com/office/2019/extlst">
  <t:Task id="{91320D1E-5808-8A45-ADE6-BB52C806BEA5}">
    <t:Anchor>
      <t:Comment id="665597958"/>
    </t:Anchor>
    <t:History>
      <t:Event id="{D9B8508D-ACDB-408C-AB02-C1EBC2C6FB14}" time="2023-03-02T05:56:57.392Z">
        <t:Attribution userId="S::rob.nicholson@team.telstra.com::e09e911c-da12-482c-8ff4-f00ebc102c7f" userProvider="AD" userName="Nicholson, Rob"/>
        <t:Anchor>
          <t:Comment id="665597958"/>
        </t:Anchor>
        <t:Create/>
      </t:Event>
      <t:Event id="{8A3D77F2-C6CC-46C5-B8D3-6ED72D2FF9A8}" time="2023-03-02T05:56:57.392Z">
        <t:Attribution userId="S::rob.nicholson@team.telstra.com::e09e911c-da12-482c-8ff4-f00ebc102c7f" userProvider="AD" userName="Nicholson, Rob"/>
        <t:Anchor>
          <t:Comment id="665597958"/>
        </t:Anchor>
        <t:Assign userId="S::Robert.Sacco@team.telstra.com::ab2ec56e-eb7e-499c-9bed-818f12034d79" userProvider="AD" userName="Sacco, Robert"/>
      </t:Event>
      <t:Event id="{7E33FEF3-1656-4275-A4CB-91CBF09B1477}" time="2023-03-02T05:56:57.392Z">
        <t:Attribution userId="S::rob.nicholson@team.telstra.com::e09e911c-da12-482c-8ff4-f00ebc102c7f" userProvider="AD" userName="Nicholson, Rob"/>
        <t:Anchor>
          <t:Comment id="665597958"/>
        </t:Anchor>
        <t:SetTitle title="@Sacco, Robert I have removed the capital I as nbn co installation is not defined in either Seibel or Console terms."/>
      </t:Event>
      <t:Event id="{60C5CBCE-5BFD-B04F-ABAA-288EDD8938AD}" time="2023-03-02T22:17:48.418Z">
        <t:Attribution userId="S::Robert.Sacco@team.telstra.com::ab2ec56e-eb7e-499c-9bed-818f12034d79" userProvider="AD" userName="Sacco, Robert"/>
        <t:Progress percentComplete="100"/>
      </t:Event>
    </t:History>
  </t:Task>
  <t:Task id="{BC90DF53-F08B-4A3D-AC40-CD2068796247}">
    <t:Anchor>
      <t:Comment id="488015198"/>
    </t:Anchor>
    <t:History>
      <t:Event id="{D9B8508D-ACDB-408C-AB02-C1EBC2C6FB14}" time="2023-03-02T05:56:57.392Z">
        <t:Attribution userId="S::rob.nicholson@team.telstra.com::e09e911c-da12-482c-8ff4-f00ebc102c7f" userProvider="AD" userName="Nicholson, Rob"/>
        <t:Anchor>
          <t:Comment id="488015198"/>
        </t:Anchor>
        <t:Create/>
      </t:Event>
      <t:Event id="{8A3D77F2-C6CC-46C5-B8D3-6ED72D2FF9A8}" time="2023-03-02T05:56:57.392Z">
        <t:Attribution userId="S::rob.nicholson@team.telstra.com::e09e911c-da12-482c-8ff4-f00ebc102c7f" userProvider="AD" userName="Nicholson, Rob"/>
        <t:Anchor>
          <t:Comment id="488015198"/>
        </t:Anchor>
        <t:Assign userId="S::Robert.Sacco@team.telstra.com::ab2ec56e-eb7e-499c-9bed-818f12034d79" userProvider="AD" userName="Sacco, Robert"/>
      </t:Event>
      <t:Event id="{7E33FEF3-1656-4275-A4CB-91CBF09B1477}" time="2023-03-02T05:56:57.392Z">
        <t:Attribution userId="S::rob.nicholson@team.telstra.com::e09e911c-da12-482c-8ff4-f00ebc102c7f" userProvider="AD" userName="Nicholson, Rob"/>
        <t:Anchor>
          <t:Comment id="488015198"/>
        </t:Anchor>
        <t:SetTitle title="@Sacco, Robert I have removed the capital I as nbn co installation is not defined in either Seibel or Console terms."/>
      </t:Event>
      <t:Event id="{782E5273-56F1-214B-AA2B-372CF599DEF0}" time="2023-03-02T22:17:49.576Z">
        <t:Attribution userId="S::Robert.Sacco@team.telstra.com::ab2ec56e-eb7e-499c-9bed-818f12034d79" userProvider="AD" userName="Sacco, Robert"/>
        <t:Progress percentComplete="100"/>
      </t:Event>
    </t:History>
  </t:Task>
  <t:Task id="{F2B8F1A6-1B24-4A72-88E2-6C530780D2BE}">
    <t:Anchor>
      <t:Comment id="1621508943"/>
    </t:Anchor>
    <t:History>
      <t:Event id="{BB7A813B-8CF9-4602-AE9C-5CC19213C5FE}" time="2024-03-06T04:34:26.851Z">
        <t:Attribution userId="S::Jeff.J.Kuyken@team.telstra.com::7703af7b-aa9e-4873-90d9-5574f5eb38a4" userProvider="AD" userName="Kuyken, Jeff"/>
        <t:Anchor>
          <t:Comment id="536395015"/>
        </t:Anchor>
        <t:Create/>
      </t:Event>
      <t:Event id="{EF02A5D5-7459-4179-9FA8-40D834B4C057}" time="2024-03-06T04:34:26.851Z">
        <t:Attribution userId="S::Jeff.J.Kuyken@team.telstra.com::7703af7b-aa9e-4873-90d9-5574f5eb38a4" userProvider="AD" userName="Kuyken, Jeff"/>
        <t:Anchor>
          <t:Comment id="536395015"/>
        </t:Anchor>
        <t:Assign userId="S::Danielle.McBride@team.telstra.com::0d28a108-4632-4836-8c8a-7ed062f6bb9a" userProvider="AD" userName="McBride, Danielle"/>
      </t:Event>
      <t:Event id="{7340AE31-A4E0-4BEA-9881-1908DC9063AE}" time="2024-03-06T04:34:26.851Z">
        <t:Attribution userId="S::Jeff.J.Kuyken@team.telstra.com::7703af7b-aa9e-4873-90d9-5574f5eb38a4" userProvider="AD" userName="Kuyken, Jeff"/>
        <t:Anchor>
          <t:Comment id="536395015"/>
        </t:Anchor>
        <t:SetTitle title="Tagging @McBride, Danielle "/>
      </t:Event>
      <t:Event id="{7C564C4A-06B6-4031-9E5B-B62AF2D669D2}" time="2024-03-21T02:37:50.105Z">
        <t:Attribution userId="S::rob.nicholson@team.telstra.com::e09e911c-da12-482c-8ff4-f00ebc102c7f" userProvider="AD" userName="Nicholson, Rob"/>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97286C1EE0714C9682B542CE2E2ABA" ma:contentTypeVersion="17" ma:contentTypeDescription="Create a new document." ma:contentTypeScope="" ma:versionID="905c29cdde46bf82a3b46d9b71c8a49d">
  <xsd:schema xmlns:xsd="http://www.w3.org/2001/XMLSchema" xmlns:xs="http://www.w3.org/2001/XMLSchema" xmlns:p="http://schemas.microsoft.com/office/2006/metadata/properties" xmlns:ns2="b9f6fdc8-a82e-4a77-af3e-559eab47d12c" xmlns:ns3="e509f506-b82d-4651-ab86-c00bb4515769" xmlns:ns4="c7b56d83-7d92-4d5e-8552-dd44030ff6cf" targetNamespace="http://schemas.microsoft.com/office/2006/metadata/properties" ma:root="true" ma:fieldsID="fd1a2e21713ab1e1acaaa6f661bfdec6" ns2:_="" ns3:_="" ns4:_="">
    <xsd:import namespace="b9f6fdc8-a82e-4a77-af3e-559eab47d12c"/>
    <xsd:import namespace="e509f506-b82d-4651-ab86-c00bb451576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6fdc8-a82e-4a77-af3e-559eab47d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09f506-b82d-4651-ab86-c00bb451576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9dbdfa3-0864-4554-96d4-1aed367df70a}" ma:internalName="TaxCatchAll" ma:showField="CatchAllData" ma:web="e509f506-b82d-4651-ab86-c00bb4515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1 6 " ? > < p r o p e r t i e s   x m l n s = " h t t p : / / w w w . i m a n a g e . c o m / w o r k / x m l s c h e m a " >  
     < d o c u m e n t i d > W O R K I N G ! 7 1 3 5 3 0 5 8 . 2 < / d o c u m e n t i d >  
     < s e n d e r i d > J P E R I E R < / s e n d e r i d >  
     < s e n d e r e m a i l > J P E R I E R @ M C C U L L O U G H . C O M . A U < / s e n d e r e m a i l >  
     < l a s t m o d i f i e d > 2 0 2 3 - 1 0 - 0 4 T 1 4 : 1 3 : 0 0 . 0 0 0 0 0 0 0 + 1 1 : 0 0 < / l a s t m o d i f i e d >  
     < d a t a b a s e > W O R K I N G < / d a t a b a s e >  
 < / 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e509f506-b82d-4651-ab86-c00bb4515769">
      <UserInfo>
        <DisplayName>Kuyken, Jeff</DisplayName>
        <AccountId>13</AccountId>
        <AccountType/>
      </UserInfo>
      <UserInfo>
        <DisplayName>Diaz Shine, Savia</DisplayName>
        <AccountId>12</AccountId>
        <AccountType/>
      </UserInfo>
      <UserInfo>
        <DisplayName>Southwell, Matthew</DisplayName>
        <AccountId>51</AccountId>
        <AccountType/>
      </UserInfo>
    </SharedWithUsers>
    <TaxCatchAll xmlns="c7b56d83-7d92-4d5e-8552-dd44030ff6cf" xsi:nil="true"/>
    <lcf76f155ced4ddcb4097134ff3c332f xmlns="b9f6fdc8-a82e-4a77-af3e-559eab47d12c">
      <Terms xmlns="http://schemas.microsoft.com/office/infopath/2007/PartnerControls"/>
    </lcf76f155ced4ddcb4097134ff3c332f>
    <_dlc_DocId xmlns="e509f506-b82d-4651-ab86-c00bb4515769">AAXXC-1353973461-60919</_dlc_DocId>
    <_dlc_DocIdUrl xmlns="e509f506-b82d-4651-ab86-c00bb4515769">
      <Url>https://teamtelstra.sharepoint.com/sites/GTMChecklist/_layouts/15/DocIdRedir.aspx?ID=AAXXC-1353973461-60919</Url>
      <Description>AAXXC-1353973461-60919</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36DE5-31CA-4F29-A031-B47240E5A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6fdc8-a82e-4a77-af3e-559eab47d12c"/>
    <ds:schemaRef ds:uri="e509f506-b82d-4651-ab86-c00bb451576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662DDF-B1F1-4ECD-BAB9-91EFAA3A1607}">
  <ds:schemaRefs>
    <ds:schemaRef ds:uri="http://schemas.microsoft.com/sharepoint/v3/contenttype/forms"/>
  </ds:schemaRefs>
</ds:datastoreItem>
</file>

<file path=customXml/itemProps3.xml><?xml version="1.0" encoding="utf-8"?>
<ds:datastoreItem xmlns:ds="http://schemas.openxmlformats.org/officeDocument/2006/customXml" ds:itemID="{97FDD77E-5D8B-4370-B972-1A00F7D29FB1}">
  <ds:schemaRefs>
    <ds:schemaRef ds:uri="http://schemas.microsoft.com/office/2006/metadata/longProperties"/>
  </ds:schemaRefs>
</ds:datastoreItem>
</file>

<file path=customXml/itemProps4.xml><?xml version="1.0" encoding="utf-8"?>
<ds:datastoreItem xmlns:ds="http://schemas.openxmlformats.org/officeDocument/2006/customXml" ds:itemID="{9FB3602A-F41A-4F5A-B55D-DC2D630A1E80}">
  <ds:schemaRefs>
    <ds:schemaRef ds:uri="http://www.imanage.com/work/xmlschema"/>
  </ds:schemaRefs>
</ds:datastoreItem>
</file>

<file path=customXml/itemProps5.xml><?xml version="1.0" encoding="utf-8"?>
<ds:datastoreItem xmlns:ds="http://schemas.openxmlformats.org/officeDocument/2006/customXml" ds:itemID="{D12C5A36-74DF-446A-9975-E793B41EF965}">
  <ds:schemaRefs>
    <ds:schemaRef ds:uri="http://schemas.microsoft.com/office/2006/metadata/properties"/>
    <ds:schemaRef ds:uri="http://schemas.microsoft.com/office/infopath/2007/PartnerControls"/>
    <ds:schemaRef ds:uri="e509f506-b82d-4651-ab86-c00bb4515769"/>
    <ds:schemaRef ds:uri="c7b56d83-7d92-4d5e-8552-dd44030ff6cf"/>
    <ds:schemaRef ds:uri="b9f6fdc8-a82e-4a77-af3e-559eab47d12c"/>
  </ds:schemaRefs>
</ds:datastoreItem>
</file>

<file path=customXml/itemProps6.xml><?xml version="1.0" encoding="utf-8"?>
<ds:datastoreItem xmlns:ds="http://schemas.openxmlformats.org/officeDocument/2006/customXml" ds:itemID="{799CBD70-328A-4AB6-BCB5-4008C86328E7}">
  <ds:schemaRefs>
    <ds:schemaRef ds:uri="http://schemas.microsoft.com/sharepoint/events"/>
  </ds:schemaRefs>
</ds:datastoreItem>
</file>

<file path=customXml/itemProps7.xml><?xml version="1.0" encoding="utf-8"?>
<ds:datastoreItem xmlns:ds="http://schemas.openxmlformats.org/officeDocument/2006/customXml" ds:itemID="{352457C7-0B46-4132-858D-C008CA651394}">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Telstra Legal Services OCT Template.dotx</Template>
  <TotalTime>18</TotalTime>
  <Pages>15</Pages>
  <Words>6194</Words>
  <Characters>30725</Characters>
  <Application>Microsoft Office Word</Application>
  <DocSecurity>0</DocSecurity>
  <Lines>548</Lines>
  <Paragraphs>307</Paragraphs>
  <ScaleCrop>false</ScaleCrop>
  <HeadingPairs>
    <vt:vector size="2" baseType="variant">
      <vt:variant>
        <vt:lpstr>Title</vt:lpstr>
      </vt:variant>
      <vt:variant>
        <vt:i4>1</vt:i4>
      </vt:variant>
    </vt:vector>
  </HeadingPairs>
  <TitlesOfParts>
    <vt:vector size="1" baseType="lpstr">
      <vt:lpstr>Internet Only Service Terms</vt:lpstr>
    </vt:vector>
  </TitlesOfParts>
  <Company/>
  <LinksUpToDate>false</LinksUpToDate>
  <CharactersWithSpaces>36612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Only Service Terms</dc:title>
  <dc:subject/>
  <dc:creator>Telstra Limited</dc:creator>
  <cp:keywords>Internet Only Service Terms, installing, nbn, network, opticomm, access, clause,</cp:keywords>
  <dc:description>This section sets out the terms applicable to Standard Voice Services, Standard Voice and Internet Services or Standard Internet Service (each a Standard Service).</dc:description>
  <cp:lastModifiedBy>Cassandra Katsikaronis</cp:lastModifiedBy>
  <cp:revision>4</cp:revision>
  <cp:lastPrinted>2025-10-30T22:00:00Z</cp:lastPrinted>
  <dcterms:created xsi:type="dcterms:W3CDTF">2025-10-31T03:32:00Z</dcterms:created>
  <dcterms:modified xsi:type="dcterms:W3CDTF">2025-10-31T03:50:00Z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oFAAC41Wbh9etaXdQ43udQ6Kdg8X99wrOzw93fjaDkrixImUmthm2rh+bp7B7otoOroC0HQCUh8X5W4B_x000d_
kvFBRNh71cmqTfKb/9rm3Wp6IQ0LWak6Dq6Lb/8/29c/zwM6847I1q9Mi+YSX9jJWdBCaTPcXmd4_x000d_
tt4rtEt9QZ1ed6QMBNl5pKsswBKEb+jO0PJumN+5VIvJJIajtjuActf7ZwrWaNu0WraPtZjrccrU_x000d_
jlH4EPY9tzDBKEKh0</vt:lpwstr>
  </property>
  <property fmtid="{D5CDD505-2E9C-101B-9397-08002B2CF9AE}" pid="3" name="MAIL_MSG_ID2">
    <vt:lpwstr>t+BfFsCYXq+Fu7HyJPpc0+/Dydt51hTHLt0NiUIwO8r02h+FWSjLFnaFnDE_x000d_
kz1KmPfJcPoI6BhnXKhtyP+/xPZKCobHq7NkdTx59aAmyNN3</vt:lpwstr>
  </property>
  <property fmtid="{D5CDD505-2E9C-101B-9397-08002B2CF9AE}" pid="4" name="RESPONSE_SENDER_NAME">
    <vt:lpwstr>sAAAb0xRtPDW5UvkN4n+MQ4ZY6FIbFDbf55SIj4yjaSjFXI=</vt:lpwstr>
  </property>
  <property fmtid="{D5CDD505-2E9C-101B-9397-08002B2CF9AE}" pid="5" name="EMAIL_OWNER_ADDRESS">
    <vt:lpwstr>ABAAmJ+7jnJ2eOWrQdyIIMS4d6hgCISFN067oGv12D7Ua+zY4M4X6U4MGYdZArC1+7jD</vt:lpwstr>
  </property>
  <property fmtid="{D5CDD505-2E9C-101B-9397-08002B2CF9AE}" pid="6" name="ContentTypeId">
    <vt:lpwstr>0x0101000697286C1EE0714C9682B542CE2E2ABA</vt:lpwstr>
  </property>
  <property fmtid="{D5CDD505-2E9C-101B-9397-08002B2CF9AE}" pid="7" name="_dlc_DocId">
    <vt:lpwstr>AALSA-1258960693-19240</vt:lpwstr>
  </property>
  <property fmtid="{D5CDD505-2E9C-101B-9397-08002B2CF9AE}" pid="8" name="_dlc_DocIdItemGuid">
    <vt:lpwstr>363cdbc0-0a93-4ccd-a774-5932765249fc</vt:lpwstr>
  </property>
  <property fmtid="{D5CDD505-2E9C-101B-9397-08002B2CF9AE}" pid="9" name="ClassificationContentMarkingFooterShapeIds">
    <vt:lpwstr>1,2,3</vt:lpwstr>
  </property>
  <property fmtid="{D5CDD505-2E9C-101B-9397-08002B2CF9AE}" pid="10" name="ClassificationContentMarkingFooterFontProps">
    <vt:lpwstr>#000000,10,Calibri</vt:lpwstr>
  </property>
  <property fmtid="{D5CDD505-2E9C-101B-9397-08002B2CF9AE}" pid="11" name="ClassificationContentMarkingFooterText">
    <vt:lpwstr>General</vt:lpwstr>
  </property>
  <property fmtid="{D5CDD505-2E9C-101B-9397-08002B2CF9AE}" pid="12" name="MediaServiceImageTags">
    <vt:lpwstr/>
  </property>
  <property fmtid="{D5CDD505-2E9C-101B-9397-08002B2CF9AE}" pid="13" name="PCDocsNo">
    <vt:lpwstr>71353058v2</vt:lpwstr>
  </property>
</Properties>
</file>