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D344" w14:textId="77777777" w:rsidR="00972141" w:rsidRDefault="00972141"/>
    <w:p w14:paraId="2A22B358" w14:textId="4D84D905" w:rsidR="007A129E" w:rsidRPr="00BB6AA8" w:rsidRDefault="00167098" w:rsidP="00456849">
      <w:pPr>
        <w:pStyle w:val="Title"/>
        <w:rPr>
          <w:rFonts w:ascii="Arial" w:hAnsi="Arial" w:cs="Arial"/>
          <w:color w:val="FFFFFF" w:themeColor="background1"/>
        </w:rPr>
      </w:pPr>
      <w:r w:rsidRPr="00BB6AA8">
        <w:rPr>
          <w:rFonts w:ascii="Arial" w:hAnsi="Arial" w:cs="Arial"/>
          <w:color w:val="FFFFFF" w:themeColor="background1"/>
          <w:lang w:val="zh-Hant"/>
        </w:rPr>
        <w:t xml:space="preserve">Telstra </w:t>
      </w:r>
      <w:r w:rsidRPr="00BB6AA8">
        <w:rPr>
          <w:rFonts w:ascii="Arial" w:hAnsi="Arial" w:cs="Arial"/>
          <w:color w:val="FFFFFF" w:themeColor="background1"/>
          <w:lang w:val="zh-Hant"/>
        </w:rPr>
        <w:t>付款援助政策</w:t>
      </w:r>
    </w:p>
    <w:p w14:paraId="1046F011" w14:textId="77777777" w:rsidR="00772044" w:rsidRPr="008C6D03" w:rsidRDefault="00167098" w:rsidP="008C6D03">
      <w:pPr>
        <w:rPr>
          <w:rFonts w:ascii="Arial" w:eastAsiaTheme="majorEastAsia" w:hAnsi="Arial" w:cs="Arial"/>
          <w:color w:val="FFFFFF" w:themeColor="background1"/>
          <w:kern w:val="28"/>
          <w:sz w:val="96"/>
          <w:szCs w:val="56"/>
        </w:rPr>
      </w:pPr>
      <w:r>
        <w:rPr>
          <w:rFonts w:ascii="Arial" w:hAnsi="Arial" w:cs="Arial"/>
          <w:color w:val="FFFFFF" w:themeColor="background1"/>
        </w:rPr>
        <w:br w:type="page"/>
      </w:r>
      <w:bookmarkStart w:id="0" w:name="_Toc161081647"/>
    </w:p>
    <w:p w14:paraId="0C747F64" w14:textId="77777777" w:rsidR="007316CB" w:rsidRDefault="007316CB" w:rsidP="008C6D45">
      <w:pPr>
        <w:pStyle w:val="Heading1"/>
        <w:spacing w:after="100" w:afterAutospacing="1" w:line="264" w:lineRule="auto"/>
        <w:rPr>
          <w:rFonts w:ascii="Arial" w:hAnsi="Arial" w:cs="Arial"/>
          <w:b/>
          <w:bCs/>
        </w:rPr>
        <w:sectPr w:rsidR="007316CB" w:rsidSect="002D20CA">
          <w:footerReference w:type="even" r:id="rId11"/>
          <w:footerReference w:type="default" r:id="rId12"/>
          <w:headerReference w:type="first" r:id="rId13"/>
          <w:pgSz w:w="11906" w:h="16838" w:code="9"/>
          <w:pgMar w:top="1134" w:right="1134" w:bottom="1418" w:left="1134" w:header="709" w:footer="454" w:gutter="0"/>
          <w:pgNumType w:start="1"/>
          <w:cols w:space="708"/>
          <w:titlePg/>
          <w:docGrid w:linePitch="360"/>
        </w:sectPr>
      </w:pPr>
    </w:p>
    <w:p w14:paraId="6C47D02E" w14:textId="77777777" w:rsidR="008D5CB9" w:rsidRPr="00052828" w:rsidRDefault="00167098" w:rsidP="008C6D45">
      <w:pPr>
        <w:pStyle w:val="Heading1"/>
        <w:spacing w:after="100" w:afterAutospacing="1" w:line="264" w:lineRule="auto"/>
        <w:rPr>
          <w:rFonts w:ascii="Arial" w:hAnsi="Arial" w:cs="Arial"/>
          <w:b/>
          <w:bCs/>
        </w:rPr>
      </w:pPr>
      <w:r w:rsidRPr="00052828">
        <w:rPr>
          <w:rFonts w:ascii="Arial" w:hAnsi="Arial" w:cs="Arial"/>
          <w:b/>
          <w:bCs/>
          <w:lang w:val="zh-Hant"/>
        </w:rPr>
        <w:lastRenderedPageBreak/>
        <w:t>簡介</w:t>
      </w:r>
      <w:bookmarkEnd w:id="0"/>
    </w:p>
    <w:p w14:paraId="1A0A5F09" w14:textId="77777777" w:rsidR="008D5CB9" w:rsidRPr="00BB1B44" w:rsidRDefault="00167098" w:rsidP="008C6D45">
      <w:pPr>
        <w:spacing w:after="100" w:afterAutospacing="1"/>
        <w:rPr>
          <w:rFonts w:ascii="Arial" w:hAnsi="Arial" w:cs="Arial"/>
        </w:rPr>
      </w:pPr>
      <w:r w:rsidRPr="00BB1B44">
        <w:rPr>
          <w:rFonts w:ascii="Arial" w:hAnsi="Arial" w:cs="Arial"/>
          <w:lang w:val="zh-Hant"/>
        </w:rPr>
        <w:t>如果您發現難以支付</w:t>
      </w:r>
      <w:r w:rsidRPr="00BB1B44">
        <w:rPr>
          <w:rFonts w:ascii="Arial" w:hAnsi="Arial" w:cs="Arial"/>
          <w:lang w:val="zh-Hant"/>
        </w:rPr>
        <w:t xml:space="preserve"> Telstra </w:t>
      </w:r>
      <w:r w:rsidRPr="00BB1B44">
        <w:rPr>
          <w:rFonts w:ascii="Arial" w:hAnsi="Arial" w:cs="Arial"/>
          <w:lang w:val="zh-Hant"/>
        </w:rPr>
        <w:t>服務費用，我們將竭誠為您提供援助並讓您保持聯繫。</w:t>
      </w:r>
    </w:p>
    <w:p w14:paraId="1AECAC85" w14:textId="77777777" w:rsidR="008D5CB9" w:rsidRPr="00BB1B44" w:rsidRDefault="00167098" w:rsidP="008D5CB9">
      <w:pPr>
        <w:spacing w:line="240" w:lineRule="auto"/>
        <w:rPr>
          <w:rFonts w:ascii="Arial" w:hAnsi="Arial" w:cs="Arial"/>
        </w:rPr>
      </w:pPr>
      <w:r w:rsidRPr="00BB1B44">
        <w:rPr>
          <w:rFonts w:ascii="Arial" w:hAnsi="Arial" w:cs="Arial"/>
          <w:lang w:val="zh-Hant"/>
        </w:rPr>
        <w:t>所有</w:t>
      </w:r>
      <w:r w:rsidRPr="00BB1B44">
        <w:rPr>
          <w:rFonts w:ascii="Arial" w:hAnsi="Arial" w:cs="Arial"/>
          <w:lang w:val="zh-Hant"/>
        </w:rPr>
        <w:t xml:space="preserve"> Telstra </w:t>
      </w:r>
      <w:r w:rsidRPr="00BB1B44">
        <w:rPr>
          <w:rFonts w:ascii="Arial" w:hAnsi="Arial" w:cs="Arial"/>
          <w:lang w:val="zh-Hant"/>
        </w:rPr>
        <w:t>客戶在支付賬單方面遇到問題時，均有權尋求幫助。</w:t>
      </w:r>
    </w:p>
    <w:p w14:paraId="04A33267" w14:textId="77777777" w:rsidR="008D5CB9" w:rsidRPr="00BB1B44" w:rsidRDefault="00167098" w:rsidP="008D5CB9">
      <w:pPr>
        <w:rPr>
          <w:rFonts w:ascii="Arial" w:hAnsi="Arial" w:cs="Arial"/>
        </w:rPr>
      </w:pPr>
      <w:r w:rsidRPr="00BB1B44">
        <w:rPr>
          <w:rFonts w:ascii="Arial" w:hAnsi="Arial" w:cs="Arial"/>
          <w:lang w:val="zh-Hant"/>
        </w:rPr>
        <w:t>此政策解釋以下要点：</w:t>
      </w:r>
    </w:p>
    <w:p w14:paraId="03D142DB" w14:textId="77777777" w:rsidR="008D5CB9" w:rsidRPr="00BB1B44" w:rsidRDefault="00167098" w:rsidP="008D5CB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BB1B44">
        <w:rPr>
          <w:rFonts w:ascii="Arial" w:hAnsi="Arial" w:cs="Arial"/>
          <w:lang w:val="zh-Hant"/>
        </w:rPr>
        <w:t>我們可以做什麼來幫助您管理付款</w:t>
      </w:r>
    </w:p>
    <w:p w14:paraId="0DFE9032" w14:textId="77777777" w:rsidR="008D5CB9" w:rsidRPr="00BB1B44" w:rsidRDefault="00167098" w:rsidP="008D5CB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BB1B44">
        <w:rPr>
          <w:rFonts w:ascii="Arial" w:hAnsi="Arial" w:cs="Arial"/>
          <w:lang w:val="zh-Hant"/>
        </w:rPr>
        <w:t>我們如何考慮您的情況和需求</w:t>
      </w:r>
    </w:p>
    <w:p w14:paraId="79EE9053" w14:textId="77777777" w:rsidR="008D5CB9" w:rsidRPr="00BB1B44" w:rsidRDefault="00167098" w:rsidP="008D5CB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BB1B44">
        <w:rPr>
          <w:rFonts w:ascii="Arial" w:hAnsi="Arial" w:cs="Arial"/>
          <w:lang w:val="zh-Hant"/>
        </w:rPr>
        <w:t>您作為客戶接受付款援助的權利</w:t>
      </w:r>
    </w:p>
    <w:p w14:paraId="5023A8E7" w14:textId="77777777" w:rsidR="008D5CB9" w:rsidRPr="00BB1B44" w:rsidRDefault="00167098" w:rsidP="008D5CB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BB1B44">
        <w:rPr>
          <w:rFonts w:ascii="Arial" w:hAnsi="Arial" w:cs="Arial"/>
          <w:lang w:val="zh-Hant"/>
        </w:rPr>
        <w:t>您如何授權援助人員代表您聯絡我們；以及</w:t>
      </w:r>
    </w:p>
    <w:p w14:paraId="03137D5D" w14:textId="77777777" w:rsidR="008D5CB9" w:rsidRPr="00BB1B44" w:rsidRDefault="00167098" w:rsidP="000B529E">
      <w:pPr>
        <w:pStyle w:val="ListParagraph"/>
        <w:numPr>
          <w:ilvl w:val="0"/>
          <w:numId w:val="18"/>
        </w:numPr>
        <w:spacing w:after="240" w:line="264" w:lineRule="auto"/>
        <w:rPr>
          <w:rFonts w:ascii="Arial" w:hAnsi="Arial" w:cs="Arial"/>
        </w:rPr>
      </w:pPr>
      <w:r w:rsidRPr="00BB1B44">
        <w:rPr>
          <w:rFonts w:ascii="Arial" w:hAnsi="Arial" w:cs="Arial"/>
          <w:lang w:val="zh-Hant"/>
        </w:rPr>
        <w:t>您如何親自聯絡我們尋求幫助。</w:t>
      </w:r>
    </w:p>
    <w:p w14:paraId="1DBD0B4A" w14:textId="77777777" w:rsidR="008D5CB9" w:rsidRPr="005D4FBC" w:rsidRDefault="00167098" w:rsidP="20482382">
      <w:pPr>
        <w:pStyle w:val="Heading2"/>
        <w:spacing w:after="100" w:afterAutospacing="1" w:line="264" w:lineRule="auto"/>
        <w:rPr>
          <w:rFonts w:ascii="Arial" w:hAnsi="Arial" w:cs="Arial"/>
          <w:color w:val="CC380A"/>
        </w:rPr>
      </w:pPr>
      <w:bookmarkStart w:id="1" w:name="_Toc161081648"/>
      <w:r w:rsidRPr="20482382">
        <w:rPr>
          <w:rFonts w:ascii="Arial" w:hAnsi="Arial" w:cs="Arial"/>
          <w:color w:val="CC380A"/>
          <w:lang w:val="zh-Hant"/>
        </w:rPr>
        <w:t>您可能在何種情況下需要我們提供幫助？</w:t>
      </w:r>
      <w:bookmarkEnd w:id="1"/>
    </w:p>
    <w:p w14:paraId="7866D9B1" w14:textId="77777777" w:rsidR="00035C9B" w:rsidRDefault="00167098" w:rsidP="00035C9B">
      <w:pPr>
        <w:rPr>
          <w:rFonts w:ascii="Arial" w:hAnsi="Arial" w:cs="Arial"/>
        </w:rPr>
      </w:pPr>
      <w:r w:rsidRPr="20482382">
        <w:rPr>
          <w:rFonts w:ascii="Arial" w:hAnsi="Arial" w:cs="Arial"/>
          <w:lang w:val="zh-Hant"/>
        </w:rPr>
        <w:t>人在遭遇困境時可能會陷入突如其來的財務壓力。某些境况可能令您感到難以支付</w:t>
      </w:r>
      <w:r w:rsidRPr="20482382">
        <w:rPr>
          <w:rFonts w:ascii="Arial" w:hAnsi="Arial" w:cs="Arial"/>
          <w:lang w:val="zh-Hant"/>
        </w:rPr>
        <w:t xml:space="preserve"> Telstra </w:t>
      </w:r>
      <w:r w:rsidRPr="20482382">
        <w:rPr>
          <w:rFonts w:ascii="Arial" w:hAnsi="Arial" w:cs="Arial"/>
          <w:lang w:val="zh-Hant"/>
        </w:rPr>
        <w:t>服务费用。不論是短期挫折還是更長期的問題，我們都充分理解付款困難的成因各異，並樂意提供幫助。</w:t>
      </w:r>
    </w:p>
    <w:p w14:paraId="1CBA5AE8" w14:textId="77777777" w:rsidR="003C665C" w:rsidRPr="00381048" w:rsidRDefault="00167098" w:rsidP="20482382">
      <w:pPr>
        <w:rPr>
          <w:rFonts w:ascii="Arial" w:hAnsi="Arial" w:cs="Arial"/>
        </w:rPr>
      </w:pPr>
      <w:r w:rsidRPr="20482382">
        <w:rPr>
          <w:rFonts w:ascii="Arial" w:eastAsiaTheme="minorEastAsia" w:hAnsi="Arial" w:cs="Arial"/>
          <w:lang w:val="zh-Hant"/>
        </w:rPr>
        <w:t>您可能會因為以下原因而需要付款援助：</w:t>
      </w:r>
    </w:p>
    <w:p w14:paraId="343E36A5" w14:textId="77777777" w:rsidR="008D5CB9" w:rsidRPr="00435AED" w:rsidRDefault="00167098" w:rsidP="008D5CB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35AED">
        <w:rPr>
          <w:rFonts w:ascii="Arial" w:hAnsi="Arial" w:cs="Arial"/>
          <w:lang w:val="zh-Hant"/>
        </w:rPr>
        <w:t>個人或家庭疾病</w:t>
      </w:r>
    </w:p>
    <w:p w14:paraId="51C332E7" w14:textId="77777777" w:rsidR="008D5CB9" w:rsidRPr="00435AED" w:rsidRDefault="00167098" w:rsidP="008D5CB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35AED">
        <w:rPr>
          <w:rFonts w:ascii="Arial" w:hAnsi="Arial" w:cs="Arial"/>
          <w:lang w:val="zh-Hant"/>
        </w:rPr>
        <w:t>失業</w:t>
      </w:r>
    </w:p>
    <w:p w14:paraId="4884B563" w14:textId="77777777" w:rsidR="008D5CB9" w:rsidRPr="00435AED" w:rsidRDefault="00167098" w:rsidP="008D5CB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35AED">
        <w:rPr>
          <w:rFonts w:ascii="Arial" w:hAnsi="Arial" w:cs="Arial"/>
          <w:lang w:val="zh-Hant"/>
        </w:rPr>
        <w:t>低收入或減少收入</w:t>
      </w:r>
    </w:p>
    <w:p w14:paraId="262F7F44" w14:textId="77777777" w:rsidR="008D5CB9" w:rsidRPr="00435AED" w:rsidRDefault="00167098" w:rsidP="008D5CB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35AED">
        <w:rPr>
          <w:rFonts w:ascii="Arial" w:hAnsi="Arial" w:cs="Arial"/>
          <w:lang w:val="zh-Hant"/>
        </w:rPr>
        <w:t>家庭暴力的影響</w:t>
      </w:r>
    </w:p>
    <w:p w14:paraId="0732278D" w14:textId="77777777" w:rsidR="008D5CB9" w:rsidRPr="00435AED" w:rsidRDefault="00167098" w:rsidP="008D5CB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35AED">
        <w:rPr>
          <w:rFonts w:ascii="Arial" w:hAnsi="Arial" w:cs="Arial"/>
          <w:lang w:val="zh-Hant"/>
        </w:rPr>
        <w:t>家庭成員去世</w:t>
      </w:r>
    </w:p>
    <w:p w14:paraId="2A240984" w14:textId="77777777" w:rsidR="008D5CB9" w:rsidRPr="00435AED" w:rsidRDefault="00167098" w:rsidP="008D5CB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35AED">
        <w:rPr>
          <w:rFonts w:ascii="Arial" w:hAnsi="Arial" w:cs="Arial"/>
          <w:lang w:val="zh-Hant"/>
        </w:rPr>
        <w:t>境況變遷；或</w:t>
      </w:r>
    </w:p>
    <w:p w14:paraId="438DD6C2" w14:textId="77777777" w:rsidR="008D5CB9" w:rsidRPr="00435AED" w:rsidRDefault="00167098" w:rsidP="008D5CB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35AED">
        <w:rPr>
          <w:rFonts w:ascii="Arial" w:hAnsi="Arial" w:cs="Arial"/>
          <w:lang w:val="zh-Hant"/>
        </w:rPr>
        <w:t>遭受自然災害。</w:t>
      </w:r>
    </w:p>
    <w:p w14:paraId="3374A718" w14:textId="77777777" w:rsidR="008D5CB9" w:rsidRDefault="00167098" w:rsidP="00042308">
      <w:pPr>
        <w:spacing w:after="160"/>
        <w:rPr>
          <w:rFonts w:ascii="Arial" w:hAnsi="Arial" w:cs="Arial"/>
        </w:rPr>
      </w:pPr>
      <w:r w:rsidRPr="4579ABD5">
        <w:rPr>
          <w:rFonts w:ascii="Arial" w:hAnsi="Arial" w:cs="Arial"/>
          <w:lang w:val="zh-Hant"/>
        </w:rPr>
        <w:t>如果您難以支付</w:t>
      </w:r>
      <w:r w:rsidRPr="4579ABD5">
        <w:rPr>
          <w:rFonts w:ascii="Arial" w:hAnsi="Arial" w:cs="Arial"/>
          <w:lang w:val="zh-Hant"/>
        </w:rPr>
        <w:t xml:space="preserve"> Telstra </w:t>
      </w:r>
      <w:r w:rsidRPr="4579ABD5">
        <w:rPr>
          <w:rFonts w:ascii="Arial" w:hAnsi="Arial" w:cs="Arial"/>
          <w:lang w:val="zh-Hant"/>
        </w:rPr>
        <w:t>服務費用，我們的首要任務是保障您的通訊服務不被中斷，援助您在費用支付方面重回正軌，並確保您有信心履行財務承諾。中斷您的</w:t>
      </w:r>
      <w:r w:rsidRPr="4579ABD5">
        <w:rPr>
          <w:rFonts w:ascii="Arial" w:hAnsi="Arial" w:cs="Arial"/>
          <w:lang w:val="zh-Hant"/>
        </w:rPr>
        <w:t xml:space="preserve"> Telstra </w:t>
      </w:r>
      <w:r w:rsidRPr="4579ABD5">
        <w:rPr>
          <w:rFonts w:ascii="Arial" w:hAnsi="Arial" w:cs="Arial"/>
          <w:lang w:val="zh-Hant"/>
        </w:rPr>
        <w:t>服務僅會是我們的最後方案。您越早聯絡我們，我們就能越早為您提供援助。</w:t>
      </w:r>
    </w:p>
    <w:p w14:paraId="1D3B1CA9" w14:textId="77777777" w:rsidR="008D5CB9" w:rsidRPr="00545031" w:rsidRDefault="00167098" w:rsidP="00062BC2">
      <w:pPr>
        <w:pStyle w:val="Heading2"/>
        <w:spacing w:after="100" w:afterAutospacing="1" w:line="264" w:lineRule="auto"/>
        <w:rPr>
          <w:rFonts w:ascii="Arial" w:hAnsi="Arial" w:cs="Arial"/>
          <w:color w:val="CC380A"/>
        </w:rPr>
      </w:pPr>
      <w:bookmarkStart w:id="2" w:name="_Toc161081649"/>
      <w:r w:rsidRPr="00545031">
        <w:rPr>
          <w:rFonts w:ascii="Arial" w:hAnsi="Arial" w:cs="Arial"/>
          <w:color w:val="CC380A"/>
          <w:lang w:val="zh-Hant"/>
        </w:rPr>
        <w:t xml:space="preserve">Telstra </w:t>
      </w:r>
      <w:r w:rsidRPr="00545031">
        <w:rPr>
          <w:rFonts w:ascii="Arial" w:hAnsi="Arial" w:cs="Arial"/>
          <w:color w:val="CC380A"/>
          <w:lang w:val="zh-Hant"/>
        </w:rPr>
        <w:t>提供哪些付款援助？</w:t>
      </w:r>
      <w:bookmarkEnd w:id="2"/>
    </w:p>
    <w:p w14:paraId="7FC74A2B" w14:textId="77777777" w:rsidR="008D5CB9" w:rsidRPr="00435AED" w:rsidRDefault="00167098" w:rsidP="00062BC2">
      <w:pPr>
        <w:spacing w:after="100" w:afterAutospacing="1"/>
        <w:rPr>
          <w:rFonts w:ascii="Arial" w:hAnsi="Arial" w:cs="Arial"/>
        </w:rPr>
      </w:pPr>
      <w:r w:rsidRPr="00435AED">
        <w:rPr>
          <w:rFonts w:ascii="Arial" w:hAnsi="Arial" w:cs="Arial"/>
          <w:lang w:val="zh-Hant"/>
        </w:rPr>
        <w:t>如果您難以支付賬單，我們有一系列方案可為您提供幫助。我們會免費為您制定適合的援助方案，方案時效取決於您所需援助的時間長短。</w:t>
      </w:r>
    </w:p>
    <w:p w14:paraId="1B755E77" w14:textId="77777777" w:rsidR="008D5CB9" w:rsidRPr="00051D88" w:rsidRDefault="00167098" w:rsidP="00051D88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51D88">
        <w:rPr>
          <w:rFonts w:ascii="Arial" w:hAnsi="Arial" w:cs="Arial"/>
          <w:lang w:val="zh-Hant"/>
        </w:rPr>
        <w:t>當您需要幫助時，可提供長達</w:t>
      </w:r>
      <w:r w:rsidRPr="00051D88">
        <w:rPr>
          <w:rFonts w:ascii="Arial" w:hAnsi="Arial" w:cs="Arial"/>
          <w:lang w:val="zh-Hant"/>
        </w:rPr>
        <w:t xml:space="preserve"> 3 </w:t>
      </w:r>
      <w:r w:rsidRPr="00051D88">
        <w:rPr>
          <w:rFonts w:ascii="Arial" w:hAnsi="Arial" w:cs="Arial"/>
          <w:lang w:val="zh-Hant"/>
        </w:rPr>
        <w:t>個月的短期援助；和</w:t>
      </w:r>
    </w:p>
    <w:p w14:paraId="00B5C50A" w14:textId="77777777" w:rsidR="008D5CB9" w:rsidRPr="00051D88" w:rsidRDefault="00167098" w:rsidP="00051D88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51D88">
        <w:rPr>
          <w:rFonts w:ascii="Arial" w:hAnsi="Arial" w:cs="Arial"/>
          <w:lang w:val="zh-Hant"/>
        </w:rPr>
        <w:t>如果您需要超過</w:t>
      </w:r>
      <w:r w:rsidRPr="00051D88">
        <w:rPr>
          <w:rFonts w:ascii="Arial" w:hAnsi="Arial" w:cs="Arial"/>
          <w:lang w:val="zh-Hant"/>
        </w:rPr>
        <w:t xml:space="preserve"> 3 </w:t>
      </w:r>
      <w:r w:rsidRPr="00051D88">
        <w:rPr>
          <w:rFonts w:ascii="Arial" w:hAnsi="Arial" w:cs="Arial"/>
          <w:lang w:val="zh-Hant"/>
        </w:rPr>
        <w:t>個月的援助，我們會提供長期援助。</w:t>
      </w:r>
    </w:p>
    <w:p w14:paraId="5854C0E3" w14:textId="77777777" w:rsidR="008D5CB9" w:rsidRPr="00435AED" w:rsidRDefault="00167098" w:rsidP="008D5CB9">
      <w:pPr>
        <w:rPr>
          <w:rFonts w:ascii="Arial" w:hAnsi="Arial" w:cs="Arial"/>
        </w:rPr>
      </w:pPr>
      <w:r w:rsidRPr="00435AED">
        <w:rPr>
          <w:rFonts w:ascii="Arial" w:hAnsi="Arial" w:cs="Arial"/>
          <w:lang w:val="zh-Hant"/>
        </w:rPr>
        <w:t>無論您的情況如何，我們都會與您一起尋找適合您的解決方案。</w:t>
      </w:r>
    </w:p>
    <w:p w14:paraId="46789D68" w14:textId="77777777" w:rsidR="008D5CB9" w:rsidRPr="00FF04A8" w:rsidRDefault="008D5CB9" w:rsidP="008D5CB9"/>
    <w:p w14:paraId="1C3B7507" w14:textId="77777777" w:rsidR="399163AC" w:rsidRPr="00545031" w:rsidRDefault="399163AC" w:rsidP="399163AC">
      <w:pPr>
        <w:rPr>
          <w:color w:val="CC380A"/>
        </w:rPr>
      </w:pPr>
    </w:p>
    <w:p w14:paraId="300543A4" w14:textId="77777777" w:rsidR="008D5CB9" w:rsidRPr="00545031" w:rsidRDefault="00167098" w:rsidP="001B2BF3">
      <w:pPr>
        <w:pStyle w:val="Heading2"/>
        <w:spacing w:after="100" w:afterAutospacing="1" w:line="360" w:lineRule="auto"/>
        <w:rPr>
          <w:rFonts w:ascii="Arial" w:hAnsi="Arial" w:cs="Arial"/>
          <w:color w:val="CC380A"/>
        </w:rPr>
      </w:pPr>
      <w:bookmarkStart w:id="3" w:name="_Toc161081650"/>
      <w:r w:rsidRPr="00545031">
        <w:rPr>
          <w:rFonts w:ascii="Arial" w:hAnsi="Arial" w:cs="Arial"/>
          <w:color w:val="CC380A"/>
          <w:lang w:val="zh-Hant"/>
        </w:rPr>
        <w:lastRenderedPageBreak/>
        <w:t>付款援助資格</w:t>
      </w:r>
      <w:bookmarkEnd w:id="3"/>
    </w:p>
    <w:p w14:paraId="5500C9F6" w14:textId="77777777" w:rsidR="008D5CB9" w:rsidRPr="005C3B3E" w:rsidRDefault="00167098" w:rsidP="00051D88">
      <w:pPr>
        <w:spacing w:after="0" w:line="360" w:lineRule="auto"/>
        <w:rPr>
          <w:rFonts w:ascii="Arial" w:hAnsi="Arial" w:cs="Arial"/>
        </w:rPr>
      </w:pPr>
      <w:r w:rsidRPr="005C3B3E">
        <w:rPr>
          <w:rFonts w:ascii="Arial" w:hAnsi="Arial" w:cs="Arial"/>
          <w:lang w:val="zh-Hant"/>
        </w:rPr>
        <w:t>如要獲得付款援助資格，您需要符合以下條件：</w:t>
      </w:r>
    </w:p>
    <w:p w14:paraId="1A50C4FA" w14:textId="77777777" w:rsidR="008D5CB9" w:rsidRPr="00051D88" w:rsidRDefault="00167098" w:rsidP="00051D88">
      <w:pPr>
        <w:pStyle w:val="ListParagraph"/>
        <w:numPr>
          <w:ilvl w:val="0"/>
          <w:numId w:val="28"/>
        </w:numPr>
        <w:spacing w:after="120"/>
        <w:ind w:left="426" w:hanging="426"/>
        <w:rPr>
          <w:rFonts w:ascii="Arial" w:hAnsi="Arial" w:cs="Arial"/>
        </w:rPr>
      </w:pPr>
      <w:r w:rsidRPr="00051D88">
        <w:rPr>
          <w:rFonts w:ascii="Arial" w:hAnsi="Arial" w:cs="Arial"/>
          <w:lang w:val="zh-Hant"/>
        </w:rPr>
        <w:t>是</w:t>
      </w:r>
      <w:r w:rsidRPr="00051D88">
        <w:rPr>
          <w:rFonts w:ascii="Arial" w:hAnsi="Arial" w:cs="Arial"/>
          <w:lang w:val="zh-Hant"/>
        </w:rPr>
        <w:t xml:space="preserve"> Telstra </w:t>
      </w:r>
      <w:r w:rsidRPr="00051D88">
        <w:rPr>
          <w:rFonts w:ascii="Arial" w:hAnsi="Arial" w:cs="Arial"/>
          <w:lang w:val="zh-Hant"/>
        </w:rPr>
        <w:t>的活躍客戶；且</w:t>
      </w:r>
    </w:p>
    <w:p w14:paraId="27A15FCC" w14:textId="77777777" w:rsidR="008D5CB9" w:rsidRPr="00051D88" w:rsidRDefault="00167098" w:rsidP="00051D88">
      <w:pPr>
        <w:pStyle w:val="ListParagraph"/>
        <w:numPr>
          <w:ilvl w:val="0"/>
          <w:numId w:val="28"/>
        </w:numPr>
        <w:spacing w:after="120"/>
        <w:ind w:left="426" w:hanging="426"/>
        <w:rPr>
          <w:rFonts w:ascii="Arial" w:hAnsi="Arial" w:cs="Arial"/>
        </w:rPr>
      </w:pPr>
      <w:r w:rsidRPr="00051D88">
        <w:rPr>
          <w:rFonts w:ascii="Arial" w:eastAsiaTheme="minorEastAsia" w:hAnsi="Arial" w:cs="Arial"/>
          <w:lang w:val="zh-Hant"/>
        </w:rPr>
        <w:t>難以支付您的</w:t>
      </w:r>
      <w:r w:rsidRPr="00051D88">
        <w:rPr>
          <w:rFonts w:ascii="Arial" w:eastAsiaTheme="minorEastAsia" w:hAnsi="Arial" w:cs="Arial"/>
          <w:lang w:val="zh-Hant"/>
        </w:rPr>
        <w:t xml:space="preserve"> Telstra </w:t>
      </w:r>
      <w:r w:rsidRPr="00051D88">
        <w:rPr>
          <w:rFonts w:ascii="Arial" w:eastAsiaTheme="minorEastAsia" w:hAnsi="Arial" w:cs="Arial"/>
          <w:lang w:val="zh-Hant"/>
        </w:rPr>
        <w:t>服務費用。</w:t>
      </w:r>
    </w:p>
    <w:p w14:paraId="74E4D8B1" w14:textId="77777777" w:rsidR="008D5CB9" w:rsidRPr="005C3B3E" w:rsidRDefault="00167098" w:rsidP="008D5CB9">
      <w:pPr>
        <w:rPr>
          <w:rFonts w:ascii="Arial" w:hAnsi="Arial" w:cs="Arial"/>
        </w:rPr>
      </w:pPr>
      <w:r w:rsidRPr="005C3B3E">
        <w:rPr>
          <w:rFonts w:ascii="Arial" w:hAnsi="Arial" w:cs="Arial"/>
          <w:lang w:val="zh-Hant"/>
        </w:rPr>
        <w:t>如果您在</w:t>
      </w:r>
      <w:r w:rsidRPr="005C3B3E">
        <w:rPr>
          <w:rFonts w:ascii="Arial" w:hAnsi="Arial" w:cs="Arial"/>
          <w:lang w:val="zh-Hant"/>
        </w:rPr>
        <w:t xml:space="preserve"> Telstra </w:t>
      </w:r>
      <w:r w:rsidRPr="005C3B3E">
        <w:rPr>
          <w:rFonts w:ascii="Arial" w:hAnsi="Arial" w:cs="Arial"/>
          <w:lang w:val="zh-Hant"/>
        </w:rPr>
        <w:t>有未解決的投訴或其他質詢事宜，或在電信業監察員</w:t>
      </w:r>
      <w:r w:rsidRPr="005C3B3E">
        <w:rPr>
          <w:rFonts w:ascii="Arial" w:hAnsi="Arial" w:cs="Arial"/>
          <w:lang w:val="zh-Hant"/>
        </w:rPr>
        <w:t xml:space="preserve"> (TIO) </w:t>
      </w:r>
      <w:r w:rsidRPr="005C3B3E">
        <w:rPr>
          <w:rFonts w:ascii="Arial" w:hAnsi="Arial" w:cs="Arial"/>
          <w:lang w:val="zh-Hant"/>
        </w:rPr>
        <w:t>處有未解決的投訴，請不要擔心，我們仍然會為您提供幫助。</w:t>
      </w:r>
    </w:p>
    <w:p w14:paraId="0A59F85D" w14:textId="77777777" w:rsidR="008D5CB9" w:rsidRPr="005C3B3E" w:rsidRDefault="00167098" w:rsidP="008D5CB9">
      <w:pPr>
        <w:rPr>
          <w:rFonts w:ascii="Arial" w:hAnsi="Arial" w:cs="Arial"/>
        </w:rPr>
      </w:pPr>
      <w:r w:rsidRPr="005C3B3E">
        <w:rPr>
          <w:rFonts w:ascii="Arial" w:hAnsi="Arial" w:cs="Arial"/>
          <w:lang w:val="zh-Hant"/>
        </w:rPr>
        <w:t>如果我們確認您沒有使用</w:t>
      </w:r>
      <w:r w:rsidRPr="005C3B3E">
        <w:rPr>
          <w:rFonts w:ascii="Arial" w:hAnsi="Arial" w:cs="Arial"/>
          <w:lang w:val="zh-Hant"/>
        </w:rPr>
        <w:t xml:space="preserve"> Telstra </w:t>
      </w:r>
      <w:r w:rsidRPr="005C3B3E">
        <w:rPr>
          <w:rFonts w:ascii="Arial" w:hAnsi="Arial" w:cs="Arial"/>
          <w:lang w:val="zh-Hant"/>
        </w:rPr>
        <w:t>的有效服務，您可能沒有資格獲得我們的付款援助。</w:t>
      </w:r>
    </w:p>
    <w:p w14:paraId="3899B737" w14:textId="77777777" w:rsidR="008D5CB9" w:rsidRPr="005C3B3E" w:rsidRDefault="00167098" w:rsidP="008D5CB9">
      <w:pPr>
        <w:pStyle w:val="pf0"/>
        <w:rPr>
          <w:rStyle w:val="cf01"/>
          <w:rFonts w:ascii="Arial" w:hAnsi="Arial" w:cs="Arial"/>
          <w:i w:val="0"/>
          <w:sz w:val="22"/>
          <w:szCs w:val="22"/>
        </w:rPr>
      </w:pPr>
      <w:r w:rsidRPr="005C3B3E">
        <w:rPr>
          <w:rStyle w:val="cf01"/>
          <w:rFonts w:ascii="Arial" w:hAnsi="Arial" w:cs="Arial"/>
          <w:i w:val="0"/>
          <w:sz w:val="22"/>
          <w:szCs w:val="22"/>
          <w:lang w:val="zh-Hant"/>
        </w:rPr>
        <w:t>如果您是企業客戶或組織，亦可能符合付款援助資格。請聯絡我們以了解相關援助。</w:t>
      </w:r>
    </w:p>
    <w:p w14:paraId="7C1691FE" w14:textId="77777777" w:rsidR="008D5CB9" w:rsidRDefault="00167098" w:rsidP="00FF04A8">
      <w:pPr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>如果您不符合申請援助的資格，我們會聯絡您並告知原因。</w:t>
      </w:r>
    </w:p>
    <w:p w14:paraId="08EBB563" w14:textId="77777777" w:rsidR="008D5CB9" w:rsidRPr="007C62C3" w:rsidRDefault="00167098" w:rsidP="00CD5513">
      <w:pPr>
        <w:pStyle w:val="Heading1"/>
        <w:rPr>
          <w:rFonts w:ascii="Arial" w:hAnsi="Arial" w:cs="Arial"/>
          <w:b/>
          <w:bCs/>
        </w:rPr>
      </w:pPr>
      <w:bookmarkStart w:id="4" w:name="_Toc161081651"/>
      <w:r w:rsidRPr="007C62C3">
        <w:rPr>
          <w:rFonts w:ascii="Arial" w:hAnsi="Arial" w:cs="Arial"/>
          <w:b/>
          <w:bCs/>
          <w:lang w:val="zh-Hant"/>
        </w:rPr>
        <w:t xml:space="preserve">Telstra </w:t>
      </w:r>
      <w:r w:rsidRPr="007C62C3">
        <w:rPr>
          <w:rFonts w:ascii="Arial" w:hAnsi="Arial" w:cs="Arial"/>
          <w:b/>
          <w:bCs/>
          <w:lang w:val="zh-Hant"/>
        </w:rPr>
        <w:t>的付款援助</w:t>
      </w:r>
      <w:bookmarkEnd w:id="4"/>
    </w:p>
    <w:p w14:paraId="559A5109" w14:textId="77777777" w:rsidR="008D5CB9" w:rsidRPr="00545031" w:rsidRDefault="00167098" w:rsidP="006B0D2F">
      <w:pPr>
        <w:pStyle w:val="Heading2"/>
        <w:spacing w:after="100" w:afterAutospacing="1" w:line="264" w:lineRule="auto"/>
        <w:rPr>
          <w:rFonts w:ascii="Arial" w:hAnsi="Arial" w:cs="Arial"/>
          <w:color w:val="CC380A"/>
        </w:rPr>
      </w:pPr>
      <w:bookmarkStart w:id="5" w:name="_Toc161081652"/>
      <w:r w:rsidRPr="00545031">
        <w:rPr>
          <w:rFonts w:ascii="Arial" w:hAnsi="Arial" w:cs="Arial"/>
          <w:color w:val="CC380A"/>
          <w:lang w:val="zh-Hant"/>
        </w:rPr>
        <w:t>援助方案</w:t>
      </w:r>
      <w:bookmarkEnd w:id="5"/>
    </w:p>
    <w:p w14:paraId="1C239758" w14:textId="77777777" w:rsidR="008D5CB9" w:rsidRPr="005C5E30" w:rsidRDefault="00167098" w:rsidP="006B0D2F">
      <w:pPr>
        <w:spacing w:after="100" w:afterAutospacing="1"/>
        <w:rPr>
          <w:rFonts w:ascii="Arial" w:hAnsi="Arial" w:cs="Arial"/>
        </w:rPr>
      </w:pPr>
      <w:r w:rsidRPr="005C5E30">
        <w:rPr>
          <w:rFonts w:ascii="Arial" w:hAnsi="Arial" w:cs="Arial"/>
          <w:lang w:val="zh-Hant"/>
        </w:rPr>
        <w:t>我們的援助方案旨在提供靈活援助，因此我們可以援助您找到適合的</w:t>
      </w:r>
      <w:r w:rsidRPr="005C5E30">
        <w:rPr>
          <w:rFonts w:ascii="Arial" w:hAnsi="Arial" w:cs="Arial"/>
          <w:lang w:val="zh-Hant"/>
        </w:rPr>
        <w:t xml:space="preserve"> Telstra </w:t>
      </w:r>
      <w:r w:rsidRPr="005C5E30">
        <w:rPr>
          <w:rFonts w:ascii="Arial" w:hAnsi="Arial" w:cs="Arial"/>
          <w:lang w:val="zh-Hant"/>
        </w:rPr>
        <w:t>服務付款方案，我們的援助方案包括：</w:t>
      </w:r>
    </w:p>
    <w:p w14:paraId="1C71D2FA" w14:textId="77777777" w:rsidR="008D5CB9" w:rsidRPr="005C5E30" w:rsidRDefault="00167098" w:rsidP="008D5CB9">
      <w:pPr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5C5E30">
        <w:rPr>
          <w:rFonts w:ascii="Arial" w:hAnsi="Arial" w:cs="Arial"/>
          <w:lang w:val="zh-Hant"/>
        </w:rPr>
        <w:t>讓您有更多時間支付服務費用</w:t>
      </w:r>
    </w:p>
    <w:p w14:paraId="55B789A6" w14:textId="77777777" w:rsidR="008D5CB9" w:rsidRPr="005C5E30" w:rsidRDefault="00167098" w:rsidP="008D5CB9">
      <w:pPr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5C5E30">
        <w:rPr>
          <w:rFonts w:ascii="Arial" w:hAnsi="Arial" w:cs="Arial"/>
          <w:lang w:val="zh-Hant"/>
        </w:rPr>
        <w:t>根據您的支付能力量身定制的付款計劃</w:t>
      </w:r>
    </w:p>
    <w:p w14:paraId="7D28946C" w14:textId="77777777" w:rsidR="008D5CB9" w:rsidRPr="005C5E30" w:rsidRDefault="00167098" w:rsidP="008D5CB9">
      <w:pPr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5C5E30">
        <w:rPr>
          <w:rFonts w:ascii="Arial" w:hAnsi="Arial" w:cs="Arial"/>
          <w:lang w:val="zh-Hant"/>
        </w:rPr>
        <w:t>審視您的帳戶，了解您是否可能受惠於以下方案：</w:t>
      </w:r>
    </w:p>
    <w:p w14:paraId="18D2DB63" w14:textId="77777777" w:rsidR="008D5CB9" w:rsidRPr="005C5E30" w:rsidRDefault="00167098" w:rsidP="008D5CB9">
      <w:pPr>
        <w:ind w:left="720"/>
        <w:rPr>
          <w:rFonts w:ascii="Arial" w:hAnsi="Arial" w:cs="Arial"/>
        </w:rPr>
      </w:pPr>
      <w:r w:rsidRPr="005C5E30">
        <w:rPr>
          <w:rFonts w:ascii="Arial" w:hAnsi="Arial" w:cs="Arial"/>
          <w:lang w:val="zh-Hant"/>
        </w:rPr>
        <w:t xml:space="preserve">o </w:t>
      </w:r>
      <w:r w:rsidRPr="005C5E30">
        <w:rPr>
          <w:rFonts w:ascii="Arial" w:hAnsi="Arial" w:cs="Arial"/>
          <w:lang w:val="zh-Hant"/>
        </w:rPr>
        <w:t>轉向更實惠的計劃或產品，或</w:t>
      </w:r>
    </w:p>
    <w:p w14:paraId="6C372B05" w14:textId="77777777" w:rsidR="008D5CB9" w:rsidRPr="005C5E30" w:rsidRDefault="00167098" w:rsidP="008D5CB9">
      <w:pPr>
        <w:ind w:left="720"/>
        <w:rPr>
          <w:rFonts w:ascii="Arial" w:hAnsi="Arial" w:cs="Arial"/>
        </w:rPr>
      </w:pPr>
      <w:r w:rsidRPr="005C5E30">
        <w:rPr>
          <w:rFonts w:ascii="Arial" w:hAnsi="Arial" w:cs="Arial"/>
          <w:lang w:val="zh-Hant"/>
        </w:rPr>
        <w:t xml:space="preserve">o </w:t>
      </w:r>
      <w:r w:rsidRPr="005C5E30">
        <w:rPr>
          <w:rFonts w:ascii="Arial" w:hAnsi="Arial" w:cs="Arial"/>
          <w:lang w:val="zh-Hant"/>
        </w:rPr>
        <w:t>刪除任何不需要的服務或功能</w:t>
      </w:r>
    </w:p>
    <w:p w14:paraId="1B7A58A7" w14:textId="77777777" w:rsidR="008D5CB9" w:rsidRDefault="00167098" w:rsidP="008D5CB9">
      <w:pPr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5C5E30">
        <w:rPr>
          <w:rFonts w:ascii="Arial" w:hAnsi="Arial" w:cs="Arial"/>
          <w:lang w:val="zh-Hant"/>
        </w:rPr>
        <w:t>如果您領取</w:t>
      </w:r>
      <w:r w:rsidRPr="005C5E30">
        <w:rPr>
          <w:rFonts w:ascii="Arial" w:hAnsi="Arial" w:cs="Arial"/>
          <w:lang w:val="zh-Hant"/>
        </w:rPr>
        <w:t xml:space="preserve"> Centrelink </w:t>
      </w:r>
      <w:r w:rsidRPr="005C5E30">
        <w:rPr>
          <w:rFonts w:ascii="Arial" w:hAnsi="Arial" w:cs="Arial"/>
          <w:lang w:val="zh-Hant"/>
        </w:rPr>
        <w:t>的福利或津貼，您或許可以使用</w:t>
      </w:r>
      <w:r w:rsidRPr="005C5E30">
        <w:rPr>
          <w:rFonts w:ascii="Arial" w:hAnsi="Arial" w:cs="Arial"/>
          <w:lang w:val="zh-Hant"/>
        </w:rPr>
        <w:t xml:space="preserve"> Centrepay </w:t>
      </w:r>
      <w:r w:rsidRPr="005C5E30">
        <w:rPr>
          <w:rFonts w:ascii="Arial" w:hAnsi="Arial" w:cs="Arial"/>
          <w:lang w:val="zh-Hant"/>
        </w:rPr>
        <w:t>作為帳單支付服務</w:t>
      </w:r>
    </w:p>
    <w:p w14:paraId="3FA7BFA2" w14:textId="77777777" w:rsidR="00FB0ED5" w:rsidRPr="005C5E30" w:rsidRDefault="00167098" w:rsidP="008D5CB9">
      <w:pPr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4CDD217B">
        <w:rPr>
          <w:rFonts w:ascii="Arial" w:hAnsi="Arial" w:cs="Arial"/>
          <w:lang w:val="zh-Hant"/>
        </w:rPr>
        <w:t>為</w:t>
      </w:r>
      <w:r w:rsidRPr="4CDD217B">
        <w:rPr>
          <w:rFonts w:ascii="Arial" w:hAnsi="Arial" w:cs="Arial"/>
          <w:lang w:val="zh-Hant"/>
        </w:rPr>
        <w:t xml:space="preserve"> Telstra </w:t>
      </w:r>
      <w:r w:rsidRPr="4CDD217B">
        <w:rPr>
          <w:rFonts w:ascii="Arial" w:hAnsi="Arial" w:cs="Arial"/>
          <w:lang w:val="zh-Hant"/>
        </w:rPr>
        <w:t>預付費服務提供有限數量的儲值積分</w:t>
      </w:r>
    </w:p>
    <w:p w14:paraId="216F6FD6" w14:textId="77777777" w:rsidR="008D5CB9" w:rsidRDefault="00167098" w:rsidP="008D5CB9">
      <w:pPr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>在某些情況下，我們也會考慮為您減免部分費用或收費、套用費用折扣，或為您的帳戶授予信用額度。</w:t>
      </w:r>
    </w:p>
    <w:p w14:paraId="4B22313E" w14:textId="77777777" w:rsidR="003B12B2" w:rsidRDefault="00167098" w:rsidP="00951925">
      <w:pPr>
        <w:rPr>
          <w:rFonts w:ascii="Arial" w:hAnsi="Arial" w:cs="Arial"/>
        </w:rPr>
      </w:pPr>
      <w:r w:rsidRPr="00604581">
        <w:rPr>
          <w:rFonts w:ascii="Arial" w:hAnsi="Arial" w:cs="Arial"/>
          <w:lang w:val="zh-Hant"/>
        </w:rPr>
        <w:t>如果您需要一款價格實惠的手機，您可以在我們的網站上探索各種選擇，並且購買時無需任何援助應用程式。</w:t>
      </w:r>
      <w:r w:rsidRPr="00604581">
        <w:rPr>
          <w:rFonts w:ascii="Arial" w:hAnsi="Arial" w:cs="Arial"/>
          <w:lang w:val="zh-Hant"/>
        </w:rPr>
        <w:br/>
      </w:r>
    </w:p>
    <w:p w14:paraId="79C802D1" w14:textId="77777777" w:rsidR="003B12B2" w:rsidRDefault="0016709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211054" w14:textId="77777777" w:rsidR="008D5CB9" w:rsidRPr="00545031" w:rsidRDefault="00167098" w:rsidP="006B0D2F">
      <w:pPr>
        <w:pStyle w:val="Heading2"/>
        <w:spacing w:after="100" w:afterAutospacing="1" w:line="264" w:lineRule="auto"/>
        <w:rPr>
          <w:rFonts w:ascii="Arial" w:hAnsi="Arial" w:cs="Arial"/>
          <w:color w:val="CC380A"/>
        </w:rPr>
      </w:pPr>
      <w:bookmarkStart w:id="6" w:name="_Toc161081653"/>
      <w:r w:rsidRPr="00545031">
        <w:rPr>
          <w:rFonts w:ascii="Arial" w:hAnsi="Arial" w:cs="Arial"/>
          <w:color w:val="CC380A"/>
          <w:lang w:val="zh-Hant"/>
        </w:rPr>
        <w:lastRenderedPageBreak/>
        <w:t>如何申請援助？</w:t>
      </w:r>
      <w:bookmarkEnd w:id="6"/>
    </w:p>
    <w:p w14:paraId="547C187E" w14:textId="77777777" w:rsidR="008D5CB9" w:rsidRPr="002D3149" w:rsidRDefault="00167098" w:rsidP="00ED792C">
      <w:pPr>
        <w:spacing w:after="100" w:afterAutospacing="1"/>
        <w:rPr>
          <w:rFonts w:ascii="Arial" w:hAnsi="Arial" w:cs="Arial"/>
        </w:rPr>
      </w:pPr>
      <w:r w:rsidRPr="009F6495">
        <w:rPr>
          <w:rFonts w:ascii="Arial" w:hAnsi="Arial" w:cs="Arial"/>
          <w:lang w:val="zh-Hant"/>
        </w:rPr>
        <w:t>申請援助無需任何費用。您可以透過以下方式申請支持，並選擇最適合您的方式：</w:t>
      </w:r>
    </w:p>
    <w:p w14:paraId="37C47988" w14:textId="77777777" w:rsidR="008D5CB9" w:rsidRPr="001E4B2C" w:rsidRDefault="00167098" w:rsidP="001E4B2C">
      <w:r w:rsidRPr="20482382">
        <w:rPr>
          <w:rFonts w:ascii="Arial" w:hAnsi="Arial" w:cs="Arial"/>
          <w:b/>
          <w:bCs/>
          <w:lang w:val="zh-Hant"/>
        </w:rPr>
        <w:t>要填寫付款援助援助的線上申請表，請訪問</w:t>
      </w:r>
      <w:hyperlink r:id="rId14">
        <w:r w:rsidR="008D5CB9" w:rsidRPr="20482382">
          <w:rPr>
            <w:rStyle w:val="IntenseEmphasis"/>
            <w:rFonts w:ascii="Arial" w:hAnsi="Arial" w:cs="Arial"/>
            <w:lang w:val="zh-Hant"/>
          </w:rPr>
          <w:t>telstra.com/hardship</w:t>
        </w:r>
      </w:hyperlink>
    </w:p>
    <w:p w14:paraId="0777357E" w14:textId="77777777" w:rsidR="00E47D82" w:rsidRPr="002B0286" w:rsidRDefault="00167098" w:rsidP="008D5CB9">
      <w:pPr>
        <w:rPr>
          <w:rFonts w:ascii="Arial" w:hAnsi="Arial" w:cs="Arial"/>
        </w:rPr>
      </w:pPr>
      <w:r w:rsidRPr="002B0286">
        <w:rPr>
          <w:rFonts w:ascii="Arial" w:hAnsi="Arial" w:cs="Arial"/>
          <w:b/>
          <w:bCs/>
          <w:lang w:val="zh-Hant"/>
        </w:rPr>
        <w:t>給我們留言：</w:t>
      </w:r>
      <w:r w:rsidRPr="002B0286">
        <w:rPr>
          <w:rFonts w:ascii="Arial" w:hAnsi="Arial" w:cs="Arial"/>
          <w:lang w:val="zh-Hant"/>
        </w:rPr>
        <w:t>在</w:t>
      </w:r>
      <w:hyperlink r:id="rId15" w:history="1">
        <w:r w:rsidR="00E47D82" w:rsidRPr="002B0286">
          <w:rPr>
            <w:rStyle w:val="IntenseEmphasis"/>
            <w:rFonts w:ascii="Arial" w:hAnsi="Arial" w:cs="Arial"/>
            <w:lang w:val="zh-Hant"/>
          </w:rPr>
          <w:t>My Telstra</w:t>
        </w:r>
      </w:hyperlink>
      <w:r w:rsidRPr="002B0286">
        <w:rPr>
          <w:rFonts w:ascii="Arial" w:hAnsi="Arial" w:cs="Arial"/>
          <w:lang w:val="zh-Hant"/>
        </w:rPr>
        <w:t>應用程式中（週一至週日，上午</w:t>
      </w:r>
      <w:r w:rsidRPr="002B0286">
        <w:rPr>
          <w:rFonts w:ascii="Arial" w:hAnsi="Arial" w:cs="Arial"/>
          <w:lang w:val="zh-Hant"/>
        </w:rPr>
        <w:t xml:space="preserve"> 7:30 </w:t>
      </w:r>
      <w:r w:rsidRPr="002B0286">
        <w:rPr>
          <w:rFonts w:ascii="Arial" w:hAnsi="Arial" w:cs="Arial"/>
          <w:lang w:val="zh-Hant"/>
        </w:rPr>
        <w:t>至凌晨</w:t>
      </w:r>
      <w:r w:rsidRPr="002B0286">
        <w:rPr>
          <w:rFonts w:ascii="Arial" w:hAnsi="Arial" w:cs="Arial"/>
          <w:lang w:val="zh-Hant"/>
        </w:rPr>
        <w:t xml:space="preserve"> 12 </w:t>
      </w:r>
      <w:r w:rsidRPr="002B0286">
        <w:rPr>
          <w:rFonts w:ascii="Arial" w:hAnsi="Arial" w:cs="Arial"/>
          <w:lang w:val="zh-Hant"/>
        </w:rPr>
        <w:t>點，澳洲東部標準時間）。</w:t>
      </w:r>
    </w:p>
    <w:p w14:paraId="034BE983" w14:textId="77777777" w:rsidR="008D5CB9" w:rsidRPr="002B0286" w:rsidRDefault="00167098" w:rsidP="008D5CB9">
      <w:pPr>
        <w:rPr>
          <w:rFonts w:ascii="Arial" w:hAnsi="Arial" w:cs="Arial"/>
        </w:rPr>
      </w:pPr>
      <w:r w:rsidRPr="002B0286">
        <w:rPr>
          <w:rFonts w:ascii="Arial" w:hAnsi="Arial" w:cs="Arial"/>
          <w:b/>
          <w:bCs/>
          <w:lang w:val="zh-Hant"/>
        </w:rPr>
        <w:t>致電我們</w:t>
      </w:r>
      <w:r w:rsidRPr="002B0286">
        <w:rPr>
          <w:rFonts w:ascii="Arial" w:hAnsi="Arial" w:cs="Arial"/>
          <w:lang w:val="zh-Hant"/>
        </w:rPr>
        <w:t>並說</w:t>
      </w:r>
      <w:r w:rsidRPr="002B0286">
        <w:rPr>
          <w:rFonts w:ascii="Arial" w:hAnsi="Arial" w:cs="Arial"/>
          <w:lang w:val="zh-Hant"/>
        </w:rPr>
        <w:t>“</w:t>
      </w:r>
      <w:r w:rsidRPr="002B0286">
        <w:rPr>
          <w:rFonts w:ascii="Arial" w:hAnsi="Arial" w:cs="Arial"/>
          <w:lang w:val="zh-Hant"/>
        </w:rPr>
        <w:t>付款援助</w:t>
      </w:r>
      <w:r w:rsidRPr="002B0286">
        <w:rPr>
          <w:rFonts w:ascii="Arial" w:hAnsi="Arial" w:cs="Arial"/>
          <w:b/>
          <w:bCs/>
          <w:lang w:val="zh-Hant"/>
        </w:rPr>
        <w:t xml:space="preserve">” </w:t>
      </w:r>
      <w:r w:rsidRPr="002B0286">
        <w:rPr>
          <w:rFonts w:ascii="Arial" w:hAnsi="Arial" w:cs="Arial"/>
          <w:lang w:val="zh-Hant"/>
        </w:rPr>
        <w:t>（週一至週五，上午</w:t>
      </w:r>
      <w:r w:rsidRPr="002B0286">
        <w:rPr>
          <w:rFonts w:ascii="Arial" w:hAnsi="Arial" w:cs="Arial"/>
          <w:lang w:val="zh-Hant"/>
        </w:rPr>
        <w:t xml:space="preserve"> 8 </w:t>
      </w:r>
      <w:r w:rsidRPr="002B0286">
        <w:rPr>
          <w:rFonts w:ascii="Arial" w:hAnsi="Arial" w:cs="Arial"/>
          <w:lang w:val="zh-Hant"/>
        </w:rPr>
        <w:t>點至下午</w:t>
      </w:r>
      <w:r w:rsidRPr="002B0286">
        <w:rPr>
          <w:rFonts w:ascii="Arial" w:hAnsi="Arial" w:cs="Arial"/>
          <w:lang w:val="zh-Hant"/>
        </w:rPr>
        <w:t xml:space="preserve"> 6 </w:t>
      </w:r>
      <w:r w:rsidRPr="002B0286">
        <w:rPr>
          <w:rFonts w:ascii="Arial" w:hAnsi="Arial" w:cs="Arial"/>
          <w:lang w:val="zh-Hant"/>
        </w:rPr>
        <w:t>點</w:t>
      </w:r>
      <w:r w:rsidRPr="002B0286">
        <w:rPr>
          <w:rFonts w:ascii="Arial" w:hAnsi="Arial" w:cs="Arial"/>
          <w:lang w:val="zh-Hant"/>
        </w:rPr>
        <w:t xml:space="preserve"> 30 </w:t>
      </w:r>
      <w:r w:rsidRPr="002B0286">
        <w:rPr>
          <w:rFonts w:ascii="Arial" w:hAnsi="Arial" w:cs="Arial"/>
          <w:lang w:val="zh-Hant"/>
        </w:rPr>
        <w:t>分，澳洲東部標準時間）。</w:t>
      </w:r>
    </w:p>
    <w:p w14:paraId="1249E5B0" w14:textId="77777777" w:rsidR="008D5CB9" w:rsidRPr="009F6495" w:rsidRDefault="00167098" w:rsidP="008D5CB9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lang w:val="zh-Hant"/>
        </w:rPr>
        <w:t>如果您有個人帳號：</w:t>
      </w:r>
      <w:r w:rsidRPr="009F6495">
        <w:rPr>
          <w:rFonts w:ascii="Arial" w:hAnsi="Arial" w:cs="Arial"/>
          <w:lang w:val="zh-Hant"/>
        </w:rPr>
        <w:t xml:space="preserve"> </w:t>
      </w:r>
      <w:r w:rsidRPr="009F6495">
        <w:rPr>
          <w:rFonts w:ascii="Arial" w:hAnsi="Arial" w:cs="Arial"/>
          <w:lang w:val="zh-Hant"/>
        </w:rPr>
        <w:t>撥打</w:t>
      </w:r>
      <w:r w:rsidRPr="009F6495">
        <w:rPr>
          <w:rFonts w:ascii="Arial" w:hAnsi="Arial" w:cs="Arial"/>
          <w:lang w:val="zh-Hant"/>
        </w:rPr>
        <w:t xml:space="preserve"> 13 22 00 </w:t>
      </w:r>
    </w:p>
    <w:p w14:paraId="37FD5307" w14:textId="77777777" w:rsidR="008D5CB9" w:rsidRPr="009F6495" w:rsidRDefault="00167098" w:rsidP="008D5CB9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lang w:val="zh-Hant"/>
        </w:rPr>
        <w:t>如果您有企業帳戶：</w:t>
      </w:r>
      <w:r w:rsidRPr="009F6495">
        <w:rPr>
          <w:rFonts w:ascii="Arial" w:hAnsi="Arial" w:cs="Arial"/>
          <w:lang w:val="zh-Hant"/>
        </w:rPr>
        <w:t xml:space="preserve"> </w:t>
      </w:r>
      <w:r w:rsidRPr="009F6495">
        <w:rPr>
          <w:rFonts w:ascii="Arial" w:hAnsi="Arial" w:cs="Arial"/>
          <w:lang w:val="zh-Hant"/>
        </w:rPr>
        <w:t>撥打</w:t>
      </w:r>
      <w:r w:rsidRPr="009F6495">
        <w:rPr>
          <w:rFonts w:ascii="Arial" w:hAnsi="Arial" w:cs="Arial"/>
          <w:lang w:val="zh-Hant"/>
        </w:rPr>
        <w:t xml:space="preserve"> 13 20 00</w:t>
      </w:r>
      <w:r w:rsidRPr="009F6495">
        <w:rPr>
          <w:rFonts w:ascii="Arial" w:hAnsi="Arial" w:cs="Arial"/>
          <w:lang w:val="zh-Hant"/>
        </w:rPr>
        <w:t>。</w:t>
      </w:r>
    </w:p>
    <w:p w14:paraId="0C6705F8" w14:textId="77777777" w:rsidR="008D5CB9" w:rsidRPr="0069769A" w:rsidRDefault="008D5CB9" w:rsidP="008D5CB9">
      <w:pPr>
        <w:spacing w:after="0" w:line="240" w:lineRule="auto"/>
        <w:ind w:left="720"/>
        <w:rPr>
          <w:b/>
          <w:bCs/>
        </w:rPr>
      </w:pPr>
    </w:p>
    <w:p w14:paraId="675CA713" w14:textId="77777777" w:rsidR="008D5CB9" w:rsidRPr="002B0286" w:rsidRDefault="00167098" w:rsidP="008D5CB9">
      <w:pPr>
        <w:rPr>
          <w:rFonts w:ascii="Arial" w:hAnsi="Arial" w:cs="Arial"/>
          <w:b/>
          <w:bCs/>
        </w:rPr>
      </w:pPr>
      <w:r w:rsidRPr="002B0286">
        <w:rPr>
          <w:rFonts w:ascii="Arial" w:hAnsi="Arial" w:cs="Arial"/>
          <w:b/>
          <w:bCs/>
          <w:lang w:val="zh-Hant"/>
        </w:rPr>
        <w:t>查找您附近的</w:t>
      </w:r>
      <w:r w:rsidRPr="002B0286">
        <w:rPr>
          <w:rFonts w:ascii="Arial" w:hAnsi="Arial" w:cs="Arial"/>
          <w:b/>
          <w:bCs/>
          <w:lang w:val="zh-Hant"/>
        </w:rPr>
        <w:t xml:space="preserve"> Telstra </w:t>
      </w:r>
      <w:r w:rsidRPr="002B0286">
        <w:rPr>
          <w:rFonts w:ascii="Arial" w:hAnsi="Arial" w:cs="Arial"/>
          <w:b/>
          <w:bCs/>
          <w:lang w:val="zh-Hant"/>
        </w:rPr>
        <w:t>門店：</w:t>
      </w:r>
    </w:p>
    <w:p w14:paraId="688275A4" w14:textId="77777777" w:rsidR="008D5CB9" w:rsidRPr="002B0286" w:rsidRDefault="00167098" w:rsidP="008D5CB9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B0286">
        <w:rPr>
          <w:rFonts w:ascii="Arial" w:hAnsi="Arial" w:cs="Arial"/>
          <w:lang w:val="zh-Hant"/>
        </w:rPr>
        <w:t>請前往離您最近的</w:t>
      </w:r>
      <w:r w:rsidRPr="002B0286">
        <w:rPr>
          <w:rFonts w:ascii="Arial" w:hAnsi="Arial" w:cs="Arial"/>
          <w:lang w:val="zh-Hant"/>
        </w:rPr>
        <w:t xml:space="preserve"> Telstra </w:t>
      </w:r>
      <w:r w:rsidRPr="002B0286">
        <w:rPr>
          <w:rFonts w:ascii="Arial" w:hAnsi="Arial" w:cs="Arial"/>
          <w:lang w:val="zh-Hant"/>
        </w:rPr>
        <w:t>門店並與我們的團隊溝通。您可以使用</w:t>
      </w:r>
      <w:hyperlink r:id="rId16" w:history="1">
        <w:r w:rsidR="008D5CB9" w:rsidRPr="002B0286">
          <w:rPr>
            <w:rStyle w:val="IntenseEmphasis"/>
            <w:rFonts w:ascii="Arial" w:hAnsi="Arial" w:cs="Arial"/>
            <w:lang w:val="zh-Hant"/>
          </w:rPr>
          <w:t>telstra.com/find-us</w:t>
        </w:r>
      </w:hyperlink>
      <w:r w:rsidRPr="002B0286">
        <w:rPr>
          <w:rFonts w:ascii="Arial" w:hAnsi="Arial" w:cs="Arial"/>
          <w:lang w:val="zh-Hant"/>
        </w:rPr>
        <w:t>來尋找最近的商店</w:t>
      </w:r>
      <w:r w:rsidRPr="002B0286">
        <w:rPr>
          <w:rStyle w:val="IntenseEmphasis"/>
          <w:rFonts w:ascii="Arial" w:hAnsi="Arial" w:cs="Arial"/>
          <w:lang w:val="zh-Hant"/>
        </w:rPr>
        <w:t>。</w:t>
      </w:r>
    </w:p>
    <w:p w14:paraId="6FE80A70" w14:textId="77777777" w:rsidR="008D5CB9" w:rsidRPr="002B0286" w:rsidRDefault="00167098" w:rsidP="008D5CB9">
      <w:pPr>
        <w:pStyle w:val="ListParagraph"/>
        <w:numPr>
          <w:ilvl w:val="0"/>
          <w:numId w:val="17"/>
        </w:numPr>
        <w:rPr>
          <w:rStyle w:val="IntenseEmphasis"/>
          <w:rFonts w:ascii="Arial" w:hAnsi="Arial" w:cs="Arial"/>
        </w:rPr>
      </w:pPr>
      <w:r w:rsidRPr="002B0286">
        <w:rPr>
          <w:rFonts w:ascii="Arial" w:hAnsi="Arial" w:cs="Arial"/>
          <w:lang w:val="zh-Hant"/>
        </w:rPr>
        <w:t>如需預約，您可以使用我們的預訂系統：</w:t>
      </w:r>
      <w:hyperlink r:id="rId17" w:history="1">
        <w:r w:rsidR="008D5CB9" w:rsidRPr="002B0286">
          <w:rPr>
            <w:rStyle w:val="IntenseEmphasis"/>
            <w:rFonts w:ascii="Arial" w:hAnsi="Arial" w:cs="Arial"/>
            <w:lang w:val="zh-Hant"/>
          </w:rPr>
          <w:t>telstra.com/telstra-store/appointments</w:t>
        </w:r>
      </w:hyperlink>
      <w:r w:rsidRPr="002B0286">
        <w:rPr>
          <w:rFonts w:ascii="Arial" w:hAnsi="Arial" w:cs="Arial"/>
          <w:lang w:val="zh-Hant"/>
        </w:rPr>
        <w:t xml:space="preserve"> </w:t>
      </w:r>
      <w:r w:rsidRPr="002B0286">
        <w:rPr>
          <w:rStyle w:val="IntenseEmphasis"/>
          <w:rFonts w:ascii="Arial" w:hAnsi="Arial" w:cs="Arial"/>
          <w:lang w:val="zh-Hant"/>
        </w:rPr>
        <w:t>。</w:t>
      </w:r>
    </w:p>
    <w:p w14:paraId="33E5602D" w14:textId="77777777" w:rsidR="008D5CB9" w:rsidRPr="002B0286" w:rsidRDefault="00167098" w:rsidP="008D5CB9">
      <w:pPr>
        <w:rPr>
          <w:rFonts w:ascii="Arial" w:hAnsi="Arial" w:cs="Arial"/>
          <w:b/>
          <w:bCs/>
        </w:rPr>
      </w:pPr>
      <w:r w:rsidRPr="20482382">
        <w:rPr>
          <w:rFonts w:ascii="Arial" w:hAnsi="Arial" w:cs="Arial"/>
          <w:b/>
          <w:bCs/>
          <w:lang w:val="zh-Hant"/>
        </w:rPr>
        <w:t>帳戶管理企業客戶：</w:t>
      </w:r>
    </w:p>
    <w:p w14:paraId="01A770FF" w14:textId="77777777" w:rsidR="008D5CB9" w:rsidRPr="002B0286" w:rsidRDefault="00167098" w:rsidP="399163A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B0286">
        <w:rPr>
          <w:rFonts w:ascii="Arial" w:hAnsi="Arial" w:cs="Arial"/>
          <w:b/>
          <w:bCs/>
          <w:lang w:val="zh-Hant"/>
        </w:rPr>
        <w:t>如果您有客戶經理：</w:t>
      </w:r>
      <w:r w:rsidRPr="002B0286">
        <w:rPr>
          <w:rFonts w:ascii="Arial" w:hAnsi="Arial" w:cs="Arial"/>
          <w:lang w:val="zh-Hant"/>
        </w:rPr>
        <w:t>請致電</w:t>
      </w:r>
      <w:r w:rsidRPr="002B0286">
        <w:rPr>
          <w:rFonts w:ascii="Arial" w:hAnsi="Arial" w:cs="Arial"/>
          <w:lang w:val="zh-Hant"/>
        </w:rPr>
        <w:t xml:space="preserve"> </w:t>
      </w:r>
      <w:r w:rsidRPr="002B0286">
        <w:rPr>
          <w:rFonts w:ascii="Arial" w:hAnsi="Arial" w:cs="Arial"/>
          <w:b/>
          <w:bCs/>
          <w:lang w:val="zh-Hant"/>
        </w:rPr>
        <w:t>1800 318 087</w:t>
      </w:r>
      <w:r w:rsidRPr="002B0286">
        <w:rPr>
          <w:rFonts w:ascii="Arial" w:hAnsi="Arial" w:cs="Arial"/>
          <w:lang w:val="zh-Hant"/>
        </w:rPr>
        <w:t xml:space="preserve"> </w:t>
      </w:r>
      <w:r w:rsidRPr="002B0286">
        <w:rPr>
          <w:rFonts w:ascii="Arial" w:hAnsi="Arial" w:cs="Arial"/>
          <w:lang w:val="zh-Hant"/>
        </w:rPr>
        <w:t>（週一至週五，上午</w:t>
      </w:r>
      <w:r w:rsidRPr="002B0286">
        <w:rPr>
          <w:rFonts w:ascii="Arial" w:hAnsi="Arial" w:cs="Arial"/>
          <w:lang w:val="zh-Hant"/>
        </w:rPr>
        <w:t xml:space="preserve"> 9 </w:t>
      </w:r>
      <w:r w:rsidRPr="002B0286">
        <w:rPr>
          <w:rFonts w:ascii="Arial" w:hAnsi="Arial" w:cs="Arial"/>
          <w:lang w:val="zh-Hant"/>
        </w:rPr>
        <w:t>點至下午</w:t>
      </w:r>
      <w:r w:rsidRPr="002B0286">
        <w:rPr>
          <w:rFonts w:ascii="Arial" w:hAnsi="Arial" w:cs="Arial"/>
          <w:lang w:val="zh-Hant"/>
        </w:rPr>
        <w:t xml:space="preserve"> 5 </w:t>
      </w:r>
      <w:r w:rsidRPr="002B0286">
        <w:rPr>
          <w:rFonts w:ascii="Arial" w:hAnsi="Arial" w:cs="Arial"/>
          <w:lang w:val="zh-Hant"/>
        </w:rPr>
        <w:t>點，澳洲東部標準時間）。</w:t>
      </w:r>
    </w:p>
    <w:p w14:paraId="0FA6A787" w14:textId="77777777" w:rsidR="008D5CB9" w:rsidRPr="002B0286" w:rsidRDefault="00167098" w:rsidP="008D5CB9">
      <w:pPr>
        <w:rPr>
          <w:rFonts w:ascii="Arial" w:hAnsi="Arial" w:cs="Arial"/>
          <w:b/>
          <w:bCs/>
        </w:rPr>
      </w:pPr>
      <w:r w:rsidRPr="002B0286">
        <w:rPr>
          <w:rFonts w:ascii="Arial" w:hAnsi="Arial" w:cs="Arial"/>
          <w:b/>
          <w:bCs/>
          <w:lang w:val="zh-Hant"/>
        </w:rPr>
        <w:t>JB Hi-Fi</w:t>
      </w:r>
    </w:p>
    <w:p w14:paraId="0775A510" w14:textId="77777777" w:rsidR="00E47D82" w:rsidRPr="002B0286" w:rsidRDefault="00167098" w:rsidP="00E47D82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color w:val="000000"/>
        </w:rPr>
      </w:pPr>
      <w:r w:rsidRPr="4CDD217B">
        <w:rPr>
          <w:rFonts w:ascii="Arial" w:hAnsi="Arial" w:cs="Arial"/>
          <w:b/>
          <w:bCs/>
          <w:lang w:val="zh-Hant"/>
        </w:rPr>
        <w:t>如果您擁有</w:t>
      </w:r>
      <w:r w:rsidRPr="4CDD217B">
        <w:rPr>
          <w:rFonts w:ascii="Arial" w:hAnsi="Arial" w:cs="Arial"/>
          <w:b/>
          <w:bCs/>
          <w:lang w:val="zh-Hant"/>
        </w:rPr>
        <w:t xml:space="preserve"> Telstra </w:t>
      </w:r>
      <w:r w:rsidRPr="4CDD217B">
        <w:rPr>
          <w:rFonts w:ascii="Arial" w:hAnsi="Arial" w:cs="Arial"/>
          <w:b/>
          <w:bCs/>
          <w:lang w:val="zh-Hant"/>
        </w:rPr>
        <w:t>提供的</w:t>
      </w:r>
      <w:r w:rsidRPr="4CDD217B">
        <w:rPr>
          <w:rFonts w:ascii="Arial" w:hAnsi="Arial" w:cs="Arial"/>
          <w:b/>
          <w:bCs/>
          <w:lang w:val="zh-Hant"/>
        </w:rPr>
        <w:t xml:space="preserve"> JB Hi-Fi Mobile </w:t>
      </w:r>
      <w:r w:rsidRPr="4CDD217B">
        <w:rPr>
          <w:rFonts w:ascii="Arial" w:hAnsi="Arial" w:cs="Arial"/>
          <w:b/>
          <w:bCs/>
          <w:lang w:val="zh-Hant"/>
        </w:rPr>
        <w:t>套餐：</w:t>
      </w:r>
      <w:r w:rsidRPr="4CDD217B">
        <w:rPr>
          <w:rFonts w:ascii="Arial" w:hAnsi="Arial" w:cs="Arial"/>
          <w:b/>
          <w:bCs/>
          <w:lang w:val="zh-Hant"/>
        </w:rPr>
        <w:t xml:space="preserve"> </w:t>
      </w:r>
      <w:r w:rsidRPr="4CDD217B">
        <w:rPr>
          <w:rFonts w:ascii="Arial" w:hAnsi="Arial" w:cs="Arial"/>
          <w:lang w:val="zh-Hant"/>
        </w:rPr>
        <w:t>撥打</w:t>
      </w:r>
      <w:r w:rsidRPr="4CDD217B">
        <w:rPr>
          <w:rFonts w:ascii="Arial" w:hAnsi="Arial" w:cs="Arial"/>
          <w:b/>
          <w:bCs/>
          <w:lang w:val="zh-Hant"/>
        </w:rPr>
        <w:t>13 50 75</w:t>
      </w:r>
      <w:r w:rsidRPr="4CDD217B">
        <w:rPr>
          <w:rFonts w:ascii="Arial" w:hAnsi="Arial" w:cs="Arial"/>
          <w:lang w:val="zh-Hant"/>
        </w:rPr>
        <w:t>並選擇付款援助選項（週一至週五，上午</w:t>
      </w:r>
      <w:r w:rsidRPr="4CDD217B">
        <w:rPr>
          <w:rFonts w:ascii="Arial" w:hAnsi="Arial" w:cs="Arial"/>
          <w:lang w:val="zh-Hant"/>
        </w:rPr>
        <w:t xml:space="preserve"> 8 </w:t>
      </w:r>
      <w:r w:rsidRPr="4CDD217B">
        <w:rPr>
          <w:rFonts w:ascii="Arial" w:hAnsi="Arial" w:cs="Arial"/>
          <w:lang w:val="zh-Hant"/>
        </w:rPr>
        <w:t>點至下午</w:t>
      </w:r>
      <w:r w:rsidRPr="4CDD217B">
        <w:rPr>
          <w:rFonts w:ascii="Arial" w:hAnsi="Arial" w:cs="Arial"/>
          <w:lang w:val="zh-Hant"/>
        </w:rPr>
        <w:t xml:space="preserve"> 6 </w:t>
      </w:r>
      <w:r w:rsidRPr="4CDD217B">
        <w:rPr>
          <w:rFonts w:ascii="Arial" w:hAnsi="Arial" w:cs="Arial"/>
          <w:lang w:val="zh-Hant"/>
        </w:rPr>
        <w:t>點</w:t>
      </w:r>
      <w:r w:rsidRPr="4CDD217B">
        <w:rPr>
          <w:rFonts w:ascii="Arial" w:hAnsi="Arial" w:cs="Arial"/>
          <w:lang w:val="zh-Hant"/>
        </w:rPr>
        <w:t xml:space="preserve"> 30 </w:t>
      </w:r>
      <w:r w:rsidRPr="4CDD217B">
        <w:rPr>
          <w:rFonts w:ascii="Arial" w:hAnsi="Arial" w:cs="Arial"/>
          <w:lang w:val="zh-Hant"/>
        </w:rPr>
        <w:t>分，澳洲東部標準時間）或在</w:t>
      </w:r>
      <w:r w:rsidRPr="4CDD217B">
        <w:rPr>
          <w:rFonts w:ascii="Arial" w:hAnsi="Arial" w:cs="Arial"/>
          <w:lang w:val="zh-Hant"/>
        </w:rPr>
        <w:t xml:space="preserve"> JB Hi-Fi </w:t>
      </w:r>
      <w:r w:rsidRPr="4CDD217B">
        <w:rPr>
          <w:rFonts w:ascii="Arial" w:hAnsi="Arial" w:cs="Arial"/>
          <w:lang w:val="zh-Hant"/>
        </w:rPr>
        <w:t>行動應用程式中給我們留言（週一至週日，上午</w:t>
      </w:r>
      <w:r w:rsidRPr="4CDD217B">
        <w:rPr>
          <w:rFonts w:ascii="Arial" w:hAnsi="Arial" w:cs="Arial"/>
          <w:lang w:val="zh-Hant"/>
        </w:rPr>
        <w:t xml:space="preserve"> 7 </w:t>
      </w:r>
      <w:r w:rsidRPr="4CDD217B">
        <w:rPr>
          <w:rFonts w:ascii="Arial" w:hAnsi="Arial" w:cs="Arial"/>
          <w:lang w:val="zh-Hant"/>
        </w:rPr>
        <w:t>點</w:t>
      </w:r>
      <w:r w:rsidRPr="4CDD217B">
        <w:rPr>
          <w:rFonts w:ascii="Arial" w:hAnsi="Arial" w:cs="Arial"/>
          <w:lang w:val="zh-Hant"/>
        </w:rPr>
        <w:t xml:space="preserve"> 30 </w:t>
      </w:r>
      <w:r w:rsidRPr="4CDD217B">
        <w:rPr>
          <w:rFonts w:ascii="Arial" w:hAnsi="Arial" w:cs="Arial"/>
          <w:lang w:val="zh-Hant"/>
        </w:rPr>
        <w:t>分至凌晨</w:t>
      </w:r>
      <w:r w:rsidRPr="4CDD217B">
        <w:rPr>
          <w:rFonts w:ascii="Arial" w:hAnsi="Arial" w:cs="Arial"/>
          <w:lang w:val="zh-Hant"/>
        </w:rPr>
        <w:t xml:space="preserve"> 12 </w:t>
      </w:r>
      <w:r w:rsidRPr="4CDD217B">
        <w:rPr>
          <w:rFonts w:ascii="Arial" w:hAnsi="Arial" w:cs="Arial"/>
          <w:lang w:val="zh-Hant"/>
        </w:rPr>
        <w:t>點，澳洲東部標準時間）。</w:t>
      </w:r>
    </w:p>
    <w:p w14:paraId="474A0C93" w14:textId="77777777" w:rsidR="008D5CB9" w:rsidRPr="002B0286" w:rsidRDefault="00167098" w:rsidP="00E47D82">
      <w:pPr>
        <w:rPr>
          <w:rFonts w:ascii="Arial" w:hAnsi="Arial" w:cs="Arial"/>
          <w:b/>
          <w:bCs/>
          <w:color w:val="000000"/>
        </w:rPr>
      </w:pPr>
      <w:r w:rsidRPr="002B0286">
        <w:rPr>
          <w:rFonts w:ascii="Arial" w:hAnsi="Arial" w:cs="Arial"/>
          <w:b/>
          <w:bCs/>
          <w:color w:val="000000"/>
          <w:lang w:val="zh-Hant"/>
        </w:rPr>
        <w:t>The Good Guys</w:t>
      </w:r>
    </w:p>
    <w:p w14:paraId="7ED1369B" w14:textId="77777777" w:rsidR="00E47D82" w:rsidRPr="002B0286" w:rsidRDefault="00167098" w:rsidP="00E47D82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2B0286">
        <w:rPr>
          <w:rFonts w:ascii="Arial" w:hAnsi="Arial" w:cs="Arial"/>
          <w:b/>
          <w:bCs/>
          <w:lang w:val="zh-Hant"/>
        </w:rPr>
        <w:t>如果您擁有</w:t>
      </w:r>
      <w:r w:rsidRPr="002B0286">
        <w:rPr>
          <w:rFonts w:ascii="Arial" w:hAnsi="Arial" w:cs="Arial"/>
          <w:b/>
          <w:bCs/>
          <w:lang w:val="zh-Hant"/>
        </w:rPr>
        <w:t xml:space="preserve"> Telstra </w:t>
      </w:r>
      <w:r w:rsidRPr="002B0286">
        <w:rPr>
          <w:rFonts w:ascii="Arial" w:hAnsi="Arial" w:cs="Arial"/>
          <w:b/>
          <w:bCs/>
          <w:lang w:val="zh-Hant"/>
        </w:rPr>
        <w:t>提供的</w:t>
      </w:r>
      <w:r w:rsidRPr="002B0286">
        <w:rPr>
          <w:rFonts w:ascii="Arial" w:hAnsi="Arial" w:cs="Arial"/>
          <w:b/>
          <w:bCs/>
          <w:lang w:val="zh-Hant"/>
        </w:rPr>
        <w:t xml:space="preserve"> The Good Guys Mobile </w:t>
      </w:r>
      <w:r w:rsidRPr="002B0286">
        <w:rPr>
          <w:rFonts w:ascii="Arial" w:hAnsi="Arial" w:cs="Arial"/>
          <w:b/>
          <w:bCs/>
          <w:lang w:val="zh-Hant"/>
        </w:rPr>
        <w:t>套餐：</w:t>
      </w:r>
      <w:r w:rsidRPr="002B0286">
        <w:rPr>
          <w:rFonts w:ascii="Arial" w:hAnsi="Arial" w:cs="Arial"/>
          <w:lang w:val="zh-Hant"/>
        </w:rPr>
        <w:t>請致電</w:t>
      </w:r>
      <w:r w:rsidRPr="002B0286">
        <w:rPr>
          <w:rFonts w:ascii="Arial" w:hAnsi="Arial" w:cs="Arial"/>
          <w:b/>
          <w:bCs/>
          <w:lang w:val="zh-Hant"/>
        </w:rPr>
        <w:t>13 50 88</w:t>
      </w:r>
      <w:r w:rsidRPr="002B0286">
        <w:rPr>
          <w:rFonts w:ascii="Arial" w:hAnsi="Arial" w:cs="Arial"/>
          <w:lang w:val="zh-Hant"/>
        </w:rPr>
        <w:t>並選擇付款援助選項（週一至週五，上午</w:t>
      </w:r>
      <w:r w:rsidRPr="002B0286">
        <w:rPr>
          <w:rFonts w:ascii="Arial" w:hAnsi="Arial" w:cs="Arial"/>
          <w:lang w:val="zh-Hant"/>
        </w:rPr>
        <w:t xml:space="preserve"> 8 </w:t>
      </w:r>
      <w:r w:rsidRPr="002B0286">
        <w:rPr>
          <w:rFonts w:ascii="Arial" w:hAnsi="Arial" w:cs="Arial"/>
          <w:lang w:val="zh-Hant"/>
        </w:rPr>
        <w:t>點至下午</w:t>
      </w:r>
      <w:r w:rsidRPr="002B0286">
        <w:rPr>
          <w:rFonts w:ascii="Arial" w:hAnsi="Arial" w:cs="Arial"/>
          <w:lang w:val="zh-Hant"/>
        </w:rPr>
        <w:t xml:space="preserve"> 6 </w:t>
      </w:r>
      <w:r w:rsidRPr="002B0286">
        <w:rPr>
          <w:rFonts w:ascii="Arial" w:hAnsi="Arial" w:cs="Arial"/>
          <w:lang w:val="zh-Hant"/>
        </w:rPr>
        <w:t>點</w:t>
      </w:r>
      <w:r w:rsidRPr="002B0286">
        <w:rPr>
          <w:rFonts w:ascii="Arial" w:hAnsi="Arial" w:cs="Arial"/>
          <w:lang w:val="zh-Hant"/>
        </w:rPr>
        <w:t xml:space="preserve"> 30 </w:t>
      </w:r>
      <w:r w:rsidRPr="002B0286">
        <w:rPr>
          <w:rFonts w:ascii="Arial" w:hAnsi="Arial" w:cs="Arial"/>
          <w:lang w:val="zh-Hant"/>
        </w:rPr>
        <w:t>分，澳大利亞東部標準時間）或在</w:t>
      </w:r>
      <w:r w:rsidRPr="002B0286">
        <w:rPr>
          <w:rFonts w:ascii="Arial" w:hAnsi="Arial" w:cs="Arial"/>
          <w:lang w:val="zh-Hant"/>
        </w:rPr>
        <w:t xml:space="preserve"> The Good Guys </w:t>
      </w:r>
      <w:r w:rsidRPr="002B0286">
        <w:rPr>
          <w:rFonts w:ascii="Arial" w:hAnsi="Arial" w:cs="Arial"/>
          <w:lang w:val="zh-Hant"/>
        </w:rPr>
        <w:t>應用程式中給我們留言（週一至週日，上午</w:t>
      </w:r>
      <w:r w:rsidRPr="002B0286">
        <w:rPr>
          <w:rFonts w:ascii="Arial" w:hAnsi="Arial" w:cs="Arial"/>
          <w:lang w:val="zh-Hant"/>
        </w:rPr>
        <w:t xml:space="preserve"> 7 </w:t>
      </w:r>
      <w:r w:rsidRPr="002B0286">
        <w:rPr>
          <w:rFonts w:ascii="Arial" w:hAnsi="Arial" w:cs="Arial"/>
          <w:lang w:val="zh-Hant"/>
        </w:rPr>
        <w:t>點</w:t>
      </w:r>
      <w:r w:rsidRPr="002B0286">
        <w:rPr>
          <w:rFonts w:ascii="Arial" w:hAnsi="Arial" w:cs="Arial"/>
          <w:lang w:val="zh-Hant"/>
        </w:rPr>
        <w:t xml:space="preserve"> 30 </w:t>
      </w:r>
      <w:r w:rsidRPr="002B0286">
        <w:rPr>
          <w:rFonts w:ascii="Arial" w:hAnsi="Arial" w:cs="Arial"/>
          <w:lang w:val="zh-Hant"/>
        </w:rPr>
        <w:t>分至下午</w:t>
      </w:r>
      <w:r w:rsidRPr="002B0286">
        <w:rPr>
          <w:rFonts w:ascii="Arial" w:hAnsi="Arial" w:cs="Arial"/>
          <w:lang w:val="zh-Hant"/>
        </w:rPr>
        <w:t xml:space="preserve"> 12 </w:t>
      </w:r>
      <w:r w:rsidRPr="002B0286">
        <w:rPr>
          <w:rFonts w:ascii="Arial" w:hAnsi="Arial" w:cs="Arial"/>
          <w:lang w:val="zh-Hant"/>
        </w:rPr>
        <w:t>點，澳大利亞東部標準時間）</w:t>
      </w:r>
    </w:p>
    <w:p w14:paraId="3B28E0AE" w14:textId="77777777" w:rsidR="00E47D82" w:rsidRPr="002B0286" w:rsidRDefault="00167098" w:rsidP="00E47D82">
      <w:pPr>
        <w:rPr>
          <w:rFonts w:ascii="Arial" w:hAnsi="Arial" w:cs="Arial"/>
          <w:b/>
          <w:bCs/>
        </w:rPr>
      </w:pPr>
      <w:r w:rsidRPr="002B0286">
        <w:rPr>
          <w:rFonts w:ascii="Arial" w:hAnsi="Arial" w:cs="Arial"/>
          <w:b/>
          <w:bCs/>
          <w:lang w:val="zh-Hant"/>
        </w:rPr>
        <w:t>Boost Mobile</w:t>
      </w:r>
    </w:p>
    <w:p w14:paraId="2A403D2B" w14:textId="77777777" w:rsidR="00C802A7" w:rsidRPr="00C802A7" w:rsidRDefault="00167098" w:rsidP="00C802A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bCs/>
        </w:rPr>
      </w:pPr>
      <w:r w:rsidRPr="00C802A7">
        <w:rPr>
          <w:rFonts w:ascii="Arial" w:hAnsi="Arial" w:cs="Arial"/>
          <w:b/>
          <w:bCs/>
          <w:lang w:val="zh-Hant"/>
        </w:rPr>
        <w:t>如果您擁有</w:t>
      </w:r>
      <w:r w:rsidRPr="00C802A7">
        <w:rPr>
          <w:rFonts w:ascii="Arial" w:hAnsi="Arial" w:cs="Arial"/>
          <w:b/>
          <w:bCs/>
          <w:lang w:val="zh-Hant"/>
        </w:rPr>
        <w:t xml:space="preserve"> Telstra </w:t>
      </w:r>
      <w:r w:rsidRPr="00C802A7">
        <w:rPr>
          <w:rFonts w:ascii="Arial" w:hAnsi="Arial" w:cs="Arial"/>
          <w:b/>
          <w:bCs/>
          <w:lang w:val="zh-Hant"/>
        </w:rPr>
        <w:t>提供的</w:t>
      </w:r>
      <w:r w:rsidRPr="00C802A7">
        <w:rPr>
          <w:rFonts w:ascii="Arial" w:hAnsi="Arial" w:cs="Arial"/>
          <w:b/>
          <w:bCs/>
          <w:lang w:val="zh-Hant"/>
        </w:rPr>
        <w:t xml:space="preserve"> Boost Mobile </w:t>
      </w:r>
      <w:r w:rsidRPr="00C802A7">
        <w:rPr>
          <w:rFonts w:ascii="Arial" w:hAnsi="Arial" w:cs="Arial"/>
          <w:b/>
          <w:bCs/>
          <w:lang w:val="zh-Hant"/>
        </w:rPr>
        <w:t>計劃：</w:t>
      </w:r>
      <w:r w:rsidRPr="00C802A7">
        <w:rPr>
          <w:rFonts w:ascii="Arial" w:hAnsi="Arial" w:cs="Arial"/>
          <w:lang w:val="zh-Hant"/>
        </w:rPr>
        <w:t>請致電</w:t>
      </w:r>
      <w:r w:rsidRPr="00C802A7">
        <w:rPr>
          <w:rFonts w:ascii="Arial" w:hAnsi="Arial" w:cs="Arial"/>
          <w:b/>
          <w:bCs/>
          <w:lang w:val="zh-Hant"/>
        </w:rPr>
        <w:t>125 8881</w:t>
      </w:r>
      <w:r w:rsidRPr="00C802A7">
        <w:rPr>
          <w:rFonts w:ascii="Arial" w:hAnsi="Arial" w:cs="Arial"/>
          <w:lang w:val="zh-Hant"/>
        </w:rPr>
        <w:t>並選擇付款援助選項（週一至週五，上午</w:t>
      </w:r>
      <w:r w:rsidRPr="00C802A7">
        <w:rPr>
          <w:rFonts w:ascii="Arial" w:hAnsi="Arial" w:cs="Arial"/>
          <w:lang w:val="zh-Hant"/>
        </w:rPr>
        <w:t xml:space="preserve"> 8 </w:t>
      </w:r>
      <w:r w:rsidRPr="00C802A7">
        <w:rPr>
          <w:rFonts w:ascii="Arial" w:hAnsi="Arial" w:cs="Arial"/>
          <w:lang w:val="zh-Hant"/>
        </w:rPr>
        <w:t>點至晚上</w:t>
      </w:r>
      <w:r w:rsidRPr="00C802A7">
        <w:rPr>
          <w:rFonts w:ascii="Arial" w:hAnsi="Arial" w:cs="Arial"/>
          <w:lang w:val="zh-Hant"/>
        </w:rPr>
        <w:t xml:space="preserve"> 8 </w:t>
      </w:r>
      <w:r w:rsidRPr="00C802A7">
        <w:rPr>
          <w:rFonts w:ascii="Arial" w:hAnsi="Arial" w:cs="Arial"/>
          <w:lang w:val="zh-Hant"/>
        </w:rPr>
        <w:t>點，澳大利亞東部標準時間）或在</w:t>
      </w:r>
      <w:r w:rsidRPr="00C802A7">
        <w:rPr>
          <w:rFonts w:ascii="Arial" w:hAnsi="Arial" w:cs="Arial"/>
          <w:lang w:val="zh-Hant"/>
        </w:rPr>
        <w:t xml:space="preserve"> Boost </w:t>
      </w:r>
      <w:r w:rsidRPr="00C802A7">
        <w:rPr>
          <w:rFonts w:ascii="Arial" w:hAnsi="Arial" w:cs="Arial"/>
          <w:lang w:val="zh-Hant"/>
        </w:rPr>
        <w:t>應用程式中給我們留言（週一至週日，上午</w:t>
      </w:r>
      <w:r w:rsidRPr="00C802A7">
        <w:rPr>
          <w:rFonts w:ascii="Arial" w:hAnsi="Arial" w:cs="Arial"/>
          <w:lang w:val="zh-Hant"/>
        </w:rPr>
        <w:t xml:space="preserve"> 7 </w:t>
      </w:r>
      <w:r w:rsidRPr="00C802A7">
        <w:rPr>
          <w:rFonts w:ascii="Arial" w:hAnsi="Arial" w:cs="Arial"/>
          <w:lang w:val="zh-Hant"/>
        </w:rPr>
        <w:t>點至晚上</w:t>
      </w:r>
      <w:r w:rsidRPr="00C802A7">
        <w:rPr>
          <w:rFonts w:ascii="Arial" w:hAnsi="Arial" w:cs="Arial"/>
          <w:lang w:val="zh-Hant"/>
        </w:rPr>
        <w:t xml:space="preserve"> 11 </w:t>
      </w:r>
      <w:r w:rsidRPr="00C802A7">
        <w:rPr>
          <w:rFonts w:ascii="Arial" w:hAnsi="Arial" w:cs="Arial"/>
          <w:lang w:val="zh-Hant"/>
        </w:rPr>
        <w:t>點，澳大利亞東部標準時間）。</w:t>
      </w:r>
    </w:p>
    <w:p w14:paraId="7D7758CF" w14:textId="77777777" w:rsidR="00C802A7" w:rsidRPr="00C802A7" w:rsidRDefault="00C802A7" w:rsidP="00C802A7">
      <w:pPr>
        <w:ind w:left="360"/>
        <w:rPr>
          <w:rFonts w:ascii="Arial" w:hAnsi="Arial" w:cs="Arial"/>
          <w:b/>
          <w:bCs/>
        </w:rPr>
      </w:pPr>
    </w:p>
    <w:p w14:paraId="6696F442" w14:textId="77777777" w:rsidR="008D5CB9" w:rsidRPr="00E47D82" w:rsidRDefault="00167098" w:rsidP="00E47D82">
      <w:pPr>
        <w:rPr>
          <w:rFonts w:ascii="Arial" w:hAnsi="Arial" w:cs="Arial"/>
        </w:rPr>
      </w:pPr>
      <w:r w:rsidRPr="00E47D82">
        <w:rPr>
          <w:rFonts w:ascii="Arial" w:hAnsi="Arial" w:cs="Arial"/>
          <w:b/>
          <w:bCs/>
          <w:lang w:val="zh-Hant"/>
        </w:rPr>
        <w:t>如果您希望透過援助人員代表您聯絡我們：</w:t>
      </w:r>
    </w:p>
    <w:p w14:paraId="482579F1" w14:textId="77777777" w:rsidR="008D5CB9" w:rsidRPr="00230EE5" w:rsidRDefault="00167098" w:rsidP="008D5CB9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30EE5">
        <w:rPr>
          <w:rFonts w:ascii="Arial" w:hAnsi="Arial" w:cs="Arial"/>
          <w:lang w:val="zh-Hant"/>
        </w:rPr>
        <w:t>您可以指定某人代表您與我們聯絡。代表人可以是財務顧問、福利機構、朋友或家人。在代表人聯繫我們前，您需要確保您允許我們與代表人交談。</w:t>
      </w:r>
    </w:p>
    <w:p w14:paraId="60C3F6F4" w14:textId="77777777" w:rsidR="008D5CB9" w:rsidRPr="00230EE5" w:rsidRDefault="00167098" w:rsidP="008D5CB9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30EE5">
        <w:rPr>
          <w:rFonts w:ascii="Arial" w:hAnsi="Arial" w:cs="Arial"/>
          <w:lang w:val="zh-Hant"/>
        </w:rPr>
        <w:lastRenderedPageBreak/>
        <w:t>財務顧問需要向我們提供「授權行動」表格</w:t>
      </w:r>
    </w:p>
    <w:p w14:paraId="58E5D7C4" w14:textId="77777777" w:rsidR="008D5CB9" w:rsidRPr="00BE7818" w:rsidRDefault="00167098" w:rsidP="008D5CB9">
      <w:pPr>
        <w:pStyle w:val="ListParagraph"/>
        <w:numPr>
          <w:ilvl w:val="0"/>
          <w:numId w:val="17"/>
        </w:numPr>
        <w:rPr>
          <w:rStyle w:val="IntenseEmphasis"/>
          <w:rFonts w:ascii="Arial" w:hAnsi="Arial" w:cs="Arial"/>
        </w:rPr>
      </w:pPr>
      <w:r w:rsidRPr="00230EE5">
        <w:rPr>
          <w:rFonts w:ascii="Arial" w:hAnsi="Arial" w:cs="Arial"/>
          <w:lang w:val="zh-Hant"/>
        </w:rPr>
        <w:t>有關向您的帳戶添加權限的更多信息，請訪問</w:t>
      </w:r>
      <w:hyperlink r:id="rId18" w:history="1">
        <w:r w:rsidR="008D5CB9" w:rsidRPr="00EE5039">
          <w:rPr>
            <w:rFonts w:ascii="Arial" w:hAnsi="Arial" w:cs="Arial"/>
            <w:b/>
            <w:bCs/>
            <w:lang w:val="zh-Hant"/>
          </w:rPr>
          <w:t xml:space="preserve"> </w:t>
        </w:r>
      </w:hyperlink>
      <w:hyperlink r:id="rId19" w:history="1">
        <w:r w:rsidR="008D5CB9" w:rsidRPr="00BE7818">
          <w:rPr>
            <w:rStyle w:val="IntenseEmphasis"/>
            <w:rFonts w:ascii="Arial" w:hAnsi="Arial" w:cs="Arial"/>
            <w:lang w:val="zh-Hant"/>
          </w:rPr>
          <w:t>telstra.com/account-contacts</w:t>
        </w:r>
      </w:hyperlink>
    </w:p>
    <w:p w14:paraId="04934DFA" w14:textId="77777777" w:rsidR="008D5CB9" w:rsidRPr="00230EE5" w:rsidRDefault="00167098" w:rsidP="008D5CB9">
      <w:pPr>
        <w:rPr>
          <w:rFonts w:ascii="Arial" w:hAnsi="Arial" w:cs="Arial"/>
          <w:b/>
          <w:bCs/>
        </w:rPr>
      </w:pPr>
      <w:r w:rsidRPr="00230EE5">
        <w:rPr>
          <w:rFonts w:ascii="Arial" w:hAnsi="Arial" w:cs="Arial"/>
          <w:b/>
          <w:bCs/>
          <w:lang w:val="zh-Hant"/>
        </w:rPr>
        <w:t>如果您講英語以外的語言，</w:t>
      </w:r>
      <w:r w:rsidRPr="00230EE5">
        <w:rPr>
          <w:rFonts w:ascii="Arial" w:hAnsi="Arial" w:cs="Arial"/>
          <w:lang w:val="zh-Hant"/>
        </w:rPr>
        <w:t>您可以撥打</w:t>
      </w:r>
      <w:r w:rsidRPr="00230EE5">
        <w:rPr>
          <w:rFonts w:ascii="Arial" w:hAnsi="Arial" w:cs="Arial"/>
          <w:lang w:val="zh-Hant"/>
        </w:rPr>
        <w:t xml:space="preserve"> Telstra </w:t>
      </w:r>
      <w:r w:rsidRPr="00230EE5">
        <w:rPr>
          <w:rFonts w:ascii="Arial" w:hAnsi="Arial" w:cs="Arial"/>
          <w:lang w:val="zh-Hant"/>
        </w:rPr>
        <w:t>多語言服務電話</w:t>
      </w:r>
      <w:r w:rsidRPr="00230EE5">
        <w:rPr>
          <w:rFonts w:ascii="Arial" w:hAnsi="Arial" w:cs="Arial"/>
          <w:lang w:val="zh-Hant"/>
        </w:rPr>
        <w:t xml:space="preserve"> 1800 241 600</w:t>
      </w:r>
      <w:r w:rsidRPr="00230EE5">
        <w:rPr>
          <w:rFonts w:ascii="Arial" w:hAnsi="Arial" w:cs="Arial"/>
          <w:lang w:val="zh-Hant"/>
        </w:rPr>
        <w:t>（週一至週五，上午</w:t>
      </w:r>
      <w:r w:rsidRPr="00230EE5">
        <w:rPr>
          <w:rFonts w:ascii="Arial" w:hAnsi="Arial" w:cs="Arial"/>
          <w:lang w:val="zh-Hant"/>
        </w:rPr>
        <w:t xml:space="preserve"> 8 </w:t>
      </w:r>
      <w:r w:rsidRPr="00230EE5">
        <w:rPr>
          <w:rFonts w:ascii="Arial" w:hAnsi="Arial" w:cs="Arial"/>
          <w:lang w:val="zh-Hant"/>
        </w:rPr>
        <w:t>點至下午</w:t>
      </w:r>
      <w:r w:rsidRPr="00230EE5">
        <w:rPr>
          <w:rFonts w:ascii="Arial" w:hAnsi="Arial" w:cs="Arial"/>
          <w:lang w:val="zh-Hant"/>
        </w:rPr>
        <w:t xml:space="preserve"> 6 </w:t>
      </w:r>
      <w:r w:rsidRPr="00230EE5">
        <w:rPr>
          <w:rFonts w:ascii="Arial" w:hAnsi="Arial" w:cs="Arial"/>
          <w:lang w:val="zh-Hant"/>
        </w:rPr>
        <w:t>點，澳大利亞東部標準時間）。您也可以在</w:t>
      </w:r>
      <w:hyperlink r:id="rId20" w:history="1">
        <w:r w:rsidR="008D5CB9" w:rsidRPr="00BE7818">
          <w:rPr>
            <w:rStyle w:val="IntenseEmphasis"/>
            <w:rFonts w:ascii="Arial" w:hAnsi="Arial" w:cs="Arial"/>
            <w:lang w:val="zh-Hant"/>
          </w:rPr>
          <w:t>telstra.com/hardship</w:t>
        </w:r>
      </w:hyperlink>
      <w:r w:rsidRPr="00230EE5">
        <w:rPr>
          <w:rFonts w:ascii="Arial" w:hAnsi="Arial" w:cs="Arial"/>
          <w:lang w:val="zh-Hant"/>
        </w:rPr>
        <w:t>找到其他語言版本的付款援助政策</w:t>
      </w:r>
    </w:p>
    <w:p w14:paraId="22232625" w14:textId="77777777" w:rsidR="008D5CB9" w:rsidRPr="00230EE5" w:rsidRDefault="00167098" w:rsidP="008D5CB9">
      <w:pPr>
        <w:rPr>
          <w:rStyle w:val="Hyperlink"/>
          <w:rFonts w:ascii="Arial" w:hAnsi="Arial" w:cs="Arial"/>
        </w:rPr>
      </w:pPr>
      <w:r w:rsidRPr="00230EE5">
        <w:rPr>
          <w:rFonts w:ascii="Arial" w:hAnsi="Arial" w:cs="Arial"/>
          <w:b/>
          <w:bCs/>
          <w:lang w:val="zh-Hant"/>
        </w:rPr>
        <w:t>如果您受到家庭暴力的影響</w:t>
      </w:r>
      <w:r w:rsidRPr="00230EE5">
        <w:rPr>
          <w:rFonts w:ascii="Arial" w:hAnsi="Arial" w:cs="Arial"/>
          <w:lang w:val="zh-Hant"/>
        </w:rPr>
        <w:t>，您可以撥打</w:t>
      </w:r>
      <w:r w:rsidRPr="00230EE5">
        <w:rPr>
          <w:rFonts w:ascii="Arial" w:hAnsi="Arial" w:cs="Arial"/>
          <w:lang w:val="zh-Hant"/>
        </w:rPr>
        <w:t xml:space="preserve"> 1800 452 566 </w:t>
      </w:r>
      <w:r w:rsidRPr="00230EE5">
        <w:rPr>
          <w:rFonts w:ascii="Arial" w:hAnsi="Arial" w:cs="Arial"/>
          <w:lang w:val="zh-Hant"/>
        </w:rPr>
        <w:t>聯繫</w:t>
      </w:r>
      <w:r w:rsidRPr="00230EE5">
        <w:rPr>
          <w:rFonts w:ascii="Arial" w:hAnsi="Arial" w:cs="Arial"/>
          <w:lang w:val="zh-Hant"/>
        </w:rPr>
        <w:t xml:space="preserve"> Telstra SAFE </w:t>
      </w:r>
      <w:r w:rsidRPr="00230EE5">
        <w:rPr>
          <w:rFonts w:ascii="Arial" w:hAnsi="Arial" w:cs="Arial"/>
          <w:lang w:val="zh-Hant"/>
        </w:rPr>
        <w:t>團隊（週一至週五：澳洲東部標準時間上午</w:t>
      </w:r>
      <w:r w:rsidRPr="00230EE5">
        <w:rPr>
          <w:rFonts w:ascii="Arial" w:hAnsi="Arial" w:cs="Arial"/>
          <w:lang w:val="zh-Hant"/>
        </w:rPr>
        <w:t xml:space="preserve"> 8 </w:t>
      </w:r>
      <w:r w:rsidRPr="00230EE5">
        <w:rPr>
          <w:rFonts w:ascii="Arial" w:hAnsi="Arial" w:cs="Arial"/>
          <w:lang w:val="zh-Hant"/>
        </w:rPr>
        <w:t>點至晚上</w:t>
      </w:r>
      <w:r w:rsidRPr="00230EE5">
        <w:rPr>
          <w:rFonts w:ascii="Arial" w:hAnsi="Arial" w:cs="Arial"/>
          <w:lang w:val="zh-Hant"/>
        </w:rPr>
        <w:t xml:space="preserve"> 8 </w:t>
      </w:r>
      <w:r w:rsidRPr="00230EE5">
        <w:rPr>
          <w:rFonts w:ascii="Arial" w:hAnsi="Arial" w:cs="Arial"/>
          <w:lang w:val="zh-Hant"/>
        </w:rPr>
        <w:t>點，週六和週日：澳洲東部標準時間上午</w:t>
      </w:r>
      <w:r w:rsidRPr="00230EE5">
        <w:rPr>
          <w:rFonts w:ascii="Arial" w:hAnsi="Arial" w:cs="Arial"/>
          <w:lang w:val="zh-Hant"/>
        </w:rPr>
        <w:t xml:space="preserve"> 8 </w:t>
      </w:r>
      <w:r w:rsidRPr="00230EE5">
        <w:rPr>
          <w:rFonts w:ascii="Arial" w:hAnsi="Arial" w:cs="Arial"/>
          <w:lang w:val="zh-Hant"/>
        </w:rPr>
        <w:t>點至下午</w:t>
      </w:r>
      <w:r w:rsidRPr="00230EE5">
        <w:rPr>
          <w:rFonts w:ascii="Arial" w:hAnsi="Arial" w:cs="Arial"/>
          <w:lang w:val="zh-Hant"/>
        </w:rPr>
        <w:t xml:space="preserve"> 5 </w:t>
      </w:r>
      <w:r w:rsidRPr="00230EE5">
        <w:rPr>
          <w:rFonts w:ascii="Arial" w:hAnsi="Arial" w:cs="Arial"/>
          <w:lang w:val="zh-Hant"/>
        </w:rPr>
        <w:t>點）。</w:t>
      </w:r>
      <w:r w:rsidRPr="00230EE5">
        <w:rPr>
          <w:rFonts w:ascii="Arial" w:hAnsi="Arial" w:cs="Arial"/>
          <w:lang w:val="zh-Hant"/>
        </w:rPr>
        <w:t xml:space="preserve">Telstra </w:t>
      </w:r>
      <w:r w:rsidRPr="00230EE5">
        <w:rPr>
          <w:rFonts w:ascii="Arial" w:hAnsi="Arial" w:cs="Arial"/>
          <w:lang w:val="zh-Hant"/>
        </w:rPr>
        <w:t>的</w:t>
      </w:r>
      <w:r w:rsidRPr="00230EE5">
        <w:rPr>
          <w:rFonts w:ascii="Arial" w:hAnsi="Arial" w:cs="Arial"/>
          <w:lang w:val="zh-Hant"/>
        </w:rPr>
        <w:t xml:space="preserve"> SAFE </w:t>
      </w:r>
      <w:r w:rsidRPr="00230EE5">
        <w:rPr>
          <w:rFonts w:ascii="Arial" w:hAnsi="Arial" w:cs="Arial"/>
          <w:lang w:val="zh-Hant"/>
        </w:rPr>
        <w:t>團隊經過專門培訓，能夠援助您安全使用</w:t>
      </w:r>
      <w:r w:rsidRPr="00230EE5">
        <w:rPr>
          <w:rFonts w:ascii="Arial" w:hAnsi="Arial" w:cs="Arial"/>
          <w:lang w:val="zh-Hant"/>
        </w:rPr>
        <w:t xml:space="preserve"> Telstra </w:t>
      </w:r>
      <w:r w:rsidRPr="00230EE5">
        <w:rPr>
          <w:rFonts w:ascii="Arial" w:hAnsi="Arial" w:cs="Arial"/>
          <w:lang w:val="zh-Hant"/>
        </w:rPr>
        <w:t>服務。如果您需要援助，但現在無法撥打電話，請要求</w:t>
      </w:r>
      <w:r w:rsidRPr="00230EE5">
        <w:rPr>
          <w:rFonts w:ascii="Arial" w:hAnsi="Arial" w:cs="Arial"/>
          <w:lang w:val="zh-Hant"/>
        </w:rPr>
        <w:t xml:space="preserve"> SAFE </w:t>
      </w:r>
      <w:r w:rsidRPr="00230EE5">
        <w:rPr>
          <w:rFonts w:ascii="Arial" w:hAnsi="Arial" w:cs="Arial"/>
          <w:lang w:val="zh-Hant"/>
        </w:rPr>
        <w:t>團隊在您方便的時候回電給您</w:t>
      </w:r>
      <w:hyperlink r:id="rId21">
        <w:r w:rsidR="008D5CB9" w:rsidRPr="002C3631">
          <w:rPr>
            <w:rStyle w:val="IntenseEmphasis"/>
            <w:rFonts w:ascii="Arial" w:hAnsi="Arial" w:cs="Arial"/>
            <w:lang w:val="zh-Hant"/>
          </w:rPr>
          <w:t>telstra.com/forms/callback-request</w:t>
        </w:r>
      </w:hyperlink>
    </w:p>
    <w:p w14:paraId="397B275E" w14:textId="77777777" w:rsidR="008D5CB9" w:rsidRPr="00230EE5" w:rsidRDefault="00167098" w:rsidP="008D5CB9">
      <w:pPr>
        <w:rPr>
          <w:rFonts w:ascii="Arial" w:hAnsi="Arial" w:cs="Arial"/>
        </w:rPr>
      </w:pPr>
      <w:r w:rsidRPr="00230EE5">
        <w:rPr>
          <w:rFonts w:ascii="Arial" w:hAnsi="Arial" w:cs="Arial"/>
          <w:b/>
          <w:lang w:val="zh-Hant"/>
        </w:rPr>
        <w:t xml:space="preserve">Telstra </w:t>
      </w:r>
      <w:r w:rsidRPr="00230EE5">
        <w:rPr>
          <w:rFonts w:ascii="Arial" w:hAnsi="Arial" w:cs="Arial"/>
          <w:b/>
          <w:lang w:val="zh-Hant"/>
        </w:rPr>
        <w:t>的</w:t>
      </w:r>
      <w:r w:rsidRPr="00230EE5">
        <w:rPr>
          <w:rFonts w:ascii="Arial" w:hAnsi="Arial" w:cs="Arial"/>
          <w:b/>
          <w:lang w:val="zh-Hant"/>
        </w:rPr>
        <w:t xml:space="preserve"> First Nations Connect </w:t>
      </w:r>
      <w:r w:rsidRPr="00230EE5">
        <w:rPr>
          <w:rFonts w:ascii="Arial" w:hAnsi="Arial" w:cs="Arial"/>
          <w:b/>
          <w:lang w:val="zh-Hant"/>
        </w:rPr>
        <w:t>電話熱線</w:t>
      </w:r>
      <w:r w:rsidRPr="00230EE5">
        <w:rPr>
          <w:rFonts w:ascii="Arial" w:hAnsi="Arial" w:cs="Arial"/>
          <w:lang w:val="zh-Hant"/>
        </w:rPr>
        <w:t>致力於幫助原住民和托雷斯海峽島民客戶，尊重文化和社區。請撥</w:t>
      </w:r>
      <w:r w:rsidRPr="00230EE5">
        <w:rPr>
          <w:rFonts w:ascii="Arial" w:hAnsi="Arial" w:cs="Arial"/>
          <w:lang w:val="zh-Hant"/>
        </w:rPr>
        <w:t xml:space="preserve"> 1800 444 403</w:t>
      </w:r>
      <w:r w:rsidRPr="00230EE5">
        <w:rPr>
          <w:rFonts w:ascii="Arial" w:hAnsi="Arial" w:cs="Arial"/>
          <w:lang w:val="zh-Hant"/>
        </w:rPr>
        <w:t>（週一至週五，上午</w:t>
      </w:r>
      <w:r w:rsidRPr="00230EE5">
        <w:rPr>
          <w:rFonts w:ascii="Arial" w:hAnsi="Arial" w:cs="Arial"/>
          <w:lang w:val="zh-Hant"/>
        </w:rPr>
        <w:t xml:space="preserve"> 9 </w:t>
      </w:r>
      <w:r w:rsidRPr="00230EE5">
        <w:rPr>
          <w:rFonts w:ascii="Arial" w:hAnsi="Arial" w:cs="Arial"/>
          <w:lang w:val="zh-Hant"/>
        </w:rPr>
        <w:t>點至下午</w:t>
      </w:r>
      <w:r w:rsidRPr="00230EE5">
        <w:rPr>
          <w:rFonts w:ascii="Arial" w:hAnsi="Arial" w:cs="Arial"/>
          <w:lang w:val="zh-Hant"/>
        </w:rPr>
        <w:t xml:space="preserve"> 5 </w:t>
      </w:r>
      <w:r w:rsidRPr="00230EE5">
        <w:rPr>
          <w:rFonts w:ascii="Arial" w:hAnsi="Arial" w:cs="Arial"/>
          <w:lang w:val="zh-Hant"/>
        </w:rPr>
        <w:t>點，澳洲境內任何地點）</w:t>
      </w:r>
    </w:p>
    <w:p w14:paraId="44A21764" w14:textId="77777777" w:rsidR="008D5CB9" w:rsidRPr="00230EE5" w:rsidRDefault="00167098" w:rsidP="008D5CB9">
      <w:pPr>
        <w:rPr>
          <w:rFonts w:ascii="Arial" w:hAnsi="Arial" w:cs="Arial"/>
        </w:rPr>
      </w:pPr>
      <w:r w:rsidRPr="00230EE5">
        <w:rPr>
          <w:rFonts w:ascii="Arial" w:hAnsi="Arial" w:cs="Arial"/>
          <w:b/>
          <w:bCs/>
          <w:lang w:val="zh-Hant"/>
        </w:rPr>
        <w:t>如果您耳聾、聽力或言語障礙，</w:t>
      </w:r>
      <w:r w:rsidRPr="00230EE5">
        <w:rPr>
          <w:rFonts w:ascii="Arial" w:hAnsi="Arial" w:cs="Arial"/>
          <w:lang w:val="zh-Hant"/>
        </w:rPr>
        <w:t>您可以透過國家中繼服務（</w:t>
      </w:r>
      <w:r w:rsidRPr="00230EE5">
        <w:rPr>
          <w:rFonts w:ascii="Arial" w:hAnsi="Arial" w:cs="Arial"/>
          <w:lang w:val="zh-Hant"/>
        </w:rPr>
        <w:t>NRS</w:t>
      </w:r>
      <w:r w:rsidRPr="00230EE5">
        <w:rPr>
          <w:rFonts w:ascii="Arial" w:hAnsi="Arial" w:cs="Arial"/>
          <w:lang w:val="zh-Hant"/>
        </w:rPr>
        <w:t>）</w:t>
      </w:r>
      <w:r w:rsidRPr="00230EE5">
        <w:rPr>
          <w:rFonts w:ascii="Arial" w:hAnsi="Arial" w:cs="Arial"/>
          <w:lang w:val="zh-Hant"/>
        </w:rPr>
        <w:t xml:space="preserve">1800 555 660 </w:t>
      </w:r>
      <w:r w:rsidRPr="00230EE5">
        <w:rPr>
          <w:rFonts w:ascii="Arial" w:hAnsi="Arial" w:cs="Arial"/>
          <w:lang w:val="zh-Hant"/>
        </w:rPr>
        <w:t>與我們聯絡。</w:t>
      </w:r>
    </w:p>
    <w:p w14:paraId="196833CB" w14:textId="77777777" w:rsidR="008D5CB9" w:rsidRPr="006B6FCE" w:rsidRDefault="00167098" w:rsidP="399163AC">
      <w:pPr>
        <w:rPr>
          <w:rFonts w:ascii="Arial" w:hAnsi="Arial" w:cs="Arial"/>
          <w:b/>
          <w:bCs/>
        </w:rPr>
      </w:pPr>
      <w:r w:rsidRPr="399163AC">
        <w:rPr>
          <w:rFonts w:ascii="Arial" w:hAnsi="Arial" w:cs="Arial"/>
          <w:b/>
          <w:bCs/>
          <w:lang w:val="zh-Hant"/>
        </w:rPr>
        <w:t>如需語音到語音中繼，</w:t>
      </w:r>
      <w:r w:rsidRPr="399163AC">
        <w:rPr>
          <w:rFonts w:ascii="Arial" w:hAnsi="Arial" w:cs="Arial"/>
          <w:lang w:val="zh-Hant"/>
        </w:rPr>
        <w:t>請撥打</w:t>
      </w:r>
      <w:r w:rsidRPr="399163AC">
        <w:rPr>
          <w:rFonts w:ascii="Arial" w:hAnsi="Arial" w:cs="Arial"/>
          <w:lang w:val="zh-Hant"/>
        </w:rPr>
        <w:t>1300 555 727</w:t>
      </w:r>
      <w:r w:rsidRPr="399163AC">
        <w:rPr>
          <w:rFonts w:ascii="Arial" w:hAnsi="Arial" w:cs="Arial"/>
          <w:lang w:val="zh-Hant"/>
        </w:rPr>
        <w:t>。</w:t>
      </w:r>
    </w:p>
    <w:p w14:paraId="4D97ABC4" w14:textId="77777777" w:rsidR="008D5CB9" w:rsidRPr="006B6FCE" w:rsidRDefault="00167098" w:rsidP="008D5CB9">
      <w:pPr>
        <w:rPr>
          <w:rFonts w:ascii="Arial" w:hAnsi="Arial" w:cs="Arial"/>
          <w:b/>
          <w:bCs/>
        </w:rPr>
      </w:pPr>
      <w:r w:rsidRPr="399163AC">
        <w:rPr>
          <w:rFonts w:ascii="Arial" w:hAnsi="Arial" w:cs="Arial"/>
          <w:b/>
          <w:bCs/>
          <w:lang w:val="zh-Hant"/>
        </w:rPr>
        <w:t>如需更多有關付款援助和援助的資訊，請瀏覽</w:t>
      </w:r>
      <w:hyperlink r:id="rId22">
        <w:r w:rsidR="008D5CB9" w:rsidRPr="399163AC">
          <w:rPr>
            <w:rStyle w:val="IntenseEmphasis"/>
            <w:rFonts w:ascii="Arial" w:hAnsi="Arial" w:cs="Arial"/>
            <w:lang w:val="zh-Hant"/>
          </w:rPr>
          <w:t>telstra.com/hardship</w:t>
        </w:r>
      </w:hyperlink>
      <w:r w:rsidRPr="399163AC">
        <w:rPr>
          <w:rStyle w:val="IntenseEmphasis"/>
          <w:rFonts w:ascii="Arial" w:hAnsi="Arial" w:cs="Arial"/>
          <w:lang w:val="zh-Hant"/>
        </w:rPr>
        <w:t>。</w:t>
      </w:r>
    </w:p>
    <w:p w14:paraId="4EA560CF" w14:textId="77777777" w:rsidR="008D5CB9" w:rsidRPr="00545031" w:rsidRDefault="00167098" w:rsidP="006B0D2F">
      <w:pPr>
        <w:pStyle w:val="Heading2"/>
        <w:spacing w:after="100" w:afterAutospacing="1" w:line="264" w:lineRule="auto"/>
        <w:rPr>
          <w:rFonts w:ascii="Arial" w:hAnsi="Arial" w:cs="Arial"/>
          <w:color w:val="CC380A"/>
        </w:rPr>
      </w:pPr>
      <w:bookmarkStart w:id="7" w:name="_Toc161081654"/>
      <w:r w:rsidRPr="00545031">
        <w:rPr>
          <w:rFonts w:ascii="Arial" w:hAnsi="Arial" w:cs="Arial"/>
          <w:color w:val="CC380A"/>
          <w:lang w:val="zh-Hant"/>
        </w:rPr>
        <w:t>我們如何为您提供协助</w:t>
      </w:r>
      <w:bookmarkEnd w:id="7"/>
    </w:p>
    <w:p w14:paraId="397FC08A" w14:textId="77777777" w:rsidR="008D5CB9" w:rsidRPr="00CB555C" w:rsidRDefault="00167098" w:rsidP="399163AC">
      <w:pPr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>我們會盡快評估您的申請，並在</w:t>
      </w:r>
      <w:r w:rsidRPr="399163AC">
        <w:rPr>
          <w:rFonts w:ascii="Arial" w:hAnsi="Arial" w:cs="Arial"/>
          <w:lang w:val="zh-Hant"/>
        </w:rPr>
        <w:t xml:space="preserve"> 7 </w:t>
      </w:r>
      <w:r w:rsidRPr="399163AC">
        <w:rPr>
          <w:rFonts w:ascii="Arial" w:hAnsi="Arial" w:cs="Arial"/>
          <w:lang w:val="zh-Hant"/>
        </w:rPr>
        <w:t>個工作日內與您聯繫，告知您申請結果。如果處理申請的時間超出預期，我們將及時向您通報進展。</w:t>
      </w:r>
    </w:p>
    <w:p w14:paraId="750A31B7" w14:textId="77777777" w:rsidR="00D365AE" w:rsidRDefault="00167098" w:rsidP="008D5CB9">
      <w:pPr>
        <w:rPr>
          <w:rFonts w:ascii="Arial" w:hAnsi="Arial" w:cs="Arial"/>
        </w:rPr>
      </w:pPr>
      <w:r w:rsidRPr="20482382">
        <w:rPr>
          <w:rFonts w:ascii="Arial" w:hAnsi="Arial" w:cs="Arial"/>
          <w:lang w:val="zh-Hant"/>
        </w:rPr>
        <w:t>在評估您的援助請求時，我們可能會詢問有關您的情況的問題，以便我們能夠為您提供量身定制的援助。如果您需要短期援助，或者您是家庭暴力的受害者，我們在處理您的申請時不會索要任何文件證明。</w:t>
      </w:r>
    </w:p>
    <w:p w14:paraId="2322338A" w14:textId="77777777" w:rsidR="008D5CB9" w:rsidRPr="00CB555C" w:rsidRDefault="00167098" w:rsidP="008D5CB9">
      <w:pPr>
        <w:rPr>
          <w:rFonts w:ascii="Arial" w:hAnsi="Arial" w:cs="Arial"/>
        </w:rPr>
      </w:pPr>
      <w:r w:rsidRPr="20482382">
        <w:rPr>
          <w:rFonts w:ascii="Arial" w:hAnsi="Arial" w:cs="Arial"/>
          <w:lang w:val="zh-Hant"/>
        </w:rPr>
        <w:t>對於長期支持，我們可能會要求您提供更多資訊來評估您的資格，在這種情況下，我們會告知您原因，並給您合理的時間來收集並向我們提供這些資訊。</w:t>
      </w:r>
    </w:p>
    <w:p w14:paraId="72200AEC" w14:textId="77777777" w:rsidR="008D5CB9" w:rsidRPr="00CB555C" w:rsidRDefault="00167098" w:rsidP="008D5CB9">
      <w:pPr>
        <w:rPr>
          <w:rFonts w:ascii="Arial" w:hAnsi="Arial" w:cs="Arial"/>
        </w:rPr>
      </w:pPr>
      <w:r w:rsidRPr="00CB555C">
        <w:rPr>
          <w:rFonts w:ascii="Arial" w:hAnsi="Arial" w:cs="Arial"/>
          <w:lang w:val="zh-Hant"/>
        </w:rPr>
        <w:t>無論您的情況如何，我們都會：</w:t>
      </w:r>
    </w:p>
    <w:p w14:paraId="524FFF1D" w14:textId="77777777" w:rsidR="008D5CB9" w:rsidRPr="00D365AE" w:rsidRDefault="00167098" w:rsidP="00D365AE">
      <w:pPr>
        <w:pStyle w:val="ListParagraph"/>
        <w:numPr>
          <w:ilvl w:val="0"/>
          <w:numId w:val="18"/>
        </w:numPr>
        <w:spacing w:after="120"/>
        <w:rPr>
          <w:rFonts w:ascii="Arial" w:hAnsi="Arial" w:cs="Arial"/>
        </w:rPr>
      </w:pPr>
      <w:r w:rsidRPr="00D365AE">
        <w:rPr>
          <w:rFonts w:ascii="Arial" w:hAnsi="Arial" w:cs="Arial"/>
          <w:lang w:val="zh-Hant"/>
        </w:rPr>
        <w:t>向您提供關於我們如何根據本政策為您提供援助的清晰資訊。</w:t>
      </w:r>
    </w:p>
    <w:p w14:paraId="61FACD48" w14:textId="77777777" w:rsidR="008D5CB9" w:rsidRPr="00D365AE" w:rsidRDefault="00167098" w:rsidP="00D365AE">
      <w:pPr>
        <w:pStyle w:val="ListParagraph"/>
        <w:numPr>
          <w:ilvl w:val="0"/>
          <w:numId w:val="18"/>
        </w:numPr>
        <w:spacing w:after="120"/>
        <w:rPr>
          <w:rFonts w:ascii="Arial" w:hAnsi="Arial" w:cs="Arial"/>
        </w:rPr>
      </w:pPr>
      <w:r w:rsidRPr="00D365AE">
        <w:rPr>
          <w:rFonts w:ascii="Arial" w:hAnsi="Arial" w:cs="Arial"/>
          <w:lang w:val="zh-Hant"/>
        </w:rPr>
        <w:t>在討論中以同理心和尊重的態度對待您，並幫助您滿足您的特定需求。</w:t>
      </w:r>
    </w:p>
    <w:p w14:paraId="6DA22383" w14:textId="77777777" w:rsidR="008D5CB9" w:rsidRPr="00D05D62" w:rsidRDefault="00167098" w:rsidP="00D365AE">
      <w:pPr>
        <w:pStyle w:val="ListParagraph"/>
        <w:numPr>
          <w:ilvl w:val="0"/>
          <w:numId w:val="18"/>
        </w:numPr>
        <w:spacing w:after="120"/>
      </w:pPr>
      <w:r w:rsidRPr="00D365AE">
        <w:rPr>
          <w:rFonts w:ascii="Arial" w:hAnsi="Arial" w:cs="Arial"/>
          <w:lang w:val="zh-Hant"/>
        </w:rPr>
        <w:t>考慮您的個人情況並公平合理地行事，包括為您提供靈活且能負擔的援助方案。</w:t>
      </w:r>
    </w:p>
    <w:p w14:paraId="00394910" w14:textId="77777777" w:rsidR="008D5CB9" w:rsidRPr="00CB555C" w:rsidRDefault="00167098" w:rsidP="008D5CB9">
      <w:pPr>
        <w:rPr>
          <w:rFonts w:ascii="Arial" w:hAnsi="Arial" w:cs="Arial"/>
        </w:rPr>
      </w:pPr>
      <w:r w:rsidRPr="00CB555C">
        <w:rPr>
          <w:rFonts w:ascii="Arial" w:hAnsi="Arial" w:cs="Arial"/>
          <w:lang w:val="zh-Hant"/>
        </w:rPr>
        <w:t>評估您的申請後，我們會聯絡您討論一系列援助方案，並努力找到適合您的解決方案。經您同意，我們會盡快實施一切援助方案。</w:t>
      </w:r>
    </w:p>
    <w:p w14:paraId="30B490A7" w14:textId="77777777" w:rsidR="008D5CB9" w:rsidRPr="00CB555C" w:rsidRDefault="00167098" w:rsidP="008D5CB9">
      <w:pPr>
        <w:rPr>
          <w:rFonts w:ascii="Arial" w:hAnsi="Arial" w:cs="Arial"/>
        </w:rPr>
      </w:pPr>
      <w:r w:rsidRPr="00CB555C">
        <w:rPr>
          <w:rFonts w:ascii="Arial" w:hAnsi="Arial" w:cs="Arial"/>
          <w:lang w:val="zh-Hant"/>
        </w:rPr>
        <w:t>我們也會在您同意付款援助計劃後</w:t>
      </w:r>
      <w:r w:rsidRPr="00CB555C">
        <w:rPr>
          <w:rFonts w:ascii="Arial" w:hAnsi="Arial" w:cs="Arial"/>
          <w:lang w:val="zh-Hant"/>
        </w:rPr>
        <w:t xml:space="preserve"> 2 </w:t>
      </w:r>
      <w:r w:rsidRPr="00CB555C">
        <w:rPr>
          <w:rFonts w:ascii="Arial" w:hAnsi="Arial" w:cs="Arial"/>
          <w:lang w:val="zh-Hant"/>
        </w:rPr>
        <w:t>個工作天內，以書面形式確認該計劃的詳細資訊。</w:t>
      </w:r>
    </w:p>
    <w:p w14:paraId="1A1E2619" w14:textId="77777777" w:rsidR="008D5CB9" w:rsidRPr="00CB555C" w:rsidRDefault="00167098" w:rsidP="008D5CB9">
      <w:pPr>
        <w:rPr>
          <w:rFonts w:ascii="Arial" w:hAnsi="Arial" w:cs="Arial"/>
        </w:rPr>
      </w:pPr>
      <w:r w:rsidRPr="00CB555C">
        <w:rPr>
          <w:rFonts w:ascii="Arial" w:hAnsi="Arial" w:cs="Arial"/>
          <w:lang w:val="zh-Hant"/>
        </w:rPr>
        <w:t>如果您不符合申請援助的資格，我們會告知您原因。</w:t>
      </w:r>
    </w:p>
    <w:p w14:paraId="11A83D44" w14:textId="77777777" w:rsidR="00FF04A8" w:rsidRPr="007C62C3" w:rsidRDefault="00167098" w:rsidP="008D5CB9">
      <w:pPr>
        <w:rPr>
          <w:rFonts w:ascii="Arial" w:hAnsi="Arial" w:cs="Arial"/>
        </w:rPr>
      </w:pPr>
      <w:r w:rsidRPr="4CDD217B">
        <w:rPr>
          <w:rFonts w:ascii="Arial" w:hAnsi="Arial" w:cs="Arial"/>
          <w:lang w:val="zh-Hant"/>
        </w:rPr>
        <w:lastRenderedPageBreak/>
        <w:t>我們理解通讯服務對您的重要性，並且只會在沒有其他合理方法的情況下採取影響您的服務的措施。在我們處理您的付款援助申請期間，或在您已經接受付款援助計劃後，我們不會暫停或中斷您的服務。</w:t>
      </w:r>
    </w:p>
    <w:p w14:paraId="7E43054F" w14:textId="77777777" w:rsidR="008D5CB9" w:rsidRPr="00545031" w:rsidRDefault="00167098" w:rsidP="006B0D2F">
      <w:pPr>
        <w:pStyle w:val="Heading2"/>
        <w:spacing w:after="100" w:afterAutospacing="1" w:line="264" w:lineRule="auto"/>
        <w:rPr>
          <w:rFonts w:ascii="Arial" w:hAnsi="Arial" w:cs="Arial"/>
          <w:color w:val="CC380A"/>
        </w:rPr>
      </w:pPr>
      <w:bookmarkStart w:id="8" w:name="_Toc161081655"/>
      <w:r w:rsidRPr="00545031">
        <w:rPr>
          <w:rFonts w:ascii="Arial" w:hAnsi="Arial" w:cs="Arial"/>
          <w:color w:val="CC380A"/>
          <w:lang w:val="zh-Hant"/>
        </w:rPr>
        <w:t>如何了解援助申請處理進度</w:t>
      </w:r>
      <w:bookmarkEnd w:id="8"/>
    </w:p>
    <w:p w14:paraId="6C2F9CF6" w14:textId="77777777" w:rsidR="008D5CB9" w:rsidRPr="000852B3" w:rsidRDefault="00167098" w:rsidP="006B0D2F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lang w:val="zh-Hant"/>
        </w:rPr>
        <w:t>您在任何時候只能提出一個付款援助請求，因此請不要同時使用多種方法提出請求。若要追蹤您的請求進度，您可以聯絡我們，也可以按照以下步驟在</w:t>
      </w:r>
      <w:r>
        <w:rPr>
          <w:rFonts w:ascii="Arial" w:hAnsi="Arial" w:cs="Arial"/>
          <w:lang w:val="zh-Hant"/>
        </w:rPr>
        <w:t xml:space="preserve"> My Telstra </w:t>
      </w:r>
      <w:r>
        <w:rPr>
          <w:rFonts w:ascii="Arial" w:hAnsi="Arial" w:cs="Arial"/>
          <w:lang w:val="zh-Hant"/>
        </w:rPr>
        <w:t>應用程式中查看您的請求進度。</w:t>
      </w:r>
    </w:p>
    <w:p w14:paraId="79A56D8B" w14:textId="77777777" w:rsidR="008D5CB9" w:rsidRPr="000852B3" w:rsidRDefault="00167098" w:rsidP="008D5CB9">
      <w:pPr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 w:rsidRPr="000852B3">
        <w:rPr>
          <w:rFonts w:ascii="Arial" w:hAnsi="Arial" w:cs="Arial"/>
          <w:lang w:val="zh-Hant"/>
        </w:rPr>
        <w:t>登入</w:t>
      </w:r>
      <w:hyperlink r:id="rId23">
        <w:r w:rsidR="008D5CB9" w:rsidRPr="00402D74">
          <w:rPr>
            <w:rStyle w:val="IntenseEmphasis"/>
            <w:rFonts w:ascii="Arial" w:hAnsi="Arial" w:cs="Arial"/>
            <w:lang w:val="zh-Hant"/>
          </w:rPr>
          <w:t>“</w:t>
        </w:r>
        <w:r w:rsidR="008D5CB9" w:rsidRPr="00402D74">
          <w:rPr>
            <w:rStyle w:val="IntenseEmphasis"/>
            <w:rFonts w:ascii="Arial" w:hAnsi="Arial" w:cs="Arial"/>
            <w:lang w:val="zh-Hant"/>
          </w:rPr>
          <w:t>我的</w:t>
        </w:r>
        <w:r w:rsidR="008D5CB9" w:rsidRPr="00402D74">
          <w:rPr>
            <w:rStyle w:val="IntenseEmphasis"/>
            <w:rFonts w:ascii="Arial" w:hAnsi="Arial" w:cs="Arial"/>
            <w:lang w:val="zh-Hant"/>
          </w:rPr>
          <w:t xml:space="preserve"> Telstra”</w:t>
        </w:r>
      </w:hyperlink>
    </w:p>
    <w:p w14:paraId="5A686827" w14:textId="77777777" w:rsidR="008D5CB9" w:rsidRPr="000852B3" w:rsidRDefault="00167098" w:rsidP="008D5CB9">
      <w:pPr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852B3">
        <w:rPr>
          <w:rFonts w:ascii="Arial" w:hAnsi="Arial" w:cs="Arial"/>
          <w:lang w:val="zh-Hant"/>
        </w:rPr>
        <w:t>在右上角，前往</w:t>
      </w:r>
      <w:r w:rsidRPr="000852B3">
        <w:rPr>
          <w:rFonts w:ascii="Arial" w:hAnsi="Arial" w:cs="Arial"/>
          <w:b/>
          <w:bCs/>
          <w:lang w:val="zh-Hant"/>
        </w:rPr>
        <w:t>“</w:t>
      </w:r>
      <w:r w:rsidRPr="000852B3">
        <w:rPr>
          <w:rFonts w:ascii="Arial" w:hAnsi="Arial" w:cs="Arial"/>
          <w:b/>
          <w:bCs/>
          <w:lang w:val="zh-Hant"/>
        </w:rPr>
        <w:t>個人資料</w:t>
      </w:r>
      <w:r w:rsidRPr="000852B3">
        <w:rPr>
          <w:rFonts w:ascii="Arial" w:hAnsi="Arial" w:cs="Arial"/>
          <w:b/>
          <w:bCs/>
          <w:lang w:val="zh-Hant"/>
        </w:rPr>
        <w:t>”</w:t>
      </w:r>
    </w:p>
    <w:p w14:paraId="72708757" w14:textId="77777777" w:rsidR="008D5CB9" w:rsidRPr="000852B3" w:rsidRDefault="00167098" w:rsidP="008D5CB9">
      <w:pPr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20482382">
        <w:rPr>
          <w:rFonts w:ascii="Arial" w:hAnsi="Arial" w:cs="Arial"/>
          <w:lang w:val="zh-Hant"/>
        </w:rPr>
        <w:t>選擇</w:t>
      </w:r>
      <w:r w:rsidRPr="20482382">
        <w:rPr>
          <w:rFonts w:ascii="Arial" w:hAnsi="Arial" w:cs="Arial"/>
          <w:b/>
          <w:bCs/>
          <w:lang w:val="zh-Hant"/>
        </w:rPr>
        <w:t>「新帳戶活動」</w:t>
      </w:r>
      <w:r w:rsidRPr="20482382">
        <w:rPr>
          <w:rFonts w:ascii="Arial" w:hAnsi="Arial" w:cs="Arial"/>
          <w:lang w:val="zh-Hant"/>
        </w:rPr>
        <w:t xml:space="preserve"> </w:t>
      </w:r>
      <w:r w:rsidRPr="20482382">
        <w:rPr>
          <w:rFonts w:ascii="Arial" w:hAnsi="Arial" w:cs="Arial"/>
          <w:lang w:val="zh-Hant"/>
        </w:rPr>
        <w:t>，然後選擇</w:t>
      </w:r>
      <w:r w:rsidRPr="20482382">
        <w:rPr>
          <w:rFonts w:ascii="Arial" w:hAnsi="Arial" w:cs="Arial"/>
          <w:b/>
          <w:bCs/>
          <w:lang w:val="zh-Hant"/>
        </w:rPr>
        <w:t>「進行中」</w:t>
      </w:r>
      <w:r w:rsidRPr="20482382">
        <w:rPr>
          <w:rFonts w:ascii="Arial" w:hAnsi="Arial" w:cs="Arial"/>
          <w:lang w:val="zh-Hant"/>
        </w:rPr>
        <w:t>標籤。</w:t>
      </w:r>
    </w:p>
    <w:p w14:paraId="62051960" w14:textId="77777777" w:rsidR="008D5CB9" w:rsidRPr="00545031" w:rsidRDefault="00167098" w:rsidP="006B0D2F">
      <w:pPr>
        <w:pStyle w:val="Heading2"/>
        <w:spacing w:after="100" w:afterAutospacing="1" w:line="264" w:lineRule="auto"/>
        <w:rPr>
          <w:rFonts w:ascii="Arial" w:hAnsi="Arial" w:cs="Arial"/>
          <w:color w:val="CC380A"/>
        </w:rPr>
      </w:pPr>
      <w:bookmarkStart w:id="9" w:name="_Toc161081656"/>
      <w:r w:rsidRPr="00545031">
        <w:rPr>
          <w:rFonts w:ascii="Arial" w:hAnsi="Arial" w:cs="Arial"/>
          <w:color w:val="CC380A"/>
          <w:lang w:val="zh-Hant"/>
        </w:rPr>
        <w:t>您的付款援助計劃</w:t>
      </w:r>
      <w:bookmarkEnd w:id="9"/>
    </w:p>
    <w:p w14:paraId="78AB72FB" w14:textId="77777777" w:rsidR="399163AC" w:rsidRDefault="00167098" w:rsidP="002B0286">
      <w:pPr>
        <w:spacing w:after="100" w:afterAutospacing="1"/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>我們的目標是確保您能夠履行財務承諾，並有信心管理持續的</w:t>
      </w:r>
      <w:r w:rsidRPr="399163AC">
        <w:rPr>
          <w:rFonts w:ascii="Arial" w:hAnsi="Arial" w:cs="Arial"/>
          <w:lang w:val="zh-Hant"/>
        </w:rPr>
        <w:t xml:space="preserve"> Telstra </w:t>
      </w:r>
      <w:r w:rsidRPr="399163AC">
        <w:rPr>
          <w:rFonts w:ascii="Arial" w:hAnsi="Arial" w:cs="Arial"/>
          <w:lang w:val="zh-Hant"/>
        </w:rPr>
        <w:t>成本並保持連線。</w:t>
      </w:r>
    </w:p>
    <w:p w14:paraId="6466F1BB" w14:textId="77777777" w:rsidR="008D5CB9" w:rsidRPr="000852B3" w:rsidRDefault="00167098" w:rsidP="008D5CB9">
      <w:pPr>
        <w:rPr>
          <w:rFonts w:ascii="Arial" w:hAnsi="Arial" w:cs="Arial"/>
        </w:rPr>
      </w:pPr>
      <w:r w:rsidRPr="000852B3">
        <w:rPr>
          <w:rFonts w:ascii="Arial" w:hAnsi="Arial" w:cs="Arial"/>
          <w:lang w:val="zh-Hant"/>
        </w:rPr>
        <w:t>在您的付款援助計劃結束時，我們會向您發送確認訊息，告知您服務將恢復正常，並說明計劃條款，其中包括付款到期日。如果您的情況發生變化或屆時仍需援助，您可以聯絡我們討論延長援助事宜。如果您之前曾獲得付款援助，您可以隨時再次申請。</w:t>
      </w:r>
    </w:p>
    <w:p w14:paraId="5C547829" w14:textId="77777777" w:rsidR="008D5CB9" w:rsidRPr="000852B3" w:rsidRDefault="00167098" w:rsidP="008D5CB9">
      <w:pPr>
        <w:rPr>
          <w:rFonts w:ascii="Arial" w:hAnsi="Arial" w:cs="Arial"/>
        </w:rPr>
      </w:pPr>
      <w:r w:rsidRPr="000852B3">
        <w:rPr>
          <w:rFonts w:ascii="Arial" w:hAnsi="Arial" w:cs="Arial"/>
          <w:lang w:val="zh-Hant"/>
        </w:rPr>
        <w:t>如果發生下列情況，您可能會失去既有付款援助計劃資格：</w:t>
      </w:r>
    </w:p>
    <w:p w14:paraId="2F92A5F2" w14:textId="77777777" w:rsidR="008D5CB9" w:rsidRPr="0058598F" w:rsidRDefault="00167098" w:rsidP="0058598F">
      <w:pPr>
        <w:pStyle w:val="ListParagraph"/>
        <w:numPr>
          <w:ilvl w:val="0"/>
          <w:numId w:val="25"/>
        </w:numPr>
        <w:spacing w:after="120"/>
        <w:rPr>
          <w:rFonts w:ascii="Arial" w:hAnsi="Arial" w:cs="Arial"/>
        </w:rPr>
      </w:pPr>
      <w:r w:rsidRPr="0058598F">
        <w:rPr>
          <w:rFonts w:ascii="Arial" w:hAnsi="Arial" w:cs="Arial"/>
          <w:lang w:val="zh-Hant"/>
        </w:rPr>
        <w:t>您未能履行付款援助計劃中的義務，例如未能按時支付約定的款項；和</w:t>
      </w:r>
      <w:r w:rsidRPr="0058598F">
        <w:rPr>
          <w:rFonts w:ascii="Arial" w:hAnsi="Arial" w:cs="Arial"/>
          <w:lang w:val="zh-Hant"/>
        </w:rPr>
        <w:t>/</w:t>
      </w:r>
      <w:r w:rsidRPr="0058598F">
        <w:rPr>
          <w:rFonts w:ascii="Arial" w:hAnsi="Arial" w:cs="Arial"/>
          <w:lang w:val="zh-Hant"/>
        </w:rPr>
        <w:t>或</w:t>
      </w:r>
    </w:p>
    <w:p w14:paraId="27F501B8" w14:textId="77777777" w:rsidR="008D5CB9" w:rsidRPr="000852B3" w:rsidRDefault="00167098" w:rsidP="0058598F">
      <w:pPr>
        <w:pStyle w:val="ListParagraph"/>
        <w:numPr>
          <w:ilvl w:val="0"/>
          <w:numId w:val="25"/>
        </w:numPr>
        <w:spacing w:after="120"/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>當我們嘗試與您聯絡，以同您商討付款援助計劃、暫停或中斷服務等可能性時，您並未作出合理嘗試予以回應；</w:t>
      </w:r>
    </w:p>
    <w:p w14:paraId="7D4FAA49" w14:textId="77777777" w:rsidR="008D5CB9" w:rsidRPr="000852B3" w:rsidRDefault="00167098" w:rsidP="0058598F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0852B3">
        <w:rPr>
          <w:rFonts w:ascii="Arial" w:hAnsi="Arial" w:cs="Arial"/>
          <w:lang w:val="zh-Hant"/>
        </w:rPr>
        <w:t>我們確信您無法或不願償還債務，而我們希望避免增加您拖欠我方的債務；</w:t>
      </w:r>
      <w:r w:rsidRPr="000852B3">
        <w:rPr>
          <w:rFonts w:ascii="Arial" w:hAnsi="Arial" w:cs="Arial"/>
          <w:lang w:val="zh-Hant"/>
        </w:rPr>
        <w:t xml:space="preserve"> </w:t>
      </w:r>
      <w:r w:rsidRPr="000852B3">
        <w:rPr>
          <w:rFonts w:ascii="Arial" w:hAnsi="Arial" w:cs="Arial"/>
          <w:lang w:val="zh-Hant"/>
        </w:rPr>
        <w:t>或者</w:t>
      </w:r>
    </w:p>
    <w:p w14:paraId="7444A66E" w14:textId="77777777" w:rsidR="008D5CB9" w:rsidRPr="000852B3" w:rsidRDefault="00167098" w:rsidP="0058598F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0852B3">
        <w:rPr>
          <w:rFonts w:ascii="Arial" w:hAnsi="Arial" w:cs="Arial"/>
          <w:lang w:val="zh-Hant"/>
        </w:rPr>
        <w:t>您認同自己將無法完成既定付款援助計劃。</w:t>
      </w:r>
    </w:p>
    <w:p w14:paraId="08B1CA2B" w14:textId="77777777" w:rsidR="008D5CB9" w:rsidRDefault="00167098" w:rsidP="008D5CB9">
      <w:pPr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>我們僅會將暫停或中斷服務等行動作為最後手段，並且會在採取該行動之前至少</w:t>
      </w:r>
      <w:r w:rsidRPr="399163AC">
        <w:rPr>
          <w:rFonts w:ascii="Arial" w:hAnsi="Arial" w:cs="Arial"/>
          <w:lang w:val="zh-Hant"/>
        </w:rPr>
        <w:t xml:space="preserve"> 10 </w:t>
      </w:r>
      <w:r w:rsidRPr="399163AC">
        <w:rPr>
          <w:rFonts w:ascii="Arial" w:hAnsi="Arial" w:cs="Arial"/>
          <w:lang w:val="zh-Hant"/>
        </w:rPr>
        <w:t>個工作天以書面形式通知您。</w:t>
      </w:r>
    </w:p>
    <w:p w14:paraId="27A57F02" w14:textId="77777777" w:rsidR="008D5CB9" w:rsidRPr="00545031" w:rsidRDefault="00167098" w:rsidP="006B0D2F">
      <w:pPr>
        <w:pStyle w:val="Heading2"/>
        <w:spacing w:after="100" w:afterAutospacing="1" w:line="264" w:lineRule="auto"/>
        <w:rPr>
          <w:rFonts w:ascii="Arial" w:hAnsi="Arial" w:cs="Arial"/>
          <w:color w:val="CC380A"/>
        </w:rPr>
      </w:pPr>
      <w:bookmarkStart w:id="10" w:name="_Toc161081657"/>
      <w:r w:rsidRPr="00545031">
        <w:rPr>
          <w:rFonts w:ascii="Arial" w:hAnsi="Arial" w:cs="Arial"/>
          <w:color w:val="CC380A"/>
          <w:lang w:val="zh-Hant"/>
        </w:rPr>
        <w:t>如果您的情況有變，請告知我們</w:t>
      </w:r>
      <w:bookmarkEnd w:id="10"/>
    </w:p>
    <w:p w14:paraId="130629B9" w14:textId="77777777" w:rsidR="399163AC" w:rsidRDefault="00167098" w:rsidP="002B0286">
      <w:pPr>
        <w:spacing w:after="100" w:afterAutospacing="1"/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>如果您的情況發生變化，無法再履行付款援助計劃的義務或需要更多援助，請與我們聯絡。我們可以重新審視您的計劃，並根據您的新情況與您商討如何進行計劃調整。</w:t>
      </w:r>
    </w:p>
    <w:p w14:paraId="6E7B684F" w14:textId="77777777" w:rsidR="008D5CB9" w:rsidRPr="000A02F8" w:rsidRDefault="00167098" w:rsidP="008D5CB9">
      <w:pPr>
        <w:rPr>
          <w:rFonts w:ascii="Arial" w:hAnsi="Arial" w:cs="Arial"/>
        </w:rPr>
      </w:pPr>
      <w:r w:rsidRPr="000A02F8">
        <w:rPr>
          <w:rFonts w:ascii="Arial" w:hAnsi="Arial" w:cs="Arial"/>
          <w:lang w:val="zh-Hant"/>
        </w:rPr>
        <w:t>如果您未能履行商定付款援助計劃的義務，我們會與您聯絡並提出計劃審查。</w:t>
      </w:r>
    </w:p>
    <w:p w14:paraId="0F5D9131" w14:textId="77777777" w:rsidR="0058598F" w:rsidRDefault="0016709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97CD42" w14:textId="77777777" w:rsidR="008D5CB9" w:rsidRPr="000A02F8" w:rsidRDefault="00167098" w:rsidP="008D5CB9">
      <w:pPr>
        <w:rPr>
          <w:rFonts w:ascii="Arial" w:hAnsi="Arial" w:cs="Arial"/>
        </w:rPr>
      </w:pPr>
      <w:r w:rsidRPr="000A02F8">
        <w:rPr>
          <w:rFonts w:ascii="Arial" w:hAnsi="Arial" w:cs="Arial"/>
          <w:lang w:val="zh-Hant"/>
        </w:rPr>
        <w:lastRenderedPageBreak/>
        <w:t>如您的聯絡資料有更改，請務必通知我們。您可以透過</w:t>
      </w:r>
      <w:r w:rsidRPr="000A02F8">
        <w:rPr>
          <w:rFonts w:ascii="Arial" w:hAnsi="Arial" w:cs="Arial"/>
          <w:lang w:val="zh-Hant"/>
        </w:rPr>
        <w:t xml:space="preserve"> My Telstra </w:t>
      </w:r>
      <w:r w:rsidRPr="000A02F8">
        <w:rPr>
          <w:rFonts w:ascii="Arial" w:hAnsi="Arial" w:cs="Arial"/>
          <w:lang w:val="zh-Hant"/>
        </w:rPr>
        <w:t>應用程式聯絡我們或更新您的聯絡方式</w:t>
      </w:r>
    </w:p>
    <w:p w14:paraId="41AA2941" w14:textId="77777777" w:rsidR="008D5CB9" w:rsidRPr="000A02F8" w:rsidRDefault="00167098" w:rsidP="399163AC">
      <w:pPr>
        <w:numPr>
          <w:ilvl w:val="0"/>
          <w:numId w:val="19"/>
        </w:numPr>
        <w:spacing w:after="120" w:line="259" w:lineRule="auto"/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>登入</w:t>
      </w:r>
      <w:hyperlink r:id="rId24">
        <w:r w:rsidR="008D5CB9" w:rsidRPr="399163AC">
          <w:rPr>
            <w:rStyle w:val="IntenseEmphasis"/>
            <w:rFonts w:ascii="Arial" w:hAnsi="Arial" w:cs="Arial"/>
            <w:lang w:val="zh-Hant"/>
          </w:rPr>
          <w:t>“</w:t>
        </w:r>
        <w:r w:rsidR="008D5CB9" w:rsidRPr="399163AC">
          <w:rPr>
            <w:rStyle w:val="IntenseEmphasis"/>
            <w:rFonts w:ascii="Arial" w:hAnsi="Arial" w:cs="Arial"/>
            <w:lang w:val="zh-Hant"/>
          </w:rPr>
          <w:t>我的</w:t>
        </w:r>
        <w:r w:rsidR="008D5CB9" w:rsidRPr="399163AC">
          <w:rPr>
            <w:rStyle w:val="IntenseEmphasis"/>
            <w:rFonts w:ascii="Arial" w:hAnsi="Arial" w:cs="Arial"/>
            <w:lang w:val="zh-Hant"/>
          </w:rPr>
          <w:t xml:space="preserve"> Telstra”</w:t>
        </w:r>
      </w:hyperlink>
    </w:p>
    <w:p w14:paraId="37FD7902" w14:textId="77777777" w:rsidR="008D5CB9" w:rsidRPr="000A02F8" w:rsidRDefault="00167098" w:rsidP="399163AC">
      <w:pPr>
        <w:numPr>
          <w:ilvl w:val="0"/>
          <w:numId w:val="19"/>
        </w:numPr>
        <w:spacing w:after="120" w:line="259" w:lineRule="auto"/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>在右上角，前往</w:t>
      </w:r>
      <w:r w:rsidRPr="399163AC">
        <w:rPr>
          <w:rFonts w:ascii="Arial" w:hAnsi="Arial" w:cs="Arial"/>
          <w:b/>
          <w:bCs/>
          <w:lang w:val="zh-Hant"/>
        </w:rPr>
        <w:t>“</w:t>
      </w:r>
      <w:r w:rsidRPr="399163AC">
        <w:rPr>
          <w:rFonts w:ascii="Arial" w:hAnsi="Arial" w:cs="Arial"/>
          <w:b/>
          <w:bCs/>
          <w:lang w:val="zh-Hant"/>
        </w:rPr>
        <w:t>個人資料</w:t>
      </w:r>
      <w:r w:rsidRPr="399163AC">
        <w:rPr>
          <w:rFonts w:ascii="Arial" w:hAnsi="Arial" w:cs="Arial"/>
          <w:b/>
          <w:bCs/>
          <w:lang w:val="zh-Hant"/>
        </w:rPr>
        <w:t>”</w:t>
      </w:r>
      <w:r w:rsidRPr="399163AC">
        <w:rPr>
          <w:rFonts w:ascii="Arial" w:hAnsi="Arial" w:cs="Arial"/>
          <w:lang w:val="zh-Hant"/>
        </w:rPr>
        <w:t>，然後選擇</w:t>
      </w:r>
      <w:r w:rsidRPr="399163AC">
        <w:rPr>
          <w:rFonts w:ascii="Arial" w:hAnsi="Arial" w:cs="Arial"/>
          <w:b/>
          <w:bCs/>
          <w:lang w:val="zh-Hant"/>
        </w:rPr>
        <w:t>“</w:t>
      </w:r>
      <w:r w:rsidRPr="399163AC">
        <w:rPr>
          <w:rFonts w:ascii="Arial" w:hAnsi="Arial" w:cs="Arial"/>
          <w:b/>
          <w:bCs/>
          <w:lang w:val="zh-Hant"/>
        </w:rPr>
        <w:t>帳戶設定</w:t>
      </w:r>
      <w:r w:rsidRPr="399163AC">
        <w:rPr>
          <w:rFonts w:ascii="Arial" w:hAnsi="Arial" w:cs="Arial"/>
          <w:b/>
          <w:bCs/>
          <w:lang w:val="zh-Hant"/>
        </w:rPr>
        <w:t>”</w:t>
      </w:r>
    </w:p>
    <w:p w14:paraId="121805C4" w14:textId="77777777" w:rsidR="008D5CB9" w:rsidRPr="000A02F8" w:rsidRDefault="00167098" w:rsidP="399163AC">
      <w:pPr>
        <w:numPr>
          <w:ilvl w:val="0"/>
          <w:numId w:val="19"/>
        </w:numPr>
        <w:spacing w:after="120" w:line="259" w:lineRule="auto"/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>選擇</w:t>
      </w:r>
      <w:r w:rsidRPr="399163AC">
        <w:rPr>
          <w:rFonts w:ascii="Arial" w:hAnsi="Arial" w:cs="Arial"/>
          <w:b/>
          <w:bCs/>
          <w:lang w:val="zh-Hant"/>
        </w:rPr>
        <w:t>個人資訊</w:t>
      </w:r>
    </w:p>
    <w:p w14:paraId="3EA1E0FB" w14:textId="77777777" w:rsidR="008D5CB9" w:rsidRPr="000A02F8" w:rsidRDefault="00167098" w:rsidP="399163AC">
      <w:pPr>
        <w:numPr>
          <w:ilvl w:val="0"/>
          <w:numId w:val="19"/>
        </w:numPr>
        <w:spacing w:after="120" w:line="259" w:lineRule="auto"/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>更新您的個人資訊</w:t>
      </w:r>
    </w:p>
    <w:p w14:paraId="6340E089" w14:textId="77777777" w:rsidR="008D5CB9" w:rsidRPr="00FF04A8" w:rsidRDefault="00167098" w:rsidP="399163AC">
      <w:pPr>
        <w:numPr>
          <w:ilvl w:val="0"/>
          <w:numId w:val="19"/>
        </w:numPr>
        <w:spacing w:after="120"/>
        <w:ind w:left="714" w:hanging="357"/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>檢查您的詳細資料是否正確，然後</w:t>
      </w:r>
      <w:r w:rsidRPr="399163AC">
        <w:rPr>
          <w:rFonts w:ascii="Arial" w:hAnsi="Arial" w:cs="Arial"/>
          <w:b/>
          <w:bCs/>
          <w:lang w:val="zh-Hant"/>
        </w:rPr>
        <w:t>提交。</w:t>
      </w:r>
    </w:p>
    <w:p w14:paraId="4AF2E26D" w14:textId="77777777" w:rsidR="008D5CB9" w:rsidRPr="007C62C3" w:rsidRDefault="00167098" w:rsidP="00FC372C">
      <w:pPr>
        <w:pStyle w:val="Heading1"/>
        <w:rPr>
          <w:rFonts w:ascii="Arial" w:hAnsi="Arial" w:cs="Arial"/>
          <w:b/>
          <w:bCs/>
        </w:rPr>
      </w:pPr>
      <w:bookmarkStart w:id="11" w:name="_Toc161081658"/>
      <w:r w:rsidRPr="007C62C3">
        <w:rPr>
          <w:rFonts w:ascii="Arial" w:hAnsi="Arial" w:cs="Arial"/>
          <w:b/>
          <w:bCs/>
          <w:lang w:val="zh-Hant"/>
        </w:rPr>
        <w:t>其他援助</w:t>
      </w:r>
      <w:bookmarkEnd w:id="11"/>
    </w:p>
    <w:p w14:paraId="62E556B2" w14:textId="77777777" w:rsidR="008D5CB9" w:rsidRPr="00545031" w:rsidRDefault="00167098" w:rsidP="006B0D2F">
      <w:pPr>
        <w:pStyle w:val="Heading2"/>
        <w:spacing w:after="100" w:afterAutospacing="1" w:line="264" w:lineRule="auto"/>
        <w:rPr>
          <w:rFonts w:ascii="Arial" w:hAnsi="Arial" w:cs="Arial"/>
          <w:color w:val="CC380A"/>
        </w:rPr>
      </w:pPr>
      <w:bookmarkStart w:id="12" w:name="_Toc161081659"/>
      <w:r w:rsidRPr="00545031">
        <w:rPr>
          <w:rFonts w:ascii="Arial" w:hAnsi="Arial" w:cs="Arial"/>
          <w:color w:val="CC380A"/>
          <w:lang w:val="zh-Hant"/>
        </w:rPr>
        <w:t>免費且獨立的財務諮詢</w:t>
      </w:r>
      <w:bookmarkEnd w:id="12"/>
      <w:r w:rsidRPr="00545031">
        <w:rPr>
          <w:rFonts w:ascii="Arial" w:hAnsi="Arial" w:cs="Arial"/>
          <w:color w:val="CC380A"/>
          <w:lang w:val="zh-Hant"/>
        </w:rPr>
        <w:t>服務</w:t>
      </w:r>
    </w:p>
    <w:p w14:paraId="133BE879" w14:textId="77777777" w:rsidR="399163AC" w:rsidRDefault="00167098" w:rsidP="002B0286">
      <w:pPr>
        <w:spacing w:after="100" w:afterAutospacing="1"/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>您可以訪問</w:t>
      </w:r>
      <w:r w:rsidRPr="399163AC">
        <w:rPr>
          <w:rFonts w:ascii="Arial" w:hAnsi="Arial" w:cs="Arial"/>
          <w:b/>
          <w:bCs/>
          <w:lang w:val="zh-Hant"/>
        </w:rPr>
        <w:t>國家債務幫助熱線</w:t>
      </w:r>
      <w:r w:rsidRPr="399163AC">
        <w:rPr>
          <w:rFonts w:ascii="Arial" w:hAnsi="Arial" w:cs="Arial"/>
          <w:lang w:val="zh-Hant"/>
        </w:rPr>
        <w:t xml:space="preserve">ndh.org.au </w:t>
      </w:r>
      <w:r w:rsidRPr="399163AC">
        <w:rPr>
          <w:rFonts w:ascii="Arial" w:hAnsi="Arial" w:cs="Arial"/>
          <w:lang w:val="zh-Hant"/>
        </w:rPr>
        <w:t>或撥打</w:t>
      </w:r>
      <w:r w:rsidRPr="399163AC">
        <w:rPr>
          <w:rFonts w:ascii="Arial" w:hAnsi="Arial" w:cs="Arial"/>
          <w:lang w:val="zh-Hant"/>
        </w:rPr>
        <w:t xml:space="preserve"> 1800 007 007</w:t>
      </w:r>
      <w:r w:rsidRPr="399163AC">
        <w:rPr>
          <w:rFonts w:ascii="Arial" w:hAnsi="Arial" w:cs="Arial"/>
          <w:lang w:val="zh-Hant"/>
        </w:rPr>
        <w:t>（週一至週五，上午</w:t>
      </w:r>
      <w:r w:rsidRPr="399163AC">
        <w:rPr>
          <w:rFonts w:ascii="Arial" w:hAnsi="Arial" w:cs="Arial"/>
          <w:lang w:val="zh-Hant"/>
        </w:rPr>
        <w:t xml:space="preserve"> 9:30 </w:t>
      </w:r>
      <w:r w:rsidRPr="399163AC">
        <w:rPr>
          <w:rFonts w:ascii="Arial" w:hAnsi="Arial" w:cs="Arial"/>
          <w:lang w:val="zh-Hant"/>
        </w:rPr>
        <w:t>至下午</w:t>
      </w:r>
      <w:r w:rsidRPr="399163AC">
        <w:rPr>
          <w:rFonts w:ascii="Arial" w:hAnsi="Arial" w:cs="Arial"/>
          <w:lang w:val="zh-Hant"/>
        </w:rPr>
        <w:t xml:space="preserve"> 4:30</w:t>
      </w:r>
      <w:r w:rsidRPr="399163AC">
        <w:rPr>
          <w:rFonts w:ascii="Arial" w:hAnsi="Arial" w:cs="Arial"/>
          <w:lang w:val="zh-Hant"/>
        </w:rPr>
        <w:t>，澳大利亞東部標準時間）與澳大利亞任何地方的財務顧問交談。這個電話號碼會把您連接到所在州份或地區的相關援助服務。</w:t>
      </w:r>
    </w:p>
    <w:p w14:paraId="7C521C75" w14:textId="77777777" w:rsidR="008D5CB9" w:rsidRPr="00F210EB" w:rsidRDefault="00167098" w:rsidP="00FF04A8">
      <w:pPr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>如果您是企業客戶，您可以造訪</w:t>
      </w:r>
      <w:r w:rsidRPr="399163AC">
        <w:rPr>
          <w:rFonts w:ascii="Arial" w:hAnsi="Arial" w:cs="Arial"/>
          <w:b/>
          <w:bCs/>
          <w:lang w:val="zh-Hant"/>
        </w:rPr>
        <w:t>sbdh.org.au</w:t>
      </w:r>
      <w:r w:rsidRPr="399163AC">
        <w:rPr>
          <w:rFonts w:ascii="Arial" w:hAnsi="Arial" w:cs="Arial"/>
          <w:lang w:val="zh-Hant"/>
        </w:rPr>
        <w:t>上的</w:t>
      </w:r>
      <w:hyperlink r:id="rId25">
        <w:r w:rsidR="008D5CB9" w:rsidRPr="399163AC">
          <w:rPr>
            <w:rFonts w:ascii="Arial" w:hAnsi="Arial" w:cs="Arial"/>
            <w:lang w:val="zh-Hant"/>
          </w:rPr>
          <w:t>小型企業債務求助專線</w:t>
        </w:r>
      </w:hyperlink>
      <w:r w:rsidRPr="399163AC">
        <w:rPr>
          <w:rFonts w:ascii="Arial" w:hAnsi="Arial" w:cs="Arial"/>
          <w:lang w:val="zh-Hant"/>
        </w:rPr>
        <w:t>，或撥打</w:t>
      </w:r>
      <w:r w:rsidRPr="399163AC">
        <w:rPr>
          <w:rFonts w:ascii="Arial" w:hAnsi="Arial" w:cs="Arial"/>
          <w:lang w:val="zh-Hant"/>
        </w:rPr>
        <w:t xml:space="preserve"> 1800 413 828 </w:t>
      </w:r>
      <w:r w:rsidRPr="399163AC">
        <w:rPr>
          <w:rFonts w:ascii="Arial" w:hAnsi="Arial" w:cs="Arial"/>
          <w:lang w:val="zh-Hant"/>
        </w:rPr>
        <w:t>與澳洲任何地方的財務顧問交談。</w:t>
      </w:r>
    </w:p>
    <w:p w14:paraId="751A9EAD" w14:textId="77777777" w:rsidR="008D5CB9" w:rsidRPr="004E4089" w:rsidRDefault="00167098" w:rsidP="00E37302">
      <w:pPr>
        <w:pStyle w:val="Heading1"/>
        <w:rPr>
          <w:rFonts w:ascii="Arial" w:hAnsi="Arial" w:cs="Arial"/>
          <w:b/>
          <w:bCs/>
        </w:rPr>
      </w:pPr>
      <w:bookmarkStart w:id="13" w:name="_Toc161081660"/>
      <w:r w:rsidRPr="004E4089">
        <w:rPr>
          <w:rFonts w:ascii="Arial" w:hAnsi="Arial" w:cs="Arial"/>
          <w:b/>
          <w:bCs/>
          <w:lang w:val="zh-Hant"/>
        </w:rPr>
        <w:t>投訴和隱私</w:t>
      </w:r>
      <w:bookmarkEnd w:id="13"/>
    </w:p>
    <w:p w14:paraId="19463B86" w14:textId="77777777" w:rsidR="008D5CB9" w:rsidRPr="00545031" w:rsidRDefault="00167098" w:rsidP="009A2B44">
      <w:pPr>
        <w:pStyle w:val="Heading2"/>
        <w:spacing w:after="100" w:afterAutospacing="1" w:line="264" w:lineRule="auto"/>
        <w:rPr>
          <w:rFonts w:ascii="Arial" w:hAnsi="Arial" w:cs="Arial"/>
          <w:color w:val="CC380A"/>
        </w:rPr>
      </w:pPr>
      <w:bookmarkStart w:id="14" w:name="_Toc161081661"/>
      <w:r w:rsidRPr="00545031">
        <w:rPr>
          <w:rFonts w:ascii="Arial" w:hAnsi="Arial" w:cs="Arial"/>
          <w:color w:val="CC380A"/>
          <w:lang w:val="zh-Hant"/>
        </w:rPr>
        <w:t>投訴</w:t>
      </w:r>
      <w:bookmarkEnd w:id="14"/>
    </w:p>
    <w:p w14:paraId="36665414" w14:textId="77777777" w:rsidR="008D5CB9" w:rsidRPr="00F210EB" w:rsidRDefault="00167098" w:rsidP="009A2B44">
      <w:pPr>
        <w:spacing w:after="100" w:afterAutospacing="1"/>
        <w:rPr>
          <w:rFonts w:ascii="Arial" w:hAnsi="Arial" w:cs="Arial"/>
        </w:rPr>
      </w:pPr>
      <w:r w:rsidRPr="00F210EB">
        <w:rPr>
          <w:rFonts w:ascii="Arial" w:hAnsi="Arial" w:cs="Arial"/>
          <w:lang w:val="zh-Hant"/>
        </w:rPr>
        <w:t>如果您想就此政策發出投訴，或者認為我們提供的付款援助計劃或其結果不合理，您有權發出投訴。您可以透過以下任何一種方式發出投訴。</w:t>
      </w:r>
    </w:p>
    <w:p w14:paraId="0EB45949" w14:textId="77777777" w:rsidR="008D5CB9" w:rsidRPr="00F210EB" w:rsidRDefault="00167098" w:rsidP="399163AC">
      <w:pPr>
        <w:spacing w:after="120" w:line="240" w:lineRule="auto"/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 xml:space="preserve">• </w:t>
      </w:r>
      <w:r w:rsidRPr="399163AC">
        <w:rPr>
          <w:rFonts w:ascii="Arial" w:hAnsi="Arial" w:cs="Arial"/>
          <w:lang w:val="zh-Hant"/>
        </w:rPr>
        <w:t>在</w:t>
      </w:r>
      <w:hyperlink r:id="rId26">
        <w:r w:rsidR="008D5CB9" w:rsidRPr="399163AC">
          <w:rPr>
            <w:rStyle w:val="IntenseEmphasis"/>
            <w:rFonts w:ascii="Arial" w:hAnsi="Arial" w:cs="Arial"/>
            <w:lang w:val="zh-Hant"/>
          </w:rPr>
          <w:t>My Telstra</w:t>
        </w:r>
      </w:hyperlink>
      <w:r w:rsidRPr="399163AC">
        <w:rPr>
          <w:rFonts w:ascii="Arial" w:hAnsi="Arial" w:cs="Arial"/>
          <w:lang w:val="zh-Hant"/>
        </w:rPr>
        <w:t>應用程式的「取得援助」標籤中向我們發送訊息。</w:t>
      </w:r>
    </w:p>
    <w:p w14:paraId="37D20D14" w14:textId="77777777" w:rsidR="008D5CB9" w:rsidRPr="00F210EB" w:rsidRDefault="00167098" w:rsidP="399163AC">
      <w:pPr>
        <w:spacing w:after="120" w:line="240" w:lineRule="auto"/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 xml:space="preserve">• </w:t>
      </w:r>
      <w:r w:rsidRPr="399163AC">
        <w:rPr>
          <w:rFonts w:ascii="Arial" w:hAnsi="Arial" w:cs="Arial"/>
          <w:lang w:val="zh-Hant"/>
        </w:rPr>
        <w:t>請致電</w:t>
      </w:r>
      <w:r w:rsidRPr="399163AC">
        <w:rPr>
          <w:rFonts w:ascii="Arial" w:hAnsi="Arial" w:cs="Arial"/>
          <w:lang w:val="zh-Hant"/>
        </w:rPr>
        <w:t xml:space="preserve"> 13 22 00 </w:t>
      </w:r>
      <w:r w:rsidRPr="399163AC">
        <w:rPr>
          <w:rFonts w:ascii="Arial" w:hAnsi="Arial" w:cs="Arial"/>
          <w:lang w:val="zh-Hant"/>
        </w:rPr>
        <w:t>並說「投訴」。</w:t>
      </w:r>
    </w:p>
    <w:p w14:paraId="104C7DA7" w14:textId="77777777" w:rsidR="008D5CB9" w:rsidRPr="00F210EB" w:rsidRDefault="00167098" w:rsidP="399163AC">
      <w:pPr>
        <w:spacing w:after="120" w:line="240" w:lineRule="auto"/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 xml:space="preserve">• </w:t>
      </w:r>
      <w:r w:rsidRPr="399163AC">
        <w:rPr>
          <w:rFonts w:ascii="Arial" w:hAnsi="Arial" w:cs="Arial"/>
          <w:lang w:val="zh-Hant"/>
        </w:rPr>
        <w:t>如果您是商業客戶，請撥打</w:t>
      </w:r>
      <w:r w:rsidRPr="399163AC">
        <w:rPr>
          <w:rFonts w:ascii="Arial" w:hAnsi="Arial" w:cs="Arial"/>
          <w:lang w:val="zh-Hant"/>
        </w:rPr>
        <w:t xml:space="preserve"> 13 20 00 </w:t>
      </w:r>
      <w:r w:rsidRPr="399163AC">
        <w:rPr>
          <w:rFonts w:ascii="Arial" w:hAnsi="Arial" w:cs="Arial"/>
          <w:lang w:val="zh-Hant"/>
        </w:rPr>
        <w:t>並說「投訴」。</w:t>
      </w:r>
    </w:p>
    <w:p w14:paraId="617D2AC9" w14:textId="77777777" w:rsidR="008D5CB9" w:rsidRPr="00EE5039" w:rsidRDefault="00167098" w:rsidP="399163AC">
      <w:pPr>
        <w:spacing w:after="120" w:line="240" w:lineRule="auto"/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 xml:space="preserve">• </w:t>
      </w:r>
      <w:r w:rsidRPr="399163AC">
        <w:rPr>
          <w:rFonts w:ascii="Arial" w:hAnsi="Arial" w:cs="Arial"/>
          <w:lang w:val="zh-Hant"/>
        </w:rPr>
        <w:t>使用我們的線上表格</w:t>
      </w:r>
      <w:hyperlink r:id="rId27">
        <w:r w:rsidR="008D5CB9" w:rsidRPr="399163AC">
          <w:rPr>
            <w:rStyle w:val="IntenseEmphasis"/>
            <w:rFonts w:ascii="Arial" w:hAnsi="Arial" w:cs="Arial"/>
            <w:lang w:val="zh-Hant"/>
          </w:rPr>
          <w:t>telstra.com/complaints</w:t>
        </w:r>
      </w:hyperlink>
    </w:p>
    <w:p w14:paraId="19DF46ED" w14:textId="77777777" w:rsidR="008D5CB9" w:rsidRPr="00F210EB" w:rsidRDefault="008D5CB9" w:rsidP="008D5CB9">
      <w:pPr>
        <w:spacing w:after="0" w:line="240" w:lineRule="auto"/>
        <w:rPr>
          <w:rFonts w:ascii="Arial" w:hAnsi="Arial" w:cs="Arial"/>
        </w:rPr>
      </w:pPr>
    </w:p>
    <w:p w14:paraId="25B0A6C6" w14:textId="77777777" w:rsidR="008D5CB9" w:rsidRPr="00F210EB" w:rsidRDefault="00167098" w:rsidP="008D5CB9">
      <w:pPr>
        <w:rPr>
          <w:rFonts w:ascii="Arial" w:hAnsi="Arial" w:cs="Arial"/>
        </w:rPr>
      </w:pPr>
      <w:r w:rsidRPr="00F210EB">
        <w:rPr>
          <w:rFonts w:ascii="Arial" w:hAnsi="Arial" w:cs="Arial"/>
          <w:lang w:val="zh-Hant"/>
        </w:rPr>
        <w:t>我們會盡早回復和解決投訴。</w:t>
      </w:r>
    </w:p>
    <w:p w14:paraId="04FAC802" w14:textId="77777777" w:rsidR="008D5CB9" w:rsidRPr="00F210EB" w:rsidRDefault="00167098" w:rsidP="008D5CB9">
      <w:pPr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>有關我們如何處理投訴的更多信息，請參閱我們的投訴和爭議解決政策（網址：</w:t>
      </w:r>
      <w:r w:rsidRPr="399163AC">
        <w:rPr>
          <w:rFonts w:ascii="Arial" w:hAnsi="Arial" w:cs="Arial"/>
          <w:lang w:val="zh-Hant"/>
        </w:rPr>
        <w:t xml:space="preserve"> </w:t>
      </w:r>
      <w:hyperlink r:id="rId28">
        <w:r w:rsidR="008D5CB9" w:rsidRPr="399163AC">
          <w:rPr>
            <w:rStyle w:val="IntenseEmphasis"/>
            <w:rFonts w:ascii="Arial" w:hAnsi="Arial" w:cs="Arial"/>
            <w:lang w:val="zh-Hant"/>
          </w:rPr>
          <w:t>telstra.com/complaints</w:t>
        </w:r>
        <w:r w:rsidR="008D5CB9" w:rsidRPr="399163AC">
          <w:rPr>
            <w:rStyle w:val="IntenseEmphasis"/>
            <w:rFonts w:ascii="Arial" w:hAnsi="Arial" w:cs="Arial"/>
            <w:lang w:val="zh-Hant"/>
          </w:rPr>
          <w:t>）</w:t>
        </w:r>
      </w:hyperlink>
      <w:r w:rsidRPr="399163AC">
        <w:rPr>
          <w:rFonts w:ascii="Arial" w:hAnsi="Arial" w:cs="Arial"/>
          <w:lang w:val="zh-Hant"/>
        </w:rPr>
        <w:t xml:space="preserve"> </w:t>
      </w:r>
      <w:r w:rsidRPr="399163AC">
        <w:rPr>
          <w:rStyle w:val="IntenseEmphasis"/>
          <w:rFonts w:ascii="Arial" w:hAnsi="Arial" w:cs="Arial"/>
          <w:lang w:val="zh-Hant"/>
        </w:rPr>
        <w:t>。</w:t>
      </w:r>
    </w:p>
    <w:p w14:paraId="23D7B28B" w14:textId="77777777" w:rsidR="008D5CB9" w:rsidRPr="00545031" w:rsidRDefault="00167098" w:rsidP="009A2B44">
      <w:pPr>
        <w:pStyle w:val="Heading2"/>
        <w:spacing w:after="100" w:afterAutospacing="1" w:line="264" w:lineRule="auto"/>
        <w:rPr>
          <w:rFonts w:ascii="Arial" w:hAnsi="Arial" w:cs="Arial"/>
          <w:color w:val="CC380A"/>
        </w:rPr>
      </w:pPr>
      <w:bookmarkStart w:id="15" w:name="_Toc161081662"/>
      <w:r w:rsidRPr="00545031">
        <w:rPr>
          <w:rFonts w:ascii="Arial" w:hAnsi="Arial" w:cs="Arial"/>
          <w:color w:val="CC380A"/>
          <w:lang w:val="zh-Hant"/>
        </w:rPr>
        <w:t>電信業申訴專員</w:t>
      </w:r>
      <w:r w:rsidRPr="00545031">
        <w:rPr>
          <w:rFonts w:ascii="Arial" w:hAnsi="Arial" w:cs="Arial"/>
          <w:color w:val="CC380A"/>
          <w:lang w:val="zh-Hant"/>
        </w:rPr>
        <w:t xml:space="preserve"> (TIO) </w:t>
      </w:r>
      <w:r w:rsidRPr="00545031">
        <w:rPr>
          <w:rFonts w:ascii="Arial" w:hAnsi="Arial" w:cs="Arial"/>
          <w:color w:val="CC380A"/>
          <w:lang w:val="zh-Hant"/>
        </w:rPr>
        <w:t>投訴</w:t>
      </w:r>
      <w:bookmarkEnd w:id="15"/>
    </w:p>
    <w:p w14:paraId="24E952B8" w14:textId="77777777" w:rsidR="399163AC" w:rsidRDefault="00167098" w:rsidP="002B0286">
      <w:pPr>
        <w:spacing w:after="100" w:afterAutospacing="1"/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>如果您對付款援助申請結果感到不滿，或對您向</w:t>
      </w:r>
      <w:r w:rsidRPr="399163AC">
        <w:rPr>
          <w:rFonts w:ascii="Arial" w:hAnsi="Arial" w:cs="Arial"/>
          <w:lang w:val="zh-Hant"/>
        </w:rPr>
        <w:t xml:space="preserve"> Telstra </w:t>
      </w:r>
      <w:r w:rsidRPr="399163AC">
        <w:rPr>
          <w:rFonts w:ascii="Arial" w:hAnsi="Arial" w:cs="Arial"/>
          <w:lang w:val="zh-Hant"/>
        </w:rPr>
        <w:t>提出的投訴的建議解決方案感到不滿，您可以聯繫</w:t>
      </w:r>
      <w:r w:rsidRPr="399163AC">
        <w:rPr>
          <w:rFonts w:ascii="Arial" w:hAnsi="Arial" w:cs="Arial"/>
          <w:lang w:val="zh-Hant"/>
        </w:rPr>
        <w:t xml:space="preserve"> TIO</w:t>
      </w:r>
      <w:r w:rsidRPr="399163AC">
        <w:rPr>
          <w:rFonts w:ascii="Arial" w:hAnsi="Arial" w:cs="Arial"/>
          <w:lang w:val="zh-Hant"/>
        </w:rPr>
        <w:t>。</w:t>
      </w:r>
    </w:p>
    <w:p w14:paraId="2617169E" w14:textId="77777777" w:rsidR="008D5CB9" w:rsidRPr="00277004" w:rsidRDefault="00167098" w:rsidP="008D5CB9">
      <w:pPr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lastRenderedPageBreak/>
        <w:t>您可以在</w:t>
      </w:r>
      <w:r w:rsidRPr="399163AC">
        <w:rPr>
          <w:rFonts w:ascii="Arial" w:hAnsi="Arial" w:cs="Arial"/>
          <w:lang w:val="zh-Hant"/>
        </w:rPr>
        <w:t xml:space="preserve"> TIO </w:t>
      </w:r>
      <w:r w:rsidRPr="399163AC">
        <w:rPr>
          <w:rFonts w:ascii="Arial" w:hAnsi="Arial" w:cs="Arial"/>
          <w:lang w:val="zh-Hant"/>
        </w:rPr>
        <w:t>網站</w:t>
      </w:r>
      <w:r w:rsidRPr="399163AC">
        <w:rPr>
          <w:rStyle w:val="IntenseEmphasis"/>
          <w:rFonts w:ascii="Arial" w:hAnsi="Arial" w:cs="Arial"/>
          <w:lang w:val="zh-Hant"/>
        </w:rPr>
        <w:t>tio.com.au/complaints</w:t>
      </w:r>
      <w:r w:rsidRPr="399163AC">
        <w:rPr>
          <w:rFonts w:ascii="Arial" w:hAnsi="Arial" w:cs="Arial"/>
          <w:lang w:val="zh-Hant"/>
        </w:rPr>
        <w:t>上提出</w:t>
      </w:r>
      <w:r w:rsidRPr="399163AC">
        <w:rPr>
          <w:rFonts w:ascii="Arial" w:hAnsi="Arial" w:cs="Arial"/>
          <w:lang w:val="zh-Hant"/>
        </w:rPr>
        <w:t xml:space="preserve"> TIO </w:t>
      </w:r>
      <w:r w:rsidRPr="399163AC">
        <w:rPr>
          <w:rFonts w:ascii="Arial" w:hAnsi="Arial" w:cs="Arial"/>
          <w:lang w:val="zh-Hant"/>
        </w:rPr>
        <w:t>投訴或了解更多信息，也可以撥打</w:t>
      </w:r>
      <w:r w:rsidRPr="399163AC">
        <w:rPr>
          <w:rFonts w:ascii="Arial" w:hAnsi="Arial" w:cs="Arial"/>
          <w:lang w:val="zh-Hant"/>
        </w:rPr>
        <w:t xml:space="preserve"> 1800 062 058</w:t>
      </w:r>
      <w:r w:rsidRPr="399163AC">
        <w:rPr>
          <w:rFonts w:ascii="Arial" w:hAnsi="Arial" w:cs="Arial"/>
          <w:lang w:val="zh-Hant"/>
        </w:rPr>
        <w:t>（週一至週五，上午</w:t>
      </w:r>
      <w:r w:rsidRPr="399163AC">
        <w:rPr>
          <w:rFonts w:ascii="Arial" w:hAnsi="Arial" w:cs="Arial"/>
          <w:lang w:val="zh-Hant"/>
        </w:rPr>
        <w:t xml:space="preserve"> 8:00 </w:t>
      </w:r>
      <w:r w:rsidRPr="399163AC">
        <w:rPr>
          <w:rFonts w:ascii="Arial" w:hAnsi="Arial" w:cs="Arial"/>
          <w:lang w:val="zh-Hant"/>
        </w:rPr>
        <w:t>至晚上</w:t>
      </w:r>
      <w:r w:rsidRPr="399163AC">
        <w:rPr>
          <w:rFonts w:ascii="Arial" w:hAnsi="Arial" w:cs="Arial"/>
          <w:lang w:val="zh-Hant"/>
        </w:rPr>
        <w:t xml:space="preserve"> 8:00</w:t>
      </w:r>
      <w:r w:rsidRPr="399163AC">
        <w:rPr>
          <w:rFonts w:ascii="Arial" w:hAnsi="Arial" w:cs="Arial"/>
          <w:lang w:val="zh-Hant"/>
        </w:rPr>
        <w:t>，澳大利亞東部標準時間）。</w:t>
      </w:r>
    </w:p>
    <w:p w14:paraId="5ECB6099" w14:textId="77777777" w:rsidR="008D5CB9" w:rsidRPr="00545031" w:rsidRDefault="00167098" w:rsidP="009A2B44">
      <w:pPr>
        <w:pStyle w:val="Heading2"/>
        <w:spacing w:after="100" w:afterAutospacing="1" w:line="264" w:lineRule="auto"/>
        <w:rPr>
          <w:rFonts w:ascii="Arial" w:hAnsi="Arial" w:cs="Arial"/>
          <w:color w:val="CC380A"/>
        </w:rPr>
      </w:pPr>
      <w:bookmarkStart w:id="16" w:name="_Toc161081663"/>
      <w:r w:rsidRPr="00545031">
        <w:rPr>
          <w:rFonts w:ascii="Arial" w:hAnsi="Arial" w:cs="Arial"/>
          <w:color w:val="CC380A"/>
          <w:lang w:val="zh-Hant"/>
        </w:rPr>
        <w:t>私隱</w:t>
      </w:r>
      <w:bookmarkEnd w:id="16"/>
    </w:p>
    <w:p w14:paraId="3B45A613" w14:textId="77777777" w:rsidR="399163AC" w:rsidRDefault="00167098" w:rsidP="002B0286">
      <w:pPr>
        <w:spacing w:after="100" w:afterAutospacing="1"/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 xml:space="preserve">Telstra </w:t>
      </w:r>
      <w:r w:rsidRPr="399163AC">
        <w:rPr>
          <w:rFonts w:ascii="Arial" w:hAnsi="Arial" w:cs="Arial"/>
          <w:lang w:val="zh-Hant"/>
        </w:rPr>
        <w:t>會尊重您的請求，並根據我們的隱私權政策處理所有個人資訊。</w:t>
      </w:r>
    </w:p>
    <w:p w14:paraId="7A00EE3B" w14:textId="77777777" w:rsidR="00D74FDC" w:rsidRDefault="00167098" w:rsidP="399163AC">
      <w:pPr>
        <w:rPr>
          <w:rFonts w:ascii="Arial" w:hAnsi="Arial" w:cs="Arial"/>
        </w:rPr>
      </w:pPr>
      <w:r w:rsidRPr="399163AC">
        <w:rPr>
          <w:rFonts w:ascii="Arial" w:hAnsi="Arial" w:cs="Arial"/>
          <w:lang w:val="zh-Hant"/>
        </w:rPr>
        <w:t>我們會根據</w:t>
      </w:r>
      <w:r w:rsidRPr="399163AC">
        <w:rPr>
          <w:rFonts w:ascii="Arial" w:hAnsi="Arial" w:cs="Arial"/>
          <w:lang w:val="zh-Hant"/>
        </w:rPr>
        <w:t xml:space="preserve"> Privacy Act 1988</w:t>
      </w:r>
      <w:r w:rsidRPr="399163AC">
        <w:rPr>
          <w:rFonts w:ascii="Arial" w:hAnsi="Arial" w:cs="Arial"/>
          <w:lang w:val="zh-Hant"/>
        </w:rPr>
        <w:t>（《</w:t>
      </w:r>
      <w:r w:rsidRPr="399163AC">
        <w:rPr>
          <w:rFonts w:ascii="Arial" w:hAnsi="Arial" w:cs="Arial"/>
          <w:lang w:val="zh-Hant"/>
        </w:rPr>
        <w:t>1988</w:t>
      </w:r>
      <w:r w:rsidRPr="399163AC">
        <w:rPr>
          <w:rFonts w:ascii="Arial" w:hAnsi="Arial" w:cs="Arial"/>
          <w:lang w:val="zh-Hant"/>
        </w:rPr>
        <w:t>年隱護法》</w:t>
      </w:r>
      <w:r w:rsidRPr="399163AC">
        <w:rPr>
          <w:rFonts w:ascii="Arial" w:hAnsi="Arial" w:cs="Arial"/>
          <w:lang w:val="zh-Hant"/>
        </w:rPr>
        <w:t xml:space="preserve"> </w:t>
      </w:r>
      <w:r w:rsidRPr="399163AC">
        <w:rPr>
          <w:rFonts w:ascii="Arial" w:hAnsi="Arial" w:cs="Arial"/>
          <w:lang w:val="zh-Hant"/>
        </w:rPr>
        <w:t>）</w:t>
      </w:r>
      <w:r w:rsidRPr="399163AC">
        <w:rPr>
          <w:rFonts w:ascii="Arial" w:hAnsi="Arial" w:cs="Arial"/>
          <w:lang w:val="zh-Hant"/>
        </w:rPr>
        <w:t xml:space="preserve"> </w:t>
      </w:r>
      <w:r w:rsidRPr="399163AC">
        <w:rPr>
          <w:rFonts w:ascii="Arial" w:hAnsi="Arial" w:cs="Arial"/>
          <w:lang w:val="zh-Hant"/>
        </w:rPr>
        <w:t>和</w:t>
      </w:r>
      <w:r w:rsidRPr="399163AC">
        <w:rPr>
          <w:rFonts w:ascii="Arial" w:hAnsi="Arial" w:cs="Arial"/>
          <w:lang w:val="zh-Hant"/>
        </w:rPr>
        <w:t xml:space="preserve"> Australian Privacy Principles</w:t>
      </w:r>
      <w:r w:rsidRPr="399163AC">
        <w:rPr>
          <w:rFonts w:ascii="Arial" w:hAnsi="Arial" w:cs="Arial"/>
          <w:lang w:val="zh-Hant"/>
        </w:rPr>
        <w:t>（《澳大利亞隱私原則》），</w:t>
      </w:r>
      <w:r w:rsidRPr="399163AC">
        <w:rPr>
          <w:rFonts w:ascii="Arial" w:hAnsi="Arial" w:cs="Arial"/>
          <w:lang w:val="zh-Hant"/>
        </w:rPr>
        <w:t xml:space="preserve"> </w:t>
      </w:r>
      <w:r w:rsidRPr="399163AC">
        <w:rPr>
          <w:rFonts w:ascii="Arial" w:hAnsi="Arial" w:cs="Arial"/>
          <w:lang w:val="zh-Hant"/>
        </w:rPr>
        <w:t>致力保護您的隱私、保存您的資訊並確保您的資料安全。</w:t>
      </w:r>
    </w:p>
    <w:p w14:paraId="10C04AA4" w14:textId="77777777" w:rsidR="00D74FDC" w:rsidRPr="002F6469" w:rsidRDefault="00167098" w:rsidP="00A95699">
      <w:r w:rsidRPr="6D23D481">
        <w:rPr>
          <w:rFonts w:ascii="Arial" w:hAnsi="Arial" w:cs="Arial"/>
          <w:lang w:val="zh-Hant"/>
        </w:rPr>
        <w:t>有關我們如何收集、使用、儲存和披露個人資訊的更多信息，請訪問</w:t>
      </w:r>
      <w:hyperlink r:id="rId29">
        <w:r w:rsidR="008D5CB9" w:rsidRPr="6D23D481">
          <w:rPr>
            <w:rStyle w:val="IntenseEmphasis"/>
            <w:rFonts w:ascii="Arial" w:hAnsi="Arial" w:cs="Arial"/>
            <w:lang w:val="zh-Hant"/>
          </w:rPr>
          <w:t>telstra.com/privacy</w:t>
        </w:r>
      </w:hyperlink>
    </w:p>
    <w:sectPr w:rsidR="00D74FDC" w:rsidRPr="002F6469" w:rsidSect="001C254F">
      <w:footerReference w:type="even" r:id="rId30"/>
      <w:footerReference w:type="default" r:id="rId31"/>
      <w:footerReference w:type="first" r:id="rId32"/>
      <w:pgSz w:w="11906" w:h="16838" w:code="9"/>
      <w:pgMar w:top="1134" w:right="1134" w:bottom="1418" w:left="1134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49F7" w14:textId="77777777" w:rsidR="00167098" w:rsidRDefault="00167098">
      <w:pPr>
        <w:spacing w:after="0" w:line="240" w:lineRule="auto"/>
      </w:pPr>
      <w:r>
        <w:separator/>
      </w:r>
    </w:p>
  </w:endnote>
  <w:endnote w:type="continuationSeparator" w:id="0">
    <w:p w14:paraId="5DFD2EB5" w14:textId="77777777" w:rsidR="00167098" w:rsidRDefault="0016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lstra Text">
    <w:altName w:val="Calibri"/>
    <w:panose1 w:val="020B0504040000000004"/>
    <w:charset w:val="00"/>
    <w:family w:val="swiss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stra Text Medium">
    <w:altName w:val="Calibri"/>
    <w:panose1 w:val="020B0604040000000004"/>
    <w:charset w:val="00"/>
    <w:family w:val="swiss"/>
    <w:notTrueType/>
    <w:pitch w:val="variable"/>
    <w:sig w:usb0="00000007" w:usb1="02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lstra Display Medium">
    <w:altName w:val="Calibri"/>
    <w:panose1 w:val="020B0604040000000004"/>
    <w:charset w:val="00"/>
    <w:family w:val="swiss"/>
    <w:notTrueType/>
    <w:pitch w:val="variable"/>
    <w:sig w:usb0="00000007" w:usb1="02000000" w:usb2="00000000" w:usb3="00000000" w:csb0="00000093" w:csb1="00000000"/>
  </w:font>
  <w:font w:name="Telstra Display">
    <w:altName w:val="Calibri"/>
    <w:panose1 w:val="020B0504040000000004"/>
    <w:charset w:val="00"/>
    <w:family w:val="swiss"/>
    <w:notTrueType/>
    <w:pitch w:val="variable"/>
    <w:sig w:usb0="00000007" w:usb1="02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E77E" w14:textId="77777777" w:rsidR="008D5CB9" w:rsidRDefault="001670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3991B6EB" wp14:editId="2623370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819618311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1837D" w14:textId="77777777" w:rsidR="008D5CB9" w:rsidRPr="008D5CB9" w:rsidRDefault="00167098" w:rsidP="008D5C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5C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zh-Hant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1B6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34.95pt;height:34.95pt;z-index:251655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871837D" w14:textId="77777777" w:rsidR="008D5CB9" w:rsidRPr="008D5CB9" w:rsidRDefault="00167098" w:rsidP="008D5C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D5C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zh-Hant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108A" w14:textId="77777777" w:rsidR="001E7731" w:rsidRDefault="001E7731" w:rsidP="002D20C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26C9" w14:textId="77777777" w:rsidR="008D5CB9" w:rsidRDefault="001670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8D98044" wp14:editId="0B1A949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96453101" name="Text Box 8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310E4" w14:textId="77777777" w:rsidR="008D5CB9" w:rsidRPr="008D5CB9" w:rsidRDefault="00167098" w:rsidP="008D5C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5C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zh-Hant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9804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General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DB310E4" w14:textId="77777777" w:rsidR="008D5CB9" w:rsidRPr="008D5CB9" w:rsidRDefault="00167098" w:rsidP="008D5C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D5C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zh-Hant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1F57" w14:textId="77777777" w:rsidR="00B777ED" w:rsidRDefault="00167098" w:rsidP="0069670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461A" w14:textId="77777777" w:rsidR="008D5CB9" w:rsidRDefault="001670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5C2F6D7" wp14:editId="7384605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846422937" name="Text Box 7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153BA" w14:textId="77777777" w:rsidR="008D5CB9" w:rsidRPr="008D5CB9" w:rsidRDefault="00167098" w:rsidP="008D5C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5C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zh-Hant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2F6D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Gener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D3153BA" w14:textId="77777777" w:rsidR="008D5CB9" w:rsidRPr="008D5CB9" w:rsidRDefault="00167098" w:rsidP="008D5C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D5C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zh-Hant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22D19" w14:textId="77777777" w:rsidR="00167098" w:rsidRDefault="00167098">
      <w:pPr>
        <w:spacing w:after="0" w:line="240" w:lineRule="auto"/>
      </w:pPr>
      <w:r>
        <w:separator/>
      </w:r>
    </w:p>
  </w:footnote>
  <w:footnote w:type="continuationSeparator" w:id="0">
    <w:p w14:paraId="749AEF36" w14:textId="77777777" w:rsidR="00167098" w:rsidRDefault="0016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4C7097" w14:paraId="45FD4BA1" w14:textId="77777777" w:rsidTr="008B730A">
      <w:tc>
        <w:tcPr>
          <w:tcW w:w="4814" w:type="dxa"/>
        </w:tcPr>
        <w:p w14:paraId="6EEE716E" w14:textId="77777777" w:rsidR="008B730A" w:rsidRDefault="0016709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6704" behindDoc="1" locked="1" layoutInCell="1" allowOverlap="0" wp14:anchorId="3001EED7" wp14:editId="553480E6">
                <wp:simplePos x="0" y="0"/>
                <wp:positionH relativeFrom="column">
                  <wp:posOffset>-720090</wp:posOffset>
                </wp:positionH>
                <wp:positionV relativeFrom="page">
                  <wp:posOffset>-450215</wp:posOffset>
                </wp:positionV>
                <wp:extent cx="7559040" cy="10691495"/>
                <wp:effectExtent l="0" t="0" r="3810" b="0"/>
                <wp:wrapNone/>
                <wp:docPr id="1970803652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0803652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040" cy="10691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4" w:type="dxa"/>
        </w:tcPr>
        <w:p w14:paraId="4C82838B" w14:textId="77777777" w:rsidR="008B730A" w:rsidRDefault="008B730A">
          <w:pPr>
            <w:pStyle w:val="Header"/>
          </w:pPr>
        </w:p>
      </w:tc>
    </w:tr>
    <w:tr w:rsidR="004C7097" w14:paraId="55371750" w14:textId="77777777" w:rsidTr="008B730A">
      <w:tc>
        <w:tcPr>
          <w:tcW w:w="4814" w:type="dxa"/>
        </w:tcPr>
        <w:p w14:paraId="214B3B0E" w14:textId="77777777" w:rsidR="008B730A" w:rsidRDefault="008B730A">
          <w:pPr>
            <w:pStyle w:val="Header"/>
          </w:pPr>
        </w:p>
      </w:tc>
      <w:tc>
        <w:tcPr>
          <w:tcW w:w="4814" w:type="dxa"/>
        </w:tcPr>
        <w:p w14:paraId="5E253A36" w14:textId="77777777" w:rsidR="008B730A" w:rsidRDefault="00167098">
          <w:pPr>
            <w:pStyle w:val="Header"/>
          </w:pPr>
          <w:r w:rsidRPr="008B730A">
            <w:rPr>
              <w:noProof/>
            </w:rPr>
            <w:drawing>
              <wp:anchor distT="0" distB="0" distL="114300" distR="114300" simplePos="0" relativeHeight="251657728" behindDoc="1" locked="1" layoutInCell="1" allowOverlap="1" wp14:anchorId="5A41ECBE" wp14:editId="2E241229">
                <wp:simplePos x="0" y="0"/>
                <wp:positionH relativeFrom="column">
                  <wp:posOffset>2569845</wp:posOffset>
                </wp:positionH>
                <wp:positionV relativeFrom="page">
                  <wp:posOffset>8786495</wp:posOffset>
                </wp:positionV>
                <wp:extent cx="511200" cy="583200"/>
                <wp:effectExtent l="0" t="0" r="3175" b="7620"/>
                <wp:wrapNone/>
                <wp:docPr id="901846551" name="Graphic 9" descr="Telstra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B6675F-70EF-36F1-C073-D23B6D9B9C5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1846551" name="Graphic 9" descr="Telstra Logo">
                          <a:extLst>
                            <a:ext uri="{FF2B5EF4-FFF2-40B4-BE49-F238E27FC236}">
                              <a16:creationId xmlns:a16="http://schemas.microsoft.com/office/drawing/2014/main" id="{62B6675F-70EF-36F1-C073-D23B6D9B9C5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200" cy="58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C7097" w14:paraId="3A61BA9E" w14:textId="77777777" w:rsidTr="008B730A">
      <w:tc>
        <w:tcPr>
          <w:tcW w:w="4814" w:type="dxa"/>
        </w:tcPr>
        <w:p w14:paraId="3D862EE8" w14:textId="77777777" w:rsidR="008B730A" w:rsidRDefault="008B730A">
          <w:pPr>
            <w:pStyle w:val="Header"/>
          </w:pPr>
        </w:p>
      </w:tc>
      <w:tc>
        <w:tcPr>
          <w:tcW w:w="4814" w:type="dxa"/>
        </w:tcPr>
        <w:p w14:paraId="5FC241C3" w14:textId="77777777" w:rsidR="008B730A" w:rsidRDefault="008B730A">
          <w:pPr>
            <w:pStyle w:val="Header"/>
          </w:pPr>
        </w:p>
      </w:tc>
    </w:tr>
    <w:tr w:rsidR="004C7097" w14:paraId="2145579B" w14:textId="77777777" w:rsidTr="008B730A">
      <w:tc>
        <w:tcPr>
          <w:tcW w:w="4814" w:type="dxa"/>
        </w:tcPr>
        <w:p w14:paraId="52412500" w14:textId="77777777" w:rsidR="008B730A" w:rsidRDefault="008B730A">
          <w:pPr>
            <w:pStyle w:val="Header"/>
          </w:pPr>
        </w:p>
      </w:tc>
      <w:tc>
        <w:tcPr>
          <w:tcW w:w="4814" w:type="dxa"/>
        </w:tcPr>
        <w:p w14:paraId="28355688" w14:textId="77777777" w:rsidR="008B730A" w:rsidRDefault="008B730A">
          <w:pPr>
            <w:pStyle w:val="Header"/>
          </w:pPr>
        </w:p>
      </w:tc>
    </w:tr>
  </w:tbl>
  <w:p w14:paraId="7C3E919F" w14:textId="77777777" w:rsidR="000C55E6" w:rsidRDefault="000C5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8B4D508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1" w15:restartNumberingAfterBreak="0">
    <w:nsid w:val="FFFFFF83"/>
    <w:multiLevelType w:val="singleLevel"/>
    <w:tmpl w:val="5C8834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B961BC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131A35" w:themeColor="text1"/>
      </w:rPr>
    </w:lvl>
  </w:abstractNum>
  <w:abstractNum w:abstractNumId="3" w15:restartNumberingAfterBreak="0">
    <w:nsid w:val="FFFFFF89"/>
    <w:multiLevelType w:val="singleLevel"/>
    <w:tmpl w:val="70D2B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F61232"/>
    <w:multiLevelType w:val="hybridMultilevel"/>
    <w:tmpl w:val="3C7854C6"/>
    <w:lvl w:ilvl="0" w:tplc="AC8E6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E74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1A4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49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A8B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FE6B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29D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A08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46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FD551F"/>
    <w:multiLevelType w:val="hybridMultilevel"/>
    <w:tmpl w:val="13143264"/>
    <w:lvl w:ilvl="0" w:tplc="CD281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3CB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A4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01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6E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6D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61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4A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4B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C319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C4535"/>
    <w:multiLevelType w:val="hybridMultilevel"/>
    <w:tmpl w:val="95404C00"/>
    <w:lvl w:ilvl="0" w:tplc="CFBA9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C0D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425A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04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CE4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6015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A2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84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388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BC7DCE"/>
    <w:multiLevelType w:val="multilevel"/>
    <w:tmpl w:val="24A6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E65D6B"/>
    <w:multiLevelType w:val="hybridMultilevel"/>
    <w:tmpl w:val="58C02B9E"/>
    <w:lvl w:ilvl="0" w:tplc="64662E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D611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F10E7A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7021A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F0132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3E60F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8AF69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C430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CEBE7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073673"/>
    <w:multiLevelType w:val="hybridMultilevel"/>
    <w:tmpl w:val="0AE65BEA"/>
    <w:lvl w:ilvl="0" w:tplc="AB183FCE">
      <w:start w:val="1"/>
      <w:numFmt w:val="decimal"/>
      <w:lvlText w:val="%1."/>
      <w:lvlJc w:val="left"/>
      <w:pPr>
        <w:ind w:left="720" w:hanging="360"/>
      </w:pPr>
    </w:lvl>
    <w:lvl w:ilvl="1" w:tplc="2AB27B28" w:tentative="1">
      <w:start w:val="1"/>
      <w:numFmt w:val="lowerLetter"/>
      <w:lvlText w:val="%2."/>
      <w:lvlJc w:val="left"/>
      <w:pPr>
        <w:ind w:left="1440" w:hanging="360"/>
      </w:pPr>
    </w:lvl>
    <w:lvl w:ilvl="2" w:tplc="1D64CF2A" w:tentative="1">
      <w:start w:val="1"/>
      <w:numFmt w:val="lowerRoman"/>
      <w:lvlText w:val="%3."/>
      <w:lvlJc w:val="right"/>
      <w:pPr>
        <w:ind w:left="2160" w:hanging="180"/>
      </w:pPr>
    </w:lvl>
    <w:lvl w:ilvl="3" w:tplc="283C0054" w:tentative="1">
      <w:start w:val="1"/>
      <w:numFmt w:val="decimal"/>
      <w:lvlText w:val="%4."/>
      <w:lvlJc w:val="left"/>
      <w:pPr>
        <w:ind w:left="2880" w:hanging="360"/>
      </w:pPr>
    </w:lvl>
    <w:lvl w:ilvl="4" w:tplc="F1E4503A" w:tentative="1">
      <w:start w:val="1"/>
      <w:numFmt w:val="lowerLetter"/>
      <w:lvlText w:val="%5."/>
      <w:lvlJc w:val="left"/>
      <w:pPr>
        <w:ind w:left="3600" w:hanging="360"/>
      </w:pPr>
    </w:lvl>
    <w:lvl w:ilvl="5" w:tplc="34C4CAAA" w:tentative="1">
      <w:start w:val="1"/>
      <w:numFmt w:val="lowerRoman"/>
      <w:lvlText w:val="%6."/>
      <w:lvlJc w:val="right"/>
      <w:pPr>
        <w:ind w:left="4320" w:hanging="180"/>
      </w:pPr>
    </w:lvl>
    <w:lvl w:ilvl="6" w:tplc="9AD457DC" w:tentative="1">
      <w:start w:val="1"/>
      <w:numFmt w:val="decimal"/>
      <w:lvlText w:val="%7."/>
      <w:lvlJc w:val="left"/>
      <w:pPr>
        <w:ind w:left="5040" w:hanging="360"/>
      </w:pPr>
    </w:lvl>
    <w:lvl w:ilvl="7" w:tplc="F41C7EEC" w:tentative="1">
      <w:start w:val="1"/>
      <w:numFmt w:val="lowerLetter"/>
      <w:lvlText w:val="%8."/>
      <w:lvlJc w:val="left"/>
      <w:pPr>
        <w:ind w:left="5760" w:hanging="360"/>
      </w:pPr>
    </w:lvl>
    <w:lvl w:ilvl="8" w:tplc="C6BCA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6008D"/>
    <w:multiLevelType w:val="multilevel"/>
    <w:tmpl w:val="9D2A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E43311"/>
    <w:multiLevelType w:val="multilevel"/>
    <w:tmpl w:val="CF76980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D54FF" w:themeColor="accent2"/>
      </w:rPr>
    </w:lvl>
    <w:lvl w:ilvl="1">
      <w:start w:val="1"/>
      <w:numFmt w:val="none"/>
      <w:lvlText w:val="%2"/>
      <w:lvlJc w:val="left"/>
      <w:pPr>
        <w:ind w:left="357" w:hanging="357"/>
      </w:pPr>
      <w:rPr>
        <w:rFonts w:ascii="Telstra Text" w:hAnsi="Telstra Text" w:hint="default"/>
        <w:color w:val="0D54FF" w:themeColor="accent2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C50192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02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DC778C3"/>
    <w:multiLevelType w:val="hybridMultilevel"/>
    <w:tmpl w:val="C026E96A"/>
    <w:lvl w:ilvl="0" w:tplc="64046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EB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443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4A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CA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6D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A3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8A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CD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D429F"/>
    <w:multiLevelType w:val="hybridMultilevel"/>
    <w:tmpl w:val="38163670"/>
    <w:lvl w:ilvl="0" w:tplc="877877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062E8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2298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E1A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4B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4B0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AC4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81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387B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A315F"/>
    <w:multiLevelType w:val="multilevel"/>
    <w:tmpl w:val="66DEF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D54FF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EEE60D5"/>
    <w:multiLevelType w:val="multilevel"/>
    <w:tmpl w:val="CF0ED3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45B1FFB"/>
    <w:multiLevelType w:val="hybridMultilevel"/>
    <w:tmpl w:val="300A5236"/>
    <w:lvl w:ilvl="0" w:tplc="26C80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AFB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6C2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E5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09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CC9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CE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AC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6A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711E7"/>
    <w:multiLevelType w:val="hybridMultilevel"/>
    <w:tmpl w:val="6B644600"/>
    <w:lvl w:ilvl="0" w:tplc="C49896C2">
      <w:start w:val="1"/>
      <w:numFmt w:val="upperLetter"/>
      <w:pStyle w:val="TOC5"/>
      <w:lvlText w:val="附錄%1"/>
      <w:lvlJc w:val="left"/>
      <w:pPr>
        <w:ind w:left="720" w:hanging="360"/>
      </w:pPr>
      <w:rPr>
        <w:rFonts w:ascii="Arial" w:hAnsi="Arial" w:cs="Arial" w:hint="default"/>
        <w:caps w:val="0"/>
        <w:color w:val="F44E1A" w:themeColor="accent4"/>
        <w:sz w:val="28"/>
      </w:rPr>
    </w:lvl>
    <w:lvl w:ilvl="1" w:tplc="1DF82864" w:tentative="1">
      <w:start w:val="1"/>
      <w:numFmt w:val="lowerLetter"/>
      <w:lvlText w:val="%2."/>
      <w:lvlJc w:val="left"/>
      <w:pPr>
        <w:ind w:left="1440" w:hanging="360"/>
      </w:pPr>
    </w:lvl>
    <w:lvl w:ilvl="2" w:tplc="D3F057B0" w:tentative="1">
      <w:start w:val="1"/>
      <w:numFmt w:val="lowerRoman"/>
      <w:lvlText w:val="%3."/>
      <w:lvlJc w:val="right"/>
      <w:pPr>
        <w:ind w:left="2160" w:hanging="180"/>
      </w:pPr>
    </w:lvl>
    <w:lvl w:ilvl="3" w:tplc="89D07B18" w:tentative="1">
      <w:start w:val="1"/>
      <w:numFmt w:val="decimal"/>
      <w:lvlText w:val="%4."/>
      <w:lvlJc w:val="left"/>
      <w:pPr>
        <w:ind w:left="2880" w:hanging="360"/>
      </w:pPr>
    </w:lvl>
    <w:lvl w:ilvl="4" w:tplc="BF50E756" w:tentative="1">
      <w:start w:val="1"/>
      <w:numFmt w:val="lowerLetter"/>
      <w:lvlText w:val="%5."/>
      <w:lvlJc w:val="left"/>
      <w:pPr>
        <w:ind w:left="3600" w:hanging="360"/>
      </w:pPr>
    </w:lvl>
    <w:lvl w:ilvl="5" w:tplc="5C08257A" w:tentative="1">
      <w:start w:val="1"/>
      <w:numFmt w:val="lowerRoman"/>
      <w:lvlText w:val="%6."/>
      <w:lvlJc w:val="right"/>
      <w:pPr>
        <w:ind w:left="4320" w:hanging="180"/>
      </w:pPr>
    </w:lvl>
    <w:lvl w:ilvl="6" w:tplc="0ACC7D06" w:tentative="1">
      <w:start w:val="1"/>
      <w:numFmt w:val="decimal"/>
      <w:lvlText w:val="%7."/>
      <w:lvlJc w:val="left"/>
      <w:pPr>
        <w:ind w:left="5040" w:hanging="360"/>
      </w:pPr>
    </w:lvl>
    <w:lvl w:ilvl="7" w:tplc="CC64C698" w:tentative="1">
      <w:start w:val="1"/>
      <w:numFmt w:val="lowerLetter"/>
      <w:lvlText w:val="%8."/>
      <w:lvlJc w:val="left"/>
      <w:pPr>
        <w:ind w:left="5760" w:hanging="360"/>
      </w:pPr>
    </w:lvl>
    <w:lvl w:ilvl="8" w:tplc="4D284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17936"/>
    <w:multiLevelType w:val="hybridMultilevel"/>
    <w:tmpl w:val="47341E16"/>
    <w:lvl w:ilvl="0" w:tplc="A7503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75E39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E3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AAD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E5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026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AE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67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44D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312E4"/>
    <w:multiLevelType w:val="hybridMultilevel"/>
    <w:tmpl w:val="520C2BA0"/>
    <w:lvl w:ilvl="0" w:tplc="4970A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E7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67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C0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E6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E2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4E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C3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608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9014B"/>
    <w:multiLevelType w:val="hybridMultilevel"/>
    <w:tmpl w:val="9F1A50DC"/>
    <w:lvl w:ilvl="0" w:tplc="383843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8829B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2A9D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AE0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41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D81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A8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01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880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65B13"/>
    <w:multiLevelType w:val="hybridMultilevel"/>
    <w:tmpl w:val="42FC3D6A"/>
    <w:lvl w:ilvl="0" w:tplc="2B5AA06C">
      <w:start w:val="1"/>
      <w:numFmt w:val="decimal"/>
      <w:pStyle w:val="NumberedSteps"/>
      <w:lvlText w:val="步驟%1："/>
      <w:lvlJc w:val="left"/>
      <w:pPr>
        <w:ind w:left="720" w:hanging="360"/>
      </w:pPr>
      <w:rPr>
        <w:rFonts w:hint="default"/>
      </w:rPr>
    </w:lvl>
    <w:lvl w:ilvl="1" w:tplc="D4CC2514" w:tentative="1">
      <w:start w:val="1"/>
      <w:numFmt w:val="lowerLetter"/>
      <w:lvlText w:val="%2."/>
      <w:lvlJc w:val="left"/>
      <w:pPr>
        <w:ind w:left="1440" w:hanging="360"/>
      </w:pPr>
    </w:lvl>
    <w:lvl w:ilvl="2" w:tplc="EAAA1BB4" w:tentative="1">
      <w:start w:val="1"/>
      <w:numFmt w:val="lowerRoman"/>
      <w:lvlText w:val="%3."/>
      <w:lvlJc w:val="right"/>
      <w:pPr>
        <w:ind w:left="2160" w:hanging="180"/>
      </w:pPr>
    </w:lvl>
    <w:lvl w:ilvl="3" w:tplc="34A2A2FA" w:tentative="1">
      <w:start w:val="1"/>
      <w:numFmt w:val="decimal"/>
      <w:lvlText w:val="%4."/>
      <w:lvlJc w:val="left"/>
      <w:pPr>
        <w:ind w:left="2880" w:hanging="360"/>
      </w:pPr>
    </w:lvl>
    <w:lvl w:ilvl="4" w:tplc="BEEC00C2" w:tentative="1">
      <w:start w:val="1"/>
      <w:numFmt w:val="lowerLetter"/>
      <w:lvlText w:val="%5."/>
      <w:lvlJc w:val="left"/>
      <w:pPr>
        <w:ind w:left="3600" w:hanging="360"/>
      </w:pPr>
    </w:lvl>
    <w:lvl w:ilvl="5" w:tplc="8ACAE920" w:tentative="1">
      <w:start w:val="1"/>
      <w:numFmt w:val="lowerRoman"/>
      <w:lvlText w:val="%6."/>
      <w:lvlJc w:val="right"/>
      <w:pPr>
        <w:ind w:left="4320" w:hanging="180"/>
      </w:pPr>
    </w:lvl>
    <w:lvl w:ilvl="6" w:tplc="0E5E6BE8" w:tentative="1">
      <w:start w:val="1"/>
      <w:numFmt w:val="decimal"/>
      <w:lvlText w:val="%7."/>
      <w:lvlJc w:val="left"/>
      <w:pPr>
        <w:ind w:left="5040" w:hanging="360"/>
      </w:pPr>
    </w:lvl>
    <w:lvl w:ilvl="7" w:tplc="40567D24" w:tentative="1">
      <w:start w:val="1"/>
      <w:numFmt w:val="lowerLetter"/>
      <w:lvlText w:val="%8."/>
      <w:lvlJc w:val="left"/>
      <w:pPr>
        <w:ind w:left="5760" w:hanging="360"/>
      </w:pPr>
    </w:lvl>
    <w:lvl w:ilvl="8" w:tplc="3EF6E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A54A9"/>
    <w:multiLevelType w:val="hybridMultilevel"/>
    <w:tmpl w:val="CFD49BCA"/>
    <w:lvl w:ilvl="0" w:tplc="CDA863A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AEA9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4C95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CD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0A9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3AC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4B4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6CD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46B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34170"/>
    <w:multiLevelType w:val="hybridMultilevel"/>
    <w:tmpl w:val="84BA39A0"/>
    <w:lvl w:ilvl="0" w:tplc="97F66218">
      <w:start w:val="1"/>
      <w:numFmt w:val="decimal"/>
      <w:pStyle w:val="TOC1"/>
      <w:lvlText w:val="章%1"/>
      <w:lvlJc w:val="left"/>
      <w:pPr>
        <w:ind w:left="720" w:hanging="360"/>
      </w:pPr>
      <w:rPr>
        <w:rFonts w:ascii="Arial" w:hAnsi="Arial" w:cs="Arial" w:hint="default"/>
        <w:caps w:val="0"/>
        <w:color w:val="F44E1A" w:themeColor="accent4"/>
        <w:sz w:val="28"/>
      </w:rPr>
    </w:lvl>
    <w:lvl w:ilvl="1" w:tplc="910CE73E" w:tentative="1">
      <w:start w:val="1"/>
      <w:numFmt w:val="lowerLetter"/>
      <w:lvlText w:val="%2."/>
      <w:lvlJc w:val="left"/>
      <w:pPr>
        <w:ind w:left="1440" w:hanging="360"/>
      </w:pPr>
    </w:lvl>
    <w:lvl w:ilvl="2" w:tplc="E510550A" w:tentative="1">
      <w:start w:val="1"/>
      <w:numFmt w:val="lowerRoman"/>
      <w:lvlText w:val="%3."/>
      <w:lvlJc w:val="right"/>
      <w:pPr>
        <w:ind w:left="2160" w:hanging="180"/>
      </w:pPr>
    </w:lvl>
    <w:lvl w:ilvl="3" w:tplc="D47C40D0" w:tentative="1">
      <w:start w:val="1"/>
      <w:numFmt w:val="decimal"/>
      <w:lvlText w:val="%4."/>
      <w:lvlJc w:val="left"/>
      <w:pPr>
        <w:ind w:left="2880" w:hanging="360"/>
      </w:pPr>
    </w:lvl>
    <w:lvl w:ilvl="4" w:tplc="B7D4AE60" w:tentative="1">
      <w:start w:val="1"/>
      <w:numFmt w:val="lowerLetter"/>
      <w:lvlText w:val="%5."/>
      <w:lvlJc w:val="left"/>
      <w:pPr>
        <w:ind w:left="3600" w:hanging="360"/>
      </w:pPr>
    </w:lvl>
    <w:lvl w:ilvl="5" w:tplc="17BE53AA" w:tentative="1">
      <w:start w:val="1"/>
      <w:numFmt w:val="lowerRoman"/>
      <w:lvlText w:val="%6."/>
      <w:lvlJc w:val="right"/>
      <w:pPr>
        <w:ind w:left="4320" w:hanging="180"/>
      </w:pPr>
    </w:lvl>
    <w:lvl w:ilvl="6" w:tplc="268064A6" w:tentative="1">
      <w:start w:val="1"/>
      <w:numFmt w:val="decimal"/>
      <w:lvlText w:val="%7."/>
      <w:lvlJc w:val="left"/>
      <w:pPr>
        <w:ind w:left="5040" w:hanging="360"/>
      </w:pPr>
    </w:lvl>
    <w:lvl w:ilvl="7" w:tplc="8C369CE4" w:tentative="1">
      <w:start w:val="1"/>
      <w:numFmt w:val="lowerLetter"/>
      <w:lvlText w:val="%8."/>
      <w:lvlJc w:val="left"/>
      <w:pPr>
        <w:ind w:left="5760" w:hanging="360"/>
      </w:pPr>
    </w:lvl>
    <w:lvl w:ilvl="8" w:tplc="64662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567ED"/>
    <w:multiLevelType w:val="multilevel"/>
    <w:tmpl w:val="309C2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443684">
    <w:abstractNumId w:val="21"/>
  </w:num>
  <w:num w:numId="2" w16cid:durableId="476147146">
    <w:abstractNumId w:val="14"/>
  </w:num>
  <w:num w:numId="3" w16cid:durableId="520974135">
    <w:abstractNumId w:val="5"/>
  </w:num>
  <w:num w:numId="4" w16cid:durableId="356926407">
    <w:abstractNumId w:val="23"/>
  </w:num>
  <w:num w:numId="5" w16cid:durableId="87192171">
    <w:abstractNumId w:val="2"/>
  </w:num>
  <w:num w:numId="6" w16cid:durableId="1947035950">
    <w:abstractNumId w:val="0"/>
  </w:num>
  <w:num w:numId="7" w16cid:durableId="1752458558">
    <w:abstractNumId w:val="3"/>
  </w:num>
  <w:num w:numId="8" w16cid:durableId="464081726">
    <w:abstractNumId w:val="1"/>
  </w:num>
  <w:num w:numId="9" w16cid:durableId="205726956">
    <w:abstractNumId w:val="12"/>
  </w:num>
  <w:num w:numId="10" w16cid:durableId="1060447609">
    <w:abstractNumId w:val="19"/>
  </w:num>
  <w:num w:numId="11" w16cid:durableId="1337341404">
    <w:abstractNumId w:val="25"/>
  </w:num>
  <w:num w:numId="12" w16cid:durableId="1907950779">
    <w:abstractNumId w:val="16"/>
  </w:num>
  <w:num w:numId="13" w16cid:durableId="1207110139">
    <w:abstractNumId w:val="11"/>
  </w:num>
  <w:num w:numId="14" w16cid:durableId="1735080457">
    <w:abstractNumId w:val="8"/>
  </w:num>
  <w:num w:numId="15" w16cid:durableId="1379932331">
    <w:abstractNumId w:val="17"/>
  </w:num>
  <w:num w:numId="16" w16cid:durableId="614597975">
    <w:abstractNumId w:val="7"/>
  </w:num>
  <w:num w:numId="17" w16cid:durableId="1759209620">
    <w:abstractNumId w:val="20"/>
  </w:num>
  <w:num w:numId="18" w16cid:durableId="56244088">
    <w:abstractNumId w:val="24"/>
  </w:num>
  <w:num w:numId="19" w16cid:durableId="890966400">
    <w:abstractNumId w:val="26"/>
  </w:num>
  <w:num w:numId="20" w16cid:durableId="1768309187">
    <w:abstractNumId w:val="9"/>
  </w:num>
  <w:num w:numId="21" w16cid:durableId="1987008072">
    <w:abstractNumId w:val="6"/>
  </w:num>
  <w:num w:numId="22" w16cid:durableId="1685010256">
    <w:abstractNumId w:val="13"/>
  </w:num>
  <w:num w:numId="23" w16cid:durableId="10773580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2490027">
    <w:abstractNumId w:val="4"/>
  </w:num>
  <w:num w:numId="25" w16cid:durableId="1191340811">
    <w:abstractNumId w:val="22"/>
  </w:num>
  <w:num w:numId="26" w16cid:durableId="1817648020">
    <w:abstractNumId w:val="18"/>
  </w:num>
  <w:num w:numId="27" w16cid:durableId="1384597725">
    <w:abstractNumId w:val="10"/>
  </w:num>
  <w:num w:numId="28" w16cid:durableId="108831218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71"/>
    <w:rsid w:val="000237A9"/>
    <w:rsid w:val="000263DA"/>
    <w:rsid w:val="00035C9B"/>
    <w:rsid w:val="00042308"/>
    <w:rsid w:val="0004535D"/>
    <w:rsid w:val="000473B8"/>
    <w:rsid w:val="000506CB"/>
    <w:rsid w:val="00051D88"/>
    <w:rsid w:val="00052828"/>
    <w:rsid w:val="000558A6"/>
    <w:rsid w:val="00062BC2"/>
    <w:rsid w:val="00062C7D"/>
    <w:rsid w:val="00075225"/>
    <w:rsid w:val="0008033B"/>
    <w:rsid w:val="0008488C"/>
    <w:rsid w:val="000852B3"/>
    <w:rsid w:val="00094B41"/>
    <w:rsid w:val="000A02F8"/>
    <w:rsid w:val="000A16B7"/>
    <w:rsid w:val="000A415E"/>
    <w:rsid w:val="000A676C"/>
    <w:rsid w:val="000B529E"/>
    <w:rsid w:val="000B7FD8"/>
    <w:rsid w:val="000C4517"/>
    <w:rsid w:val="000C4A66"/>
    <w:rsid w:val="000C55E6"/>
    <w:rsid w:val="00100ED4"/>
    <w:rsid w:val="00107FF9"/>
    <w:rsid w:val="00114B2D"/>
    <w:rsid w:val="001361F0"/>
    <w:rsid w:val="00154903"/>
    <w:rsid w:val="00167098"/>
    <w:rsid w:val="00182170"/>
    <w:rsid w:val="00192105"/>
    <w:rsid w:val="001B2BF3"/>
    <w:rsid w:val="001B550F"/>
    <w:rsid w:val="001B6009"/>
    <w:rsid w:val="001C254F"/>
    <w:rsid w:val="001C2732"/>
    <w:rsid w:val="001D7F95"/>
    <w:rsid w:val="001E4B2C"/>
    <w:rsid w:val="001E7731"/>
    <w:rsid w:val="00212207"/>
    <w:rsid w:val="002132D8"/>
    <w:rsid w:val="0021680C"/>
    <w:rsid w:val="00224625"/>
    <w:rsid w:val="00225FBC"/>
    <w:rsid w:val="00230EE5"/>
    <w:rsid w:val="00237F5A"/>
    <w:rsid w:val="00252E68"/>
    <w:rsid w:val="00261773"/>
    <w:rsid w:val="00262454"/>
    <w:rsid w:val="00265F4F"/>
    <w:rsid w:val="00270960"/>
    <w:rsid w:val="00271ACA"/>
    <w:rsid w:val="00277004"/>
    <w:rsid w:val="002800B9"/>
    <w:rsid w:val="0028218C"/>
    <w:rsid w:val="002A5197"/>
    <w:rsid w:val="002B0286"/>
    <w:rsid w:val="002C1AC4"/>
    <w:rsid w:val="002C3631"/>
    <w:rsid w:val="002C4478"/>
    <w:rsid w:val="002D20CA"/>
    <w:rsid w:val="002D3149"/>
    <w:rsid w:val="002E3B14"/>
    <w:rsid w:val="002E47B5"/>
    <w:rsid w:val="002F241C"/>
    <w:rsid w:val="002F4416"/>
    <w:rsid w:val="002F6469"/>
    <w:rsid w:val="00306B14"/>
    <w:rsid w:val="00326C31"/>
    <w:rsid w:val="00327776"/>
    <w:rsid w:val="00336EBF"/>
    <w:rsid w:val="00344948"/>
    <w:rsid w:val="00381048"/>
    <w:rsid w:val="00387288"/>
    <w:rsid w:val="0039405C"/>
    <w:rsid w:val="00395E48"/>
    <w:rsid w:val="003A3412"/>
    <w:rsid w:val="003A5B0C"/>
    <w:rsid w:val="003B12B2"/>
    <w:rsid w:val="003B4B49"/>
    <w:rsid w:val="003C665C"/>
    <w:rsid w:val="003E6CC4"/>
    <w:rsid w:val="00400D0D"/>
    <w:rsid w:val="00402D74"/>
    <w:rsid w:val="00415902"/>
    <w:rsid w:val="0041641A"/>
    <w:rsid w:val="00424AB3"/>
    <w:rsid w:val="00435AED"/>
    <w:rsid w:val="00437F48"/>
    <w:rsid w:val="00441715"/>
    <w:rsid w:val="004539ED"/>
    <w:rsid w:val="00456849"/>
    <w:rsid w:val="00470A71"/>
    <w:rsid w:val="00485F2C"/>
    <w:rsid w:val="00491C3D"/>
    <w:rsid w:val="0049282D"/>
    <w:rsid w:val="004A3B97"/>
    <w:rsid w:val="004B7769"/>
    <w:rsid w:val="004B7CA4"/>
    <w:rsid w:val="004C7097"/>
    <w:rsid w:val="004E1A48"/>
    <w:rsid w:val="004E4089"/>
    <w:rsid w:val="004F5089"/>
    <w:rsid w:val="005002E7"/>
    <w:rsid w:val="00516023"/>
    <w:rsid w:val="005234D1"/>
    <w:rsid w:val="00545031"/>
    <w:rsid w:val="0054624A"/>
    <w:rsid w:val="00552DE0"/>
    <w:rsid w:val="0056255E"/>
    <w:rsid w:val="005634FA"/>
    <w:rsid w:val="0058598F"/>
    <w:rsid w:val="00586FA7"/>
    <w:rsid w:val="005C2245"/>
    <w:rsid w:val="005C3B3E"/>
    <w:rsid w:val="005C5E30"/>
    <w:rsid w:val="005D4FBC"/>
    <w:rsid w:val="00602837"/>
    <w:rsid w:val="006038F1"/>
    <w:rsid w:val="00604581"/>
    <w:rsid w:val="006053F9"/>
    <w:rsid w:val="006168BB"/>
    <w:rsid w:val="0062275F"/>
    <w:rsid w:val="00644584"/>
    <w:rsid w:val="006538D9"/>
    <w:rsid w:val="00656BF5"/>
    <w:rsid w:val="00665E3A"/>
    <w:rsid w:val="00671CBA"/>
    <w:rsid w:val="00677308"/>
    <w:rsid w:val="0069384E"/>
    <w:rsid w:val="0069386B"/>
    <w:rsid w:val="0069440C"/>
    <w:rsid w:val="0069670C"/>
    <w:rsid w:val="0069769A"/>
    <w:rsid w:val="006A2A83"/>
    <w:rsid w:val="006B0D2F"/>
    <w:rsid w:val="006B4581"/>
    <w:rsid w:val="006B6FCE"/>
    <w:rsid w:val="006E0122"/>
    <w:rsid w:val="006F02AA"/>
    <w:rsid w:val="006F42B4"/>
    <w:rsid w:val="006F796A"/>
    <w:rsid w:val="0070166D"/>
    <w:rsid w:val="007316CB"/>
    <w:rsid w:val="00734473"/>
    <w:rsid w:val="00746430"/>
    <w:rsid w:val="0075225D"/>
    <w:rsid w:val="00757316"/>
    <w:rsid w:val="00765531"/>
    <w:rsid w:val="00765BBE"/>
    <w:rsid w:val="00770537"/>
    <w:rsid w:val="00772044"/>
    <w:rsid w:val="007753B4"/>
    <w:rsid w:val="0077599B"/>
    <w:rsid w:val="007A129E"/>
    <w:rsid w:val="007C62C3"/>
    <w:rsid w:val="007D5D5F"/>
    <w:rsid w:val="007E5356"/>
    <w:rsid w:val="007F71F0"/>
    <w:rsid w:val="008056EA"/>
    <w:rsid w:val="00812FEE"/>
    <w:rsid w:val="008232DF"/>
    <w:rsid w:val="00823FC1"/>
    <w:rsid w:val="00825502"/>
    <w:rsid w:val="0086072B"/>
    <w:rsid w:val="008665D6"/>
    <w:rsid w:val="00872340"/>
    <w:rsid w:val="008808AB"/>
    <w:rsid w:val="00897741"/>
    <w:rsid w:val="008B730A"/>
    <w:rsid w:val="008C6707"/>
    <w:rsid w:val="008C6D03"/>
    <w:rsid w:val="008C6D45"/>
    <w:rsid w:val="008D5CB9"/>
    <w:rsid w:val="008D7C5B"/>
    <w:rsid w:val="008E027A"/>
    <w:rsid w:val="008F3397"/>
    <w:rsid w:val="00902D80"/>
    <w:rsid w:val="00905F46"/>
    <w:rsid w:val="00906BE4"/>
    <w:rsid w:val="00913BAC"/>
    <w:rsid w:val="00915B3D"/>
    <w:rsid w:val="00917BF9"/>
    <w:rsid w:val="009259E5"/>
    <w:rsid w:val="009316D4"/>
    <w:rsid w:val="00934902"/>
    <w:rsid w:val="00945B8B"/>
    <w:rsid w:val="00951154"/>
    <w:rsid w:val="00951925"/>
    <w:rsid w:val="00957092"/>
    <w:rsid w:val="009624D9"/>
    <w:rsid w:val="009641CA"/>
    <w:rsid w:val="00966BAE"/>
    <w:rsid w:val="00972141"/>
    <w:rsid w:val="009735D5"/>
    <w:rsid w:val="009831F4"/>
    <w:rsid w:val="0098477C"/>
    <w:rsid w:val="0098591B"/>
    <w:rsid w:val="009903A3"/>
    <w:rsid w:val="009947DC"/>
    <w:rsid w:val="00995C0B"/>
    <w:rsid w:val="009A2B44"/>
    <w:rsid w:val="009A7797"/>
    <w:rsid w:val="009B473D"/>
    <w:rsid w:val="009C74AB"/>
    <w:rsid w:val="009E72FE"/>
    <w:rsid w:val="009F04F3"/>
    <w:rsid w:val="009F0BEC"/>
    <w:rsid w:val="009F6495"/>
    <w:rsid w:val="009F65D8"/>
    <w:rsid w:val="009F6A20"/>
    <w:rsid w:val="009F7E18"/>
    <w:rsid w:val="00A02768"/>
    <w:rsid w:val="00A214E6"/>
    <w:rsid w:val="00A21CE5"/>
    <w:rsid w:val="00A239B8"/>
    <w:rsid w:val="00A239D9"/>
    <w:rsid w:val="00A307E2"/>
    <w:rsid w:val="00A36649"/>
    <w:rsid w:val="00A40C59"/>
    <w:rsid w:val="00A671E6"/>
    <w:rsid w:val="00A703FC"/>
    <w:rsid w:val="00A95699"/>
    <w:rsid w:val="00AA2975"/>
    <w:rsid w:val="00AA6093"/>
    <w:rsid w:val="00AB7755"/>
    <w:rsid w:val="00AC2359"/>
    <w:rsid w:val="00AC272C"/>
    <w:rsid w:val="00AD7F21"/>
    <w:rsid w:val="00AE4048"/>
    <w:rsid w:val="00AE5CCE"/>
    <w:rsid w:val="00B04082"/>
    <w:rsid w:val="00B10495"/>
    <w:rsid w:val="00B12DE4"/>
    <w:rsid w:val="00B20D14"/>
    <w:rsid w:val="00B213C1"/>
    <w:rsid w:val="00B24931"/>
    <w:rsid w:val="00B27076"/>
    <w:rsid w:val="00B32F3E"/>
    <w:rsid w:val="00B5397A"/>
    <w:rsid w:val="00B5484A"/>
    <w:rsid w:val="00B777ED"/>
    <w:rsid w:val="00B83302"/>
    <w:rsid w:val="00B83E6A"/>
    <w:rsid w:val="00BA37C0"/>
    <w:rsid w:val="00BB1B44"/>
    <w:rsid w:val="00BB2822"/>
    <w:rsid w:val="00BB29BD"/>
    <w:rsid w:val="00BB6AA8"/>
    <w:rsid w:val="00BB6E68"/>
    <w:rsid w:val="00BC2383"/>
    <w:rsid w:val="00BE0A09"/>
    <w:rsid w:val="00BE7818"/>
    <w:rsid w:val="00C00843"/>
    <w:rsid w:val="00C00FC1"/>
    <w:rsid w:val="00C02557"/>
    <w:rsid w:val="00C027A4"/>
    <w:rsid w:val="00C12CC1"/>
    <w:rsid w:val="00C13A3C"/>
    <w:rsid w:val="00C141B8"/>
    <w:rsid w:val="00C458B9"/>
    <w:rsid w:val="00C470F2"/>
    <w:rsid w:val="00C51152"/>
    <w:rsid w:val="00C77181"/>
    <w:rsid w:val="00C802A7"/>
    <w:rsid w:val="00C81986"/>
    <w:rsid w:val="00C84A45"/>
    <w:rsid w:val="00C86C59"/>
    <w:rsid w:val="00C95B10"/>
    <w:rsid w:val="00C95CE8"/>
    <w:rsid w:val="00CA6B48"/>
    <w:rsid w:val="00CA773E"/>
    <w:rsid w:val="00CB06A8"/>
    <w:rsid w:val="00CB555C"/>
    <w:rsid w:val="00CC03A4"/>
    <w:rsid w:val="00CC783A"/>
    <w:rsid w:val="00CD0AA4"/>
    <w:rsid w:val="00CD5513"/>
    <w:rsid w:val="00CE553A"/>
    <w:rsid w:val="00CE7FA8"/>
    <w:rsid w:val="00D024CC"/>
    <w:rsid w:val="00D05D62"/>
    <w:rsid w:val="00D31EBA"/>
    <w:rsid w:val="00D365AE"/>
    <w:rsid w:val="00D46634"/>
    <w:rsid w:val="00D6270A"/>
    <w:rsid w:val="00D74FDC"/>
    <w:rsid w:val="00D75501"/>
    <w:rsid w:val="00D77AD6"/>
    <w:rsid w:val="00D80ED8"/>
    <w:rsid w:val="00D85F97"/>
    <w:rsid w:val="00DA5E49"/>
    <w:rsid w:val="00DB5ABE"/>
    <w:rsid w:val="00DC05DC"/>
    <w:rsid w:val="00DE307C"/>
    <w:rsid w:val="00E22285"/>
    <w:rsid w:val="00E36726"/>
    <w:rsid w:val="00E37302"/>
    <w:rsid w:val="00E47D82"/>
    <w:rsid w:val="00E51F1B"/>
    <w:rsid w:val="00E52003"/>
    <w:rsid w:val="00E608A2"/>
    <w:rsid w:val="00E70184"/>
    <w:rsid w:val="00E71802"/>
    <w:rsid w:val="00E75243"/>
    <w:rsid w:val="00E85A33"/>
    <w:rsid w:val="00EB61BE"/>
    <w:rsid w:val="00EB7873"/>
    <w:rsid w:val="00ED2FF7"/>
    <w:rsid w:val="00ED4808"/>
    <w:rsid w:val="00ED792C"/>
    <w:rsid w:val="00EE4DCE"/>
    <w:rsid w:val="00EE5039"/>
    <w:rsid w:val="00EF5E07"/>
    <w:rsid w:val="00EF7432"/>
    <w:rsid w:val="00F0174E"/>
    <w:rsid w:val="00F0732A"/>
    <w:rsid w:val="00F11795"/>
    <w:rsid w:val="00F210EB"/>
    <w:rsid w:val="00F243EC"/>
    <w:rsid w:val="00F24DFF"/>
    <w:rsid w:val="00F2686B"/>
    <w:rsid w:val="00F328B0"/>
    <w:rsid w:val="00F36CFF"/>
    <w:rsid w:val="00F37AAB"/>
    <w:rsid w:val="00F41465"/>
    <w:rsid w:val="00F459F0"/>
    <w:rsid w:val="00F45DC7"/>
    <w:rsid w:val="00F5477C"/>
    <w:rsid w:val="00F86CE6"/>
    <w:rsid w:val="00F92059"/>
    <w:rsid w:val="00FA0395"/>
    <w:rsid w:val="00FA0660"/>
    <w:rsid w:val="00FB0ED5"/>
    <w:rsid w:val="00FC372C"/>
    <w:rsid w:val="00FD00B4"/>
    <w:rsid w:val="00FD2841"/>
    <w:rsid w:val="00FF04A8"/>
    <w:rsid w:val="00FF3CD9"/>
    <w:rsid w:val="0605807A"/>
    <w:rsid w:val="0AD64649"/>
    <w:rsid w:val="0B3368F6"/>
    <w:rsid w:val="0CF77049"/>
    <w:rsid w:val="106BDB05"/>
    <w:rsid w:val="123E20F4"/>
    <w:rsid w:val="20482382"/>
    <w:rsid w:val="21050CF9"/>
    <w:rsid w:val="2127FD92"/>
    <w:rsid w:val="23018FE9"/>
    <w:rsid w:val="27B32FC5"/>
    <w:rsid w:val="2A0E3747"/>
    <w:rsid w:val="309934B6"/>
    <w:rsid w:val="36CA362F"/>
    <w:rsid w:val="399163AC"/>
    <w:rsid w:val="3FF1E5A4"/>
    <w:rsid w:val="40A19F26"/>
    <w:rsid w:val="40C9969D"/>
    <w:rsid w:val="414F173D"/>
    <w:rsid w:val="44B614CE"/>
    <w:rsid w:val="4579ABD5"/>
    <w:rsid w:val="472D5281"/>
    <w:rsid w:val="47BF5B77"/>
    <w:rsid w:val="49AAE125"/>
    <w:rsid w:val="4C1079C4"/>
    <w:rsid w:val="4CDD217B"/>
    <w:rsid w:val="4D176728"/>
    <w:rsid w:val="4DF18A30"/>
    <w:rsid w:val="4F091562"/>
    <w:rsid w:val="4F1BC0EC"/>
    <w:rsid w:val="51953B7C"/>
    <w:rsid w:val="583C59CF"/>
    <w:rsid w:val="590AA330"/>
    <w:rsid w:val="5A3EE0A5"/>
    <w:rsid w:val="5B505247"/>
    <w:rsid w:val="5C01C13D"/>
    <w:rsid w:val="5E614ADE"/>
    <w:rsid w:val="61B27B8D"/>
    <w:rsid w:val="61F3ECF5"/>
    <w:rsid w:val="657C6598"/>
    <w:rsid w:val="6B73CD7C"/>
    <w:rsid w:val="6D23D481"/>
    <w:rsid w:val="6DB41D80"/>
    <w:rsid w:val="7449823E"/>
    <w:rsid w:val="7C7B3B21"/>
    <w:rsid w:val="7D351661"/>
    <w:rsid w:val="7EB5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021ED"/>
  <w15:chartTrackingRefBased/>
  <w15:docId w15:val="{61C71B5F-9F02-45D0-8415-AD8361CE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31A35" w:themeColor="text1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15" w:unhideWhenUsed="1"/>
    <w:lsdException w:name="toc 7" w:semiHidden="1" w:uiPriority="15" w:unhideWhenUsed="1"/>
    <w:lsdException w:name="toc 8" w:semiHidden="1" w:uiPriority="15" w:unhideWhenUsed="1"/>
    <w:lsdException w:name="toc 9" w:semiHidden="1" w:uiPriority="1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4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F37AAB"/>
  </w:style>
  <w:style w:type="paragraph" w:styleId="Heading1">
    <w:name w:val="heading 1"/>
    <w:next w:val="Normal"/>
    <w:link w:val="Heading1Char"/>
    <w:uiPriority w:val="8"/>
    <w:qFormat/>
    <w:rsid w:val="00D74FDC"/>
    <w:pPr>
      <w:keepNext/>
      <w:keepLines/>
      <w:numPr>
        <w:numId w:val="22"/>
      </w:numPr>
      <w:spacing w:before="360" w:after="120" w:line="240" w:lineRule="auto"/>
      <w:outlineLvl w:val="0"/>
    </w:pPr>
    <w:rPr>
      <w:rFonts w:ascii="Telstra Text Medium" w:eastAsiaTheme="majorEastAsia" w:hAnsi="Telstra Text Medium" w:cstheme="majorBidi"/>
      <w:color w:val="0D54FF" w:themeColor="accent2"/>
      <w:sz w:val="32"/>
      <w:szCs w:val="32"/>
    </w:rPr>
  </w:style>
  <w:style w:type="paragraph" w:styleId="Heading2">
    <w:name w:val="heading 2"/>
    <w:next w:val="Normal"/>
    <w:link w:val="Heading2Char"/>
    <w:uiPriority w:val="8"/>
    <w:unhideWhenUsed/>
    <w:qFormat/>
    <w:rsid w:val="005C2245"/>
    <w:pPr>
      <w:keepNext/>
      <w:keepLines/>
      <w:numPr>
        <w:ilvl w:val="1"/>
        <w:numId w:val="22"/>
      </w:numPr>
      <w:spacing w:before="240" w:after="120" w:line="240" w:lineRule="auto"/>
      <w:ind w:left="576"/>
      <w:outlineLvl w:val="1"/>
    </w:pPr>
    <w:rPr>
      <w:rFonts w:ascii="Telstra Text Medium" w:eastAsiaTheme="majorEastAsia" w:hAnsi="Telstra Text Medium" w:cstheme="majorBidi"/>
      <w:color w:val="0D54FF" w:themeColor="accent2"/>
      <w:sz w:val="28"/>
      <w:szCs w:val="26"/>
    </w:rPr>
  </w:style>
  <w:style w:type="paragraph" w:styleId="Heading3">
    <w:name w:val="heading 3"/>
    <w:next w:val="Normal"/>
    <w:link w:val="Heading3Char"/>
    <w:uiPriority w:val="8"/>
    <w:unhideWhenUsed/>
    <w:qFormat/>
    <w:rsid w:val="005C2245"/>
    <w:pPr>
      <w:keepNext/>
      <w:keepLines/>
      <w:numPr>
        <w:ilvl w:val="2"/>
        <w:numId w:val="22"/>
      </w:numPr>
      <w:spacing w:before="240" w:after="120" w:line="240" w:lineRule="auto"/>
      <w:outlineLvl w:val="2"/>
    </w:pPr>
    <w:rPr>
      <w:rFonts w:ascii="Telstra Text Medium" w:eastAsiaTheme="majorEastAsia" w:hAnsi="Telstra Text Medium" w:cstheme="majorBidi"/>
      <w:color w:val="0D54FF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BE0A09"/>
    <w:pPr>
      <w:keepNext/>
      <w:keepLines/>
      <w:numPr>
        <w:ilvl w:val="3"/>
        <w:numId w:val="2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32248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BE0A09"/>
    <w:pPr>
      <w:keepNext/>
      <w:keepLines/>
      <w:numPr>
        <w:ilvl w:val="4"/>
        <w:numId w:val="22"/>
      </w:numPr>
      <w:spacing w:before="40" w:after="0"/>
      <w:outlineLvl w:val="4"/>
    </w:pPr>
    <w:rPr>
      <w:rFonts w:asciiTheme="majorHAnsi" w:eastAsiaTheme="majorEastAsia" w:hAnsiTheme="majorHAnsi" w:cstheme="majorBidi"/>
      <w:color w:val="132248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491C3D"/>
    <w:pPr>
      <w:keepNext/>
      <w:keepLines/>
      <w:numPr>
        <w:ilvl w:val="5"/>
        <w:numId w:val="22"/>
      </w:numPr>
      <w:spacing w:before="40" w:after="0"/>
      <w:outlineLvl w:val="5"/>
    </w:pPr>
    <w:rPr>
      <w:rFonts w:asciiTheme="majorHAnsi" w:eastAsiaTheme="majorEastAsia" w:hAnsiTheme="majorHAnsi" w:cstheme="majorBidi"/>
      <w:color w:val="0D163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491C3D"/>
    <w:pPr>
      <w:keepNext/>
      <w:keepLines/>
      <w:numPr>
        <w:ilvl w:val="6"/>
        <w:numId w:val="2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63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491C3D"/>
    <w:pPr>
      <w:keepNext/>
      <w:keepLines/>
      <w:numPr>
        <w:ilvl w:val="7"/>
        <w:numId w:val="22"/>
      </w:numPr>
      <w:spacing w:before="40" w:after="0"/>
      <w:outlineLvl w:val="7"/>
    </w:pPr>
    <w:rPr>
      <w:rFonts w:asciiTheme="majorHAnsi" w:eastAsiaTheme="majorEastAsia" w:hAnsiTheme="majorHAnsi" w:cstheme="majorBidi"/>
      <w:color w:val="243166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491C3D"/>
    <w:pPr>
      <w:keepNext/>
      <w:keepLines/>
      <w:numPr>
        <w:ilvl w:val="8"/>
        <w:numId w:val="2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3166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456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849"/>
  </w:style>
  <w:style w:type="paragraph" w:styleId="Footer">
    <w:name w:val="footer"/>
    <w:link w:val="FooterChar"/>
    <w:uiPriority w:val="99"/>
    <w:unhideWhenUsed/>
    <w:rsid w:val="00C00FC1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00FC1"/>
    <w:rPr>
      <w:sz w:val="18"/>
    </w:rPr>
  </w:style>
  <w:style w:type="table" w:styleId="TableGrid">
    <w:name w:val="Table Grid"/>
    <w:basedOn w:val="TableNormal"/>
    <w:uiPriority w:val="39"/>
    <w:rsid w:val="008B730A"/>
    <w:pPr>
      <w:spacing w:after="0" w:line="240" w:lineRule="auto"/>
    </w:pPr>
    <w:tblPr>
      <w:tblCellMar>
        <w:left w:w="0" w:type="dxa"/>
        <w:right w:w="0" w:type="dxa"/>
      </w:tblCellMar>
    </w:tblPr>
    <w:tcPr>
      <w:vAlign w:val="center"/>
    </w:tcPr>
  </w:style>
  <w:style w:type="paragraph" w:styleId="Title">
    <w:name w:val="Title"/>
    <w:next w:val="Subtitle"/>
    <w:link w:val="TitleChar"/>
    <w:qFormat/>
    <w:rsid w:val="00456849"/>
    <w:pPr>
      <w:spacing w:before="5000" w:after="120" w:line="240" w:lineRule="auto"/>
      <w:contextualSpacing/>
    </w:pPr>
    <w:rPr>
      <w:rFonts w:asciiTheme="majorHAnsi" w:eastAsiaTheme="majorEastAsia" w:hAnsiTheme="majorHAnsi" w:cstheme="majorBidi"/>
      <w:color w:val="F96449" w:themeColor="accent3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456849"/>
    <w:rPr>
      <w:rFonts w:asciiTheme="majorHAnsi" w:eastAsiaTheme="majorEastAsia" w:hAnsiTheme="majorHAnsi" w:cstheme="majorBidi"/>
      <w:color w:val="F96449" w:themeColor="accent3"/>
      <w:kern w:val="28"/>
      <w:sz w:val="96"/>
      <w:szCs w:val="56"/>
    </w:rPr>
  </w:style>
  <w:style w:type="character" w:styleId="SubtleEmphasis">
    <w:name w:val="Subtle Emphasis"/>
    <w:basedOn w:val="DefaultParagraphFont"/>
    <w:uiPriority w:val="19"/>
    <w:semiHidden/>
    <w:qFormat/>
    <w:rsid w:val="00456849"/>
    <w:rPr>
      <w:rFonts w:asciiTheme="majorHAnsi" w:hAnsiTheme="majorHAnsi"/>
      <w:i w:val="0"/>
      <w:iCs/>
      <w:color w:val="FFFFFF" w:themeColor="background1"/>
      <w:sz w:val="40"/>
    </w:rPr>
  </w:style>
  <w:style w:type="paragraph" w:styleId="Subtitle">
    <w:name w:val="Subtitle"/>
    <w:next w:val="Date"/>
    <w:link w:val="SubtitleChar"/>
    <w:uiPriority w:val="1"/>
    <w:qFormat/>
    <w:rsid w:val="0008033B"/>
    <w:pPr>
      <w:numPr>
        <w:ilvl w:val="1"/>
      </w:numPr>
    </w:pPr>
    <w:rPr>
      <w:rFonts w:ascii="Telstra Display" w:eastAsiaTheme="minorEastAsia" w:hAnsi="Telstra Display"/>
      <w:color w:val="FFFFFF" w:themeColor="background1"/>
      <w:sz w:val="40"/>
    </w:rPr>
  </w:style>
  <w:style w:type="character" w:customStyle="1" w:styleId="SubtitleChar">
    <w:name w:val="Subtitle Char"/>
    <w:basedOn w:val="DefaultParagraphFont"/>
    <w:link w:val="Subtitle"/>
    <w:uiPriority w:val="1"/>
    <w:rsid w:val="00D74FDC"/>
    <w:rPr>
      <w:rFonts w:ascii="Telstra Display" w:eastAsiaTheme="minorEastAsia" w:hAnsi="Telstra Display"/>
      <w:color w:val="FFFFFF" w:themeColor="background1"/>
      <w:sz w:val="40"/>
    </w:rPr>
  </w:style>
  <w:style w:type="character" w:customStyle="1" w:styleId="Heading1Char">
    <w:name w:val="Heading 1 Char"/>
    <w:basedOn w:val="DefaultParagraphFont"/>
    <w:link w:val="Heading1"/>
    <w:uiPriority w:val="8"/>
    <w:rsid w:val="00644584"/>
    <w:rPr>
      <w:rFonts w:ascii="Telstra Text Medium" w:eastAsiaTheme="majorEastAsia" w:hAnsi="Telstra Text Medium" w:cstheme="majorBidi"/>
      <w:color w:val="0D54FF" w:themeColor="accent2"/>
      <w:sz w:val="32"/>
      <w:szCs w:val="32"/>
    </w:rPr>
  </w:style>
  <w:style w:type="paragraph" w:styleId="Date">
    <w:name w:val="Date"/>
    <w:next w:val="Normal"/>
    <w:link w:val="DateChar"/>
    <w:uiPriority w:val="2"/>
    <w:rsid w:val="0008033B"/>
    <w:pPr>
      <w:spacing w:line="240" w:lineRule="auto"/>
    </w:pPr>
    <w:rPr>
      <w:rFonts w:ascii="Telstra Display" w:hAnsi="Telstra Display"/>
      <w:color w:val="FFFFFF" w:themeColor="background1"/>
      <w:sz w:val="32"/>
    </w:rPr>
  </w:style>
  <w:style w:type="character" w:customStyle="1" w:styleId="DateChar">
    <w:name w:val="Date Char"/>
    <w:basedOn w:val="DefaultParagraphFont"/>
    <w:link w:val="Date"/>
    <w:uiPriority w:val="2"/>
    <w:rsid w:val="00D74FDC"/>
    <w:rPr>
      <w:rFonts w:ascii="Telstra Display" w:hAnsi="Telstra Display"/>
      <w:color w:val="FFFFFF" w:themeColor="background1"/>
      <w:sz w:val="32"/>
    </w:rPr>
  </w:style>
  <w:style w:type="paragraph" w:styleId="TOCHeading">
    <w:name w:val="TOC Heading"/>
    <w:next w:val="Normal"/>
    <w:uiPriority w:val="39"/>
    <w:qFormat/>
    <w:rsid w:val="0008033B"/>
    <w:pPr>
      <w:spacing w:after="1200" w:line="216" w:lineRule="auto"/>
      <w:contextualSpacing/>
    </w:pPr>
    <w:rPr>
      <w:rFonts w:asciiTheme="majorHAnsi" w:eastAsiaTheme="majorEastAsia" w:hAnsiTheme="majorHAnsi" w:cstheme="majorBidi"/>
      <w:color w:val="132248" w:themeColor="accent1" w:themeShade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rsid w:val="00644584"/>
    <w:rPr>
      <w:rFonts w:ascii="Telstra Text Medium" w:eastAsiaTheme="majorEastAsia" w:hAnsi="Telstra Text Medium" w:cstheme="majorBidi"/>
      <w:color w:val="0D54FF" w:themeColor="accent2"/>
      <w:sz w:val="28"/>
      <w:szCs w:val="26"/>
    </w:rPr>
  </w:style>
  <w:style w:type="paragraph" w:customStyle="1" w:styleId="BodyHeading">
    <w:name w:val="Body Heading"/>
    <w:next w:val="Normal"/>
    <w:uiPriority w:val="13"/>
    <w:qFormat/>
    <w:rsid w:val="00966BAE"/>
    <w:pPr>
      <w:spacing w:line="240" w:lineRule="auto"/>
    </w:pPr>
    <w:rPr>
      <w:rFonts w:ascii="Telstra Text Medium" w:hAnsi="Telstra Text Medium"/>
      <w:color w:val="0D54FF" w:themeColor="accent2"/>
      <w:sz w:val="28"/>
    </w:rPr>
  </w:style>
  <w:style w:type="paragraph" w:styleId="NoSpacing">
    <w:name w:val="No Spacing"/>
    <w:uiPriority w:val="3"/>
    <w:qFormat/>
    <w:rsid w:val="0008033B"/>
    <w:pPr>
      <w:spacing w:after="0" w:line="240" w:lineRule="auto"/>
    </w:pPr>
  </w:style>
  <w:style w:type="character" w:styleId="IntenseEmphasis">
    <w:name w:val="Intense Emphasis"/>
    <w:basedOn w:val="DefaultParagraphFont"/>
    <w:uiPriority w:val="11"/>
    <w:qFormat/>
    <w:rsid w:val="002132D8"/>
    <w:rPr>
      <w:rFonts w:asciiTheme="minorHAnsi" w:hAnsiTheme="minorHAnsi"/>
      <w:b/>
      <w:i w:val="0"/>
      <w:iCs/>
      <w:color w:val="0D54FF" w:themeColor="accent2"/>
    </w:rPr>
  </w:style>
  <w:style w:type="character" w:styleId="Hyperlink">
    <w:name w:val="Hyperlink"/>
    <w:basedOn w:val="DefaultParagraphFont"/>
    <w:uiPriority w:val="99"/>
    <w:unhideWhenUsed/>
    <w:rsid w:val="00966BAE"/>
    <w:rPr>
      <w:color w:val="0D54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BA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11"/>
    <w:qFormat/>
    <w:rsid w:val="002132D8"/>
    <w:rPr>
      <w:rFonts w:asciiTheme="minorHAnsi" w:hAnsiTheme="minorHAnsi"/>
      <w:i/>
      <w:iCs/>
      <w:color w:val="131A35" w:themeColor="text1"/>
    </w:rPr>
  </w:style>
  <w:style w:type="character" w:customStyle="1" w:styleId="UserInput">
    <w:name w:val="User Input"/>
    <w:basedOn w:val="DefaultParagraphFont"/>
    <w:uiPriority w:val="11"/>
    <w:qFormat/>
    <w:rsid w:val="002132D8"/>
    <w:rPr>
      <w:rFonts w:ascii="Courier New" w:hAnsi="Courier New"/>
      <w:color w:val="131A35" w:themeColor="text1"/>
    </w:rPr>
  </w:style>
  <w:style w:type="paragraph" w:customStyle="1" w:styleId="Copyright">
    <w:name w:val="Copyright"/>
    <w:next w:val="Normal"/>
    <w:uiPriority w:val="3"/>
    <w:qFormat/>
    <w:rsid w:val="002132D8"/>
    <w:rPr>
      <w:sz w:val="16"/>
    </w:rPr>
  </w:style>
  <w:style w:type="paragraph" w:customStyle="1" w:styleId="ChapterNumber">
    <w:name w:val="ChapterNumber"/>
    <w:next w:val="ChapterName"/>
    <w:uiPriority w:val="6"/>
    <w:qFormat/>
    <w:rsid w:val="00671CBA"/>
    <w:pPr>
      <w:pageBreakBefore/>
      <w:spacing w:after="0" w:line="240" w:lineRule="auto"/>
    </w:pPr>
    <w:rPr>
      <w:rFonts w:ascii="Telstra Display" w:hAnsi="Telstra Display"/>
      <w:color w:val="F44E1A" w:themeColor="accent4"/>
      <w:sz w:val="32"/>
    </w:rPr>
  </w:style>
  <w:style w:type="paragraph" w:customStyle="1" w:styleId="ChapterName">
    <w:name w:val="ChapterName"/>
    <w:next w:val="Normal"/>
    <w:uiPriority w:val="7"/>
    <w:qFormat/>
    <w:rsid w:val="00644584"/>
    <w:pPr>
      <w:spacing w:after="1200" w:line="216" w:lineRule="auto"/>
    </w:pPr>
    <w:rPr>
      <w:rFonts w:asciiTheme="majorHAnsi" w:hAnsiTheme="majorHAnsi"/>
      <w:sz w:val="48"/>
    </w:rPr>
  </w:style>
  <w:style w:type="character" w:styleId="Strong">
    <w:name w:val="Strong"/>
    <w:basedOn w:val="DefaultParagraphFont"/>
    <w:uiPriority w:val="11"/>
    <w:qFormat/>
    <w:rsid w:val="005C224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8"/>
    <w:rsid w:val="00644584"/>
    <w:rPr>
      <w:rFonts w:ascii="Telstra Text Medium" w:eastAsiaTheme="majorEastAsia" w:hAnsi="Telstra Text Medium" w:cstheme="majorBidi"/>
      <w:color w:val="0D54FF" w:themeColor="accent2"/>
      <w:sz w:val="24"/>
      <w:szCs w:val="24"/>
    </w:rPr>
  </w:style>
  <w:style w:type="paragraph" w:customStyle="1" w:styleId="NumberedSteps">
    <w:name w:val="Numbered Steps"/>
    <w:next w:val="Normal"/>
    <w:uiPriority w:val="9"/>
    <w:qFormat/>
    <w:rsid w:val="00C00FC1"/>
    <w:pPr>
      <w:numPr>
        <w:numId w:val="4"/>
      </w:numPr>
      <w:spacing w:after="120" w:line="240" w:lineRule="auto"/>
      <w:ind w:left="1021" w:hanging="1021"/>
    </w:pPr>
    <w:rPr>
      <w:rFonts w:ascii="Telstra Text Medium" w:hAnsi="Telstra Text Medium"/>
      <w:color w:val="0D54FF" w:themeColor="accent2"/>
      <w:sz w:val="24"/>
    </w:rPr>
  </w:style>
  <w:style w:type="paragraph" w:styleId="ListNumber">
    <w:name w:val="List Number"/>
    <w:uiPriority w:val="4"/>
    <w:rsid w:val="00644584"/>
    <w:pPr>
      <w:numPr>
        <w:numId w:val="5"/>
      </w:numPr>
      <w:spacing w:line="240" w:lineRule="auto"/>
      <w:ind w:left="357" w:hanging="357"/>
      <w:contextualSpacing/>
    </w:pPr>
  </w:style>
  <w:style w:type="paragraph" w:styleId="ListNumber2">
    <w:name w:val="List Number 2"/>
    <w:uiPriority w:val="4"/>
    <w:rsid w:val="00644584"/>
    <w:pPr>
      <w:numPr>
        <w:numId w:val="6"/>
      </w:numPr>
      <w:spacing w:line="240" w:lineRule="auto"/>
      <w:ind w:left="714" w:hanging="357"/>
      <w:contextualSpacing/>
    </w:pPr>
  </w:style>
  <w:style w:type="paragraph" w:styleId="ListBullet">
    <w:name w:val="List Bullet"/>
    <w:basedOn w:val="Normal"/>
    <w:uiPriority w:val="4"/>
    <w:rsid w:val="00644584"/>
    <w:pPr>
      <w:numPr>
        <w:numId w:val="7"/>
      </w:numPr>
      <w:spacing w:line="240" w:lineRule="auto"/>
      <w:ind w:left="357" w:hanging="357"/>
      <w:contextualSpacing/>
    </w:pPr>
  </w:style>
  <w:style w:type="paragraph" w:styleId="ListBullet2">
    <w:name w:val="List Bullet 2"/>
    <w:uiPriority w:val="4"/>
    <w:rsid w:val="00644584"/>
    <w:pPr>
      <w:numPr>
        <w:numId w:val="8"/>
      </w:numPr>
      <w:spacing w:line="240" w:lineRule="auto"/>
      <w:ind w:left="714" w:hanging="357"/>
      <w:contextualSpacing/>
    </w:pPr>
  </w:style>
  <w:style w:type="character" w:customStyle="1" w:styleId="ColouredCharacter">
    <w:name w:val="Coloured Character"/>
    <w:basedOn w:val="DefaultParagraphFont"/>
    <w:uiPriority w:val="11"/>
    <w:qFormat/>
    <w:rsid w:val="00B10495"/>
    <w:rPr>
      <w:color w:val="0D54FF" w:themeColor="accent2"/>
    </w:rPr>
  </w:style>
  <w:style w:type="paragraph" w:customStyle="1" w:styleId="NoteColoured">
    <w:name w:val="Note Coloured"/>
    <w:uiPriority w:val="4"/>
    <w:qFormat/>
    <w:rsid w:val="00B10495"/>
    <w:pPr>
      <w:pBdr>
        <w:top w:val="single" w:sz="4" w:space="10" w:color="D8F0FE"/>
        <w:left w:val="single" w:sz="4" w:space="12" w:color="D8F0FE"/>
        <w:bottom w:val="single" w:sz="4" w:space="10" w:color="D8F0FE"/>
        <w:right w:val="single" w:sz="4" w:space="12" w:color="D8F0FE"/>
      </w:pBdr>
      <w:shd w:val="clear" w:color="auto" w:fill="D8F0FE"/>
      <w:ind w:left="284" w:right="284"/>
      <w:contextualSpacing/>
    </w:pPr>
  </w:style>
  <w:style w:type="paragraph" w:customStyle="1" w:styleId="Note">
    <w:name w:val="Note"/>
    <w:uiPriority w:val="4"/>
    <w:qFormat/>
    <w:rsid w:val="00FA0395"/>
    <w:pPr>
      <w:pBdr>
        <w:top w:val="single" w:sz="4" w:space="10" w:color="F4F4F4"/>
        <w:left w:val="single" w:sz="4" w:space="12" w:color="F4F4F4"/>
        <w:bottom w:val="single" w:sz="4" w:space="10" w:color="F4F4F4"/>
        <w:right w:val="single" w:sz="4" w:space="12" w:color="F4F4F4"/>
      </w:pBdr>
      <w:shd w:val="clear" w:color="auto" w:fill="F4F4F4"/>
      <w:ind w:left="284" w:right="284"/>
      <w:contextualSpacing/>
    </w:pPr>
  </w:style>
  <w:style w:type="paragraph" w:customStyle="1" w:styleId="CalloutNumbers2">
    <w:name w:val="Callout Numbers 2"/>
    <w:next w:val="CalloutNumbers"/>
    <w:uiPriority w:val="5"/>
    <w:qFormat/>
    <w:rsid w:val="008D7C5B"/>
    <w:pPr>
      <w:spacing w:after="0" w:line="240" w:lineRule="auto"/>
    </w:pPr>
    <w:rPr>
      <w:sz w:val="20"/>
    </w:rPr>
  </w:style>
  <w:style w:type="table" w:customStyle="1" w:styleId="TelstraTable">
    <w:name w:val="Telstra Table"/>
    <w:basedOn w:val="TableNormal"/>
    <w:uiPriority w:val="99"/>
    <w:rsid w:val="009E72FE"/>
    <w:pPr>
      <w:spacing w:after="0" w:line="240" w:lineRule="auto"/>
    </w:pPr>
    <w:rPr>
      <w:sz w:val="20"/>
    </w:rPr>
    <w:tblPr>
      <w:tblBorders>
        <w:bottom w:val="single" w:sz="4" w:space="0" w:color="D4CDC3" w:themeColor="accent6"/>
        <w:insideH w:val="single" w:sz="4" w:space="0" w:color="D4CDC3" w:themeColor="accent6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ascii="Telstra Text Medium" w:hAnsi="Telstra Text Medium"/>
        <w:color w:val="FFFFFF" w:themeColor="background1"/>
      </w:rPr>
      <w:tblPr/>
      <w:tcPr>
        <w:shd w:val="clear" w:color="auto" w:fill="0D54FF" w:themeFill="accent2"/>
      </w:tcPr>
    </w:tblStylePr>
    <w:tblStylePr w:type="lastRow">
      <w:rPr>
        <w:rFonts w:ascii="Telstra Text" w:hAnsi="Telstra Text"/>
        <w:b/>
      </w:rPr>
      <w:tblPr/>
      <w:tcPr>
        <w:tcBorders>
          <w:top w:val="single" w:sz="4" w:space="0" w:color="D4CDC3" w:themeColor="accent6"/>
          <w:bottom w:val="single" w:sz="4" w:space="0" w:color="D4CDC3" w:themeColor="accent6"/>
        </w:tcBorders>
        <w:shd w:val="clear" w:color="auto" w:fill="F5EDE2" w:themeFill="accent5"/>
      </w:tcPr>
    </w:tblStylePr>
    <w:tblStylePr w:type="firstCol">
      <w:rPr>
        <w:rFonts w:ascii="Telstra Text Medium" w:hAnsi="Telstra Text Medium"/>
      </w:rPr>
    </w:tblStylePr>
  </w:style>
  <w:style w:type="paragraph" w:customStyle="1" w:styleId="CalloutNumbers">
    <w:name w:val="Callout Numbers"/>
    <w:next w:val="CalloutNumbers2"/>
    <w:uiPriority w:val="5"/>
    <w:qFormat/>
    <w:rsid w:val="008D7C5B"/>
    <w:pPr>
      <w:pBdr>
        <w:top w:val="single" w:sz="8" w:space="2" w:color="0D54FF" w:themeColor="accent2"/>
        <w:bottom w:val="single" w:sz="8" w:space="1" w:color="0D54FF" w:themeColor="accent2"/>
      </w:pBdr>
      <w:spacing w:after="0" w:line="240" w:lineRule="auto"/>
    </w:pPr>
    <w:rPr>
      <w:sz w:val="20"/>
    </w:rPr>
  </w:style>
  <w:style w:type="numbering" w:customStyle="1" w:styleId="Style1">
    <w:name w:val="Style1"/>
    <w:uiPriority w:val="99"/>
    <w:rsid w:val="00F37AAB"/>
    <w:pPr>
      <w:numPr>
        <w:numId w:val="9"/>
      </w:numPr>
    </w:pPr>
  </w:style>
  <w:style w:type="paragraph" w:styleId="TOC1">
    <w:name w:val="toc 1"/>
    <w:next w:val="Normal"/>
    <w:autoRedefine/>
    <w:uiPriority w:val="39"/>
    <w:unhideWhenUsed/>
    <w:rsid w:val="00B20D14"/>
    <w:pPr>
      <w:numPr>
        <w:numId w:val="11"/>
      </w:numPr>
      <w:tabs>
        <w:tab w:val="left" w:pos="1588"/>
        <w:tab w:val="right" w:pos="9628"/>
      </w:tabs>
      <w:spacing w:before="240" w:after="120" w:line="240" w:lineRule="auto"/>
      <w:ind w:left="357" w:hanging="357"/>
    </w:pPr>
    <w:rPr>
      <w:rFonts w:asciiTheme="majorHAnsi" w:hAnsiTheme="majorHAnsi"/>
      <w:sz w:val="28"/>
    </w:rPr>
  </w:style>
  <w:style w:type="paragraph" w:styleId="TOC2">
    <w:name w:val="toc 2"/>
    <w:next w:val="Normal"/>
    <w:autoRedefine/>
    <w:uiPriority w:val="39"/>
    <w:unhideWhenUsed/>
    <w:rsid w:val="00945B8B"/>
    <w:pPr>
      <w:tabs>
        <w:tab w:val="right" w:leader="dot" w:pos="9628"/>
      </w:tabs>
      <w:spacing w:after="120"/>
      <w:ind w:left="1588"/>
    </w:pPr>
    <w:rPr>
      <w:rFonts w:ascii="Telstra Text Medium" w:hAnsi="Telstra Text Medium"/>
      <w:sz w:val="24"/>
    </w:rPr>
  </w:style>
  <w:style w:type="paragraph" w:styleId="TOC3">
    <w:name w:val="toc 3"/>
    <w:next w:val="Normal"/>
    <w:autoRedefine/>
    <w:uiPriority w:val="39"/>
    <w:unhideWhenUsed/>
    <w:rsid w:val="00945B8B"/>
    <w:pPr>
      <w:tabs>
        <w:tab w:val="right" w:leader="dot" w:pos="9628"/>
      </w:tabs>
      <w:spacing w:after="120"/>
      <w:ind w:left="1588"/>
    </w:pPr>
    <w:rPr>
      <w:rFonts w:ascii="Telstra Text Medium" w:hAnsi="Telstra Text Medium"/>
    </w:rPr>
  </w:style>
  <w:style w:type="paragraph" w:styleId="TOC4">
    <w:name w:val="toc 4"/>
    <w:next w:val="Normal"/>
    <w:autoRedefine/>
    <w:uiPriority w:val="39"/>
    <w:unhideWhenUsed/>
    <w:rsid w:val="00B20D14"/>
    <w:pPr>
      <w:spacing w:after="120"/>
      <w:ind w:left="1588"/>
    </w:pPr>
    <w:rPr>
      <w:sz w:val="20"/>
    </w:rPr>
  </w:style>
  <w:style w:type="paragraph" w:customStyle="1" w:styleId="AppendixHeading">
    <w:name w:val="Appendix Heading"/>
    <w:basedOn w:val="ChapterName"/>
    <w:next w:val="Heading1"/>
    <w:uiPriority w:val="8"/>
    <w:qFormat/>
    <w:rsid w:val="00BE0A09"/>
  </w:style>
  <w:style w:type="character" w:customStyle="1" w:styleId="Heading4Char">
    <w:name w:val="Heading 4 Char"/>
    <w:basedOn w:val="DefaultParagraphFont"/>
    <w:link w:val="Heading4"/>
    <w:uiPriority w:val="8"/>
    <w:semiHidden/>
    <w:rsid w:val="00BE0A09"/>
    <w:rPr>
      <w:rFonts w:asciiTheme="majorHAnsi" w:eastAsiaTheme="majorEastAsia" w:hAnsiTheme="majorHAnsi" w:cstheme="majorBidi"/>
      <w:i/>
      <w:iCs/>
      <w:color w:val="1322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BE0A09"/>
    <w:rPr>
      <w:rFonts w:asciiTheme="majorHAnsi" w:eastAsiaTheme="majorEastAsia" w:hAnsiTheme="majorHAnsi" w:cstheme="majorBidi"/>
      <w:color w:val="132248" w:themeColor="accent1" w:themeShade="BF"/>
    </w:rPr>
  </w:style>
  <w:style w:type="paragraph" w:styleId="TOC5">
    <w:name w:val="toc 5"/>
    <w:next w:val="Normal"/>
    <w:autoRedefine/>
    <w:uiPriority w:val="39"/>
    <w:unhideWhenUsed/>
    <w:rsid w:val="00B20D14"/>
    <w:pPr>
      <w:numPr>
        <w:numId w:val="10"/>
      </w:numPr>
      <w:tabs>
        <w:tab w:val="left" w:pos="1588"/>
        <w:tab w:val="right" w:pos="9628"/>
      </w:tabs>
      <w:spacing w:before="240" w:after="120" w:line="240" w:lineRule="auto"/>
      <w:ind w:left="357" w:hanging="357"/>
    </w:pPr>
    <w:rPr>
      <w:rFonts w:asciiTheme="majorHAnsi" w:hAnsiTheme="majorHAnsi"/>
      <w:sz w:val="28"/>
    </w:rPr>
  </w:style>
  <w:style w:type="paragraph" w:styleId="ListParagraph">
    <w:name w:val="List Paragraph"/>
    <w:basedOn w:val="Normal"/>
    <w:uiPriority w:val="34"/>
    <w:qFormat/>
    <w:rsid w:val="008D5CB9"/>
    <w:pPr>
      <w:spacing w:after="160" w:line="259" w:lineRule="auto"/>
      <w:ind w:left="720"/>
      <w:contextualSpacing/>
    </w:pPr>
    <w:rPr>
      <w:color w:val="auto"/>
    </w:rPr>
  </w:style>
  <w:style w:type="paragraph" w:customStyle="1" w:styleId="pf0">
    <w:name w:val="pf0"/>
    <w:basedOn w:val="Normal"/>
    <w:rsid w:val="008D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AU"/>
      <w14:ligatures w14:val="none"/>
    </w:rPr>
  </w:style>
  <w:style w:type="character" w:customStyle="1" w:styleId="cf01">
    <w:name w:val="cf01"/>
    <w:basedOn w:val="DefaultParagraphFont"/>
    <w:rsid w:val="008D5CB9"/>
    <w:rPr>
      <w:rFonts w:ascii="Segoe UI" w:hAnsi="Segoe UI" w:cs="Segoe UI" w:hint="default"/>
      <w:i/>
      <w:i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B529E"/>
    <w:rPr>
      <w:color w:val="F96449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491C3D"/>
    <w:rPr>
      <w:rFonts w:asciiTheme="majorHAnsi" w:eastAsiaTheme="majorEastAsia" w:hAnsiTheme="majorHAnsi" w:cstheme="majorBidi"/>
      <w:color w:val="0D163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491C3D"/>
    <w:rPr>
      <w:rFonts w:asciiTheme="majorHAnsi" w:eastAsiaTheme="majorEastAsia" w:hAnsiTheme="majorHAnsi" w:cstheme="majorBidi"/>
      <w:i/>
      <w:iCs/>
      <w:color w:val="0D163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491C3D"/>
    <w:rPr>
      <w:rFonts w:asciiTheme="majorHAnsi" w:eastAsiaTheme="majorEastAsia" w:hAnsiTheme="majorHAnsi" w:cstheme="majorBidi"/>
      <w:color w:val="243166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491C3D"/>
    <w:rPr>
      <w:rFonts w:asciiTheme="majorHAnsi" w:eastAsiaTheme="majorEastAsia" w:hAnsiTheme="majorHAnsi" w:cstheme="majorBidi"/>
      <w:i/>
      <w:iCs/>
      <w:color w:val="243166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4928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4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B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B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www.telstra.com.au/support/account-payment/give-another-person-access-to-account" TargetMode="External"/><Relationship Id="rId26" Type="http://schemas.openxmlformats.org/officeDocument/2006/relationships/hyperlink" Target="https://open.mytelstra.app/BJRB/755085f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elstra.com.au/forms/callback-request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www.telstra.com.au/telstra-store/appointments" TargetMode="External"/><Relationship Id="rId25" Type="http://schemas.openxmlformats.org/officeDocument/2006/relationships/hyperlink" Target="https://sbdh.org.a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elstra.com.au/find-us" TargetMode="External"/><Relationship Id="rId20" Type="http://schemas.openxmlformats.org/officeDocument/2006/relationships/hyperlink" Target="https://www.telstra.com.au/aboutus/support-in-times-of-need/adversity-financial-hardship" TargetMode="External"/><Relationship Id="rId29" Type="http://schemas.openxmlformats.org/officeDocument/2006/relationships/hyperlink" Target="https://www.telstra.com.au/priva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https://open.mytelstra.app/BJRB/755085f6" TargetMode="External"/><Relationship Id="rId32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yperlink" Target="https://open.mytelstra.app/BJRB/755085f6" TargetMode="External"/><Relationship Id="rId23" Type="http://schemas.openxmlformats.org/officeDocument/2006/relationships/hyperlink" Target="https://open.mytelstra.app/BJRB/755085f6" TargetMode="External"/><Relationship Id="rId28" Type="http://schemas.openxmlformats.org/officeDocument/2006/relationships/hyperlink" Target="https://www.telstra.com.au/contact-us/feedback-complaints/make-a-complain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telstra.com.au/support/account-payment/give-another-person-access-to-account" TargetMode="External"/><Relationship Id="rId3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lstra.com.au/aboutus/support-in-times-of-need/adversity-financial-hardship" TargetMode="External"/><Relationship Id="rId22" Type="http://schemas.openxmlformats.org/officeDocument/2006/relationships/hyperlink" Target="https://www.telstra.com.au/aboutus/support-in-times-of-need/adversity-financial-hardship" TargetMode="External"/><Relationship Id="rId27" Type="http://schemas.openxmlformats.org/officeDocument/2006/relationships/hyperlink" Target="https://www.telstra.com.au/contact-us/feedback-complaints/make-a-complaint" TargetMode="External"/><Relationship Id="rId30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23865\OneDrive%20-%20Telstra\WORK\ACMA\Telstra%20Payment%20Assistance%20Policy%202024-Draft%207.0-%20For%20Accessibility.dotx" TargetMode="External"/></Relationships>
</file>

<file path=word/theme/theme1.xml><?xml version="1.0" encoding="utf-8"?>
<a:theme xmlns:a="http://schemas.openxmlformats.org/drawingml/2006/main" name="Office Theme">
  <a:themeElements>
    <a:clrScheme name="Telstra Corporate 2023">
      <a:dk1>
        <a:srgbClr val="131A35"/>
      </a:dk1>
      <a:lt1>
        <a:srgbClr val="FFFFFF"/>
      </a:lt1>
      <a:dk2>
        <a:srgbClr val="F5EDE2"/>
      </a:dk2>
      <a:lt2>
        <a:srgbClr val="FFFFFF"/>
      </a:lt2>
      <a:accent1>
        <a:srgbClr val="1A2E61"/>
      </a:accent1>
      <a:accent2>
        <a:srgbClr val="0D54FF"/>
      </a:accent2>
      <a:accent3>
        <a:srgbClr val="F96449"/>
      </a:accent3>
      <a:accent4>
        <a:srgbClr val="F44E1A"/>
      </a:accent4>
      <a:accent5>
        <a:srgbClr val="F5EDE2"/>
      </a:accent5>
      <a:accent6>
        <a:srgbClr val="D4CDC3"/>
      </a:accent6>
      <a:hlink>
        <a:srgbClr val="0D54FF"/>
      </a:hlink>
      <a:folHlink>
        <a:srgbClr val="F96449"/>
      </a:folHlink>
    </a:clrScheme>
    <a:fontScheme name="Telstra 2023">
      <a:majorFont>
        <a:latin typeface="Telstra Display Medium"/>
        <a:ea typeface=""/>
        <a:cs typeface=""/>
      </a:majorFont>
      <a:minorFont>
        <a:latin typeface="Telstra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0A49D582B6D43828FB8E7554895EA" ma:contentTypeVersion="18" ma:contentTypeDescription="Create a new document." ma:contentTypeScope="" ma:versionID="ba30bcd365b755e5bfd3e2a2223d21d7">
  <xsd:schema xmlns:xsd="http://www.w3.org/2001/XMLSchema" xmlns:xs="http://www.w3.org/2001/XMLSchema" xmlns:p="http://schemas.microsoft.com/office/2006/metadata/properties" xmlns:ns3="bd837090-4eb9-4299-aa2d-a0230ffc50cc" xmlns:ns4="da53453c-57fb-4771-8e8f-2f19c8e96566" targetNamespace="http://schemas.microsoft.com/office/2006/metadata/properties" ma:root="true" ma:fieldsID="bfed714f0567c466e3b11dadb6b3ef7c" ns3:_="" ns4:_="">
    <xsd:import namespace="bd837090-4eb9-4299-aa2d-a0230ffc50cc"/>
    <xsd:import namespace="da53453c-57fb-4771-8e8f-2f19c8e965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37090-4eb9-4299-aa2d-a0230ffc5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3453c-57fb-4771-8e8f-2f19c8e96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837090-4eb9-4299-aa2d-a0230ffc50cc" xsi:nil="true"/>
  </documentManagement>
</p:properties>
</file>

<file path=customXml/itemProps1.xml><?xml version="1.0" encoding="utf-8"?>
<ds:datastoreItem xmlns:ds="http://schemas.openxmlformats.org/officeDocument/2006/customXml" ds:itemID="{57B4D3D0-B997-4C07-93E2-ACCFAD1AB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5D017-B82A-4743-8821-F35FD0D5E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8E6A0-D5D3-4630-A6E7-CCCFBC46A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37090-4eb9-4299-aa2d-a0230ffc50cc"/>
    <ds:schemaRef ds:uri="da53453c-57fb-4771-8e8f-2f19c8e96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68DA63-F2AE-45B1-8C42-E6DE47F3B550}">
  <ds:schemaRefs>
    <ds:schemaRef ds:uri="http://www.w3.org/XML/1998/namespace"/>
    <ds:schemaRef ds:uri="http://schemas.microsoft.com/office/2006/documentManagement/types"/>
    <ds:schemaRef ds:uri="bd837090-4eb9-4299-aa2d-a0230ffc50c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a53453c-57fb-4771-8e8f-2f19c8e96566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f4ab56b7-6ec4-4073-8d92-ac7cc2e7a5df}" enabled="1" method="Privileged" siteId="{49dfc6a3-5fb7-49f4-adea-c54e725bb85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Telstra Payment Assistance Policy 2024-Draft 7.0- For Accessibility</Template>
  <TotalTime>1</TotalTime>
  <Pages>8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Telstra Payment Assistance Policy 2025 - Cantonese</vt:lpstr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Telstra Payment Assistance Policy 2025 - Cantonese</dc:title>
  <dc:creator>Telstra Limited</dc:creator>
  <cp:keywords>Telstra, payment assistance policy, eligibility, payment assistance, support options, financial counselling services, telecommunications industry ombudsman, TIO, complaints, privacy</cp:keywords>
  <cp:lastModifiedBy>Greenaway, Liam</cp:lastModifiedBy>
  <cp:revision>3</cp:revision>
  <dcterms:created xsi:type="dcterms:W3CDTF">2025-05-21T00:06:00Z</dcterms:created>
  <dcterms:modified xsi:type="dcterms:W3CDTF">2025-05-21T00:06:00Z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66d81b63,6c752c07,2ff5e968,5abe8a12,4ae7a5ca,5d23e0aa,6e0e2d99,bb5a2ed,7145b78f</vt:lpwstr>
  </property>
  <property fmtid="{D5CDD505-2E9C-101B-9397-08002B2CF9AE}" pid="4" name="ClassificationContentMarkingFooterText">
    <vt:lpwstr>General</vt:lpwstr>
  </property>
  <property fmtid="{D5CDD505-2E9C-101B-9397-08002B2CF9AE}" pid="5" name="ContentTypeId">
    <vt:lpwstr>0x01010010C0A49D582B6D43828FB8E7554895EA</vt:lpwstr>
  </property>
  <property fmtid="{D5CDD505-2E9C-101B-9397-08002B2CF9AE}" pid="6" name="MediaServiceImageTags">
    <vt:lpwstr/>
  </property>
</Properties>
</file>